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3C9" w:rsidRDefault="00C47FD1">
      <w:pPr>
        <w:pStyle w:val="Month"/>
      </w:pPr>
      <w:r>
        <w:fldChar w:fldCharType="begin"/>
      </w:r>
      <w:r>
        <w:instrText xml:space="preserve"> DOCVARIABLE  MonthStart \@ MMM \* MERGEFORMAT </w:instrText>
      </w:r>
      <w:r>
        <w:fldChar w:fldCharType="separate"/>
      </w:r>
      <w:r w:rsidR="009D1CD8">
        <w:t>Mar</w:t>
      </w:r>
      <w:r>
        <w:fldChar w:fldCharType="end"/>
      </w:r>
      <w:r>
        <w:rPr>
          <w:rStyle w:val="Emphasis"/>
        </w:rPr>
        <w:fldChar w:fldCharType="begin"/>
      </w:r>
      <w:r>
        <w:rPr>
          <w:rStyle w:val="Emphasis"/>
        </w:rPr>
        <w:instrText xml:space="preserve"> DOCVARIABLE  MonthStart \@  yyyy   \* MERGEFORMAT </w:instrText>
      </w:r>
      <w:r>
        <w:rPr>
          <w:rStyle w:val="Emphasis"/>
        </w:rPr>
        <w:fldChar w:fldCharType="separate"/>
      </w:r>
      <w:r w:rsidR="009D1CD8">
        <w:rPr>
          <w:rStyle w:val="Emphasis"/>
        </w:rPr>
        <w:t>2026</w:t>
      </w:r>
      <w:r>
        <w:rPr>
          <w:rStyle w:val="Emphasis"/>
        </w:rPr>
        <w:fldChar w:fldCharType="end"/>
      </w:r>
    </w:p>
    <w:tbl>
      <w:tblPr>
        <w:tblStyle w:val="PlainTable4"/>
        <w:tblW w:w="4986" w:type="pct"/>
        <w:tblLayout w:type="fixed"/>
        <w:tblLook w:val="0420" w:firstRow="1" w:lastRow="0" w:firstColumn="0" w:lastColumn="0" w:noHBand="0" w:noVBand="1"/>
        <w:tblCaption w:val="Calendar layout table"/>
      </w:tblPr>
      <w:tblGrid>
        <w:gridCol w:w="1529"/>
        <w:gridCol w:w="1529"/>
        <w:gridCol w:w="1530"/>
        <w:gridCol w:w="1532"/>
        <w:gridCol w:w="1530"/>
        <w:gridCol w:w="1530"/>
        <w:gridCol w:w="1532"/>
      </w:tblGrid>
      <w:tr w:rsidR="00BE33C9" w:rsidTr="003D3D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4" w:type="pct"/>
          </w:tcPr>
          <w:p w:rsidR="00BE33C9" w:rsidRDefault="00C47FD1">
            <w:pPr>
              <w:pStyle w:val="Day"/>
            </w:pPr>
            <w:r>
              <w:t>Sun</w:t>
            </w:r>
          </w:p>
        </w:tc>
        <w:tc>
          <w:tcPr>
            <w:tcW w:w="714" w:type="pct"/>
          </w:tcPr>
          <w:p w:rsidR="00BE33C9" w:rsidRDefault="00C47FD1">
            <w:pPr>
              <w:pStyle w:val="Day"/>
            </w:pPr>
            <w:r>
              <w:t>mon</w:t>
            </w:r>
          </w:p>
        </w:tc>
        <w:tc>
          <w:tcPr>
            <w:tcW w:w="714" w:type="pct"/>
          </w:tcPr>
          <w:p w:rsidR="00BE33C9" w:rsidRDefault="00C47FD1">
            <w:pPr>
              <w:pStyle w:val="Day"/>
            </w:pPr>
            <w:r>
              <w:t>tue</w:t>
            </w:r>
          </w:p>
        </w:tc>
        <w:tc>
          <w:tcPr>
            <w:tcW w:w="715" w:type="pct"/>
          </w:tcPr>
          <w:p w:rsidR="00BE33C9" w:rsidRDefault="00C47FD1">
            <w:pPr>
              <w:pStyle w:val="Day"/>
            </w:pPr>
            <w:r>
              <w:t>wed</w:t>
            </w:r>
          </w:p>
        </w:tc>
        <w:tc>
          <w:tcPr>
            <w:tcW w:w="714" w:type="pct"/>
          </w:tcPr>
          <w:p w:rsidR="00BE33C9" w:rsidRDefault="00C47FD1">
            <w:pPr>
              <w:pStyle w:val="Day"/>
            </w:pPr>
            <w:r>
              <w:t>thu</w:t>
            </w:r>
          </w:p>
        </w:tc>
        <w:tc>
          <w:tcPr>
            <w:tcW w:w="714" w:type="pct"/>
          </w:tcPr>
          <w:p w:rsidR="00BE33C9" w:rsidRDefault="00C47FD1">
            <w:pPr>
              <w:pStyle w:val="Day"/>
            </w:pPr>
            <w:r>
              <w:t>fri</w:t>
            </w:r>
          </w:p>
        </w:tc>
        <w:tc>
          <w:tcPr>
            <w:tcW w:w="715" w:type="pct"/>
          </w:tcPr>
          <w:p w:rsidR="00BE33C9" w:rsidRDefault="00C47FD1">
            <w:pPr>
              <w:pStyle w:val="Day"/>
            </w:pPr>
            <w:r>
              <w:t>sat</w:t>
            </w:r>
          </w:p>
        </w:tc>
      </w:tr>
      <w:tr w:rsidR="00BE33C9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MonthStart \@ dddd </w:instrText>
            </w:r>
            <w:r>
              <w:rPr>
                <w:rStyle w:val="Emphasis"/>
              </w:rPr>
              <w:fldChar w:fldCharType="separate"/>
            </w:r>
            <w:r w:rsidR="009D1CD8">
              <w:rPr>
                <w:rStyle w:val="Emphasis"/>
              </w:rPr>
              <w:instrText>Sunday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“Sunday" 1 ""\# 0#</w:instrText>
            </w:r>
            <w:r>
              <w:rPr>
                <w:rStyle w:val="Emphasis"/>
              </w:rPr>
              <w:fldChar w:fldCharType="separate"/>
            </w:r>
            <w:r w:rsidR="009D1CD8">
              <w:rPr>
                <w:rStyle w:val="Emphasis"/>
                <w:noProof/>
              </w:rPr>
              <w:t>01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9D1CD8">
              <w:instrText>Sunday</w:instrText>
            </w:r>
            <w:r>
              <w:fldChar w:fldCharType="end"/>
            </w:r>
            <w:r>
              <w:instrText xml:space="preserve"> = “Monday"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 w:rsidR="009D1CD8"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 w:rsidR="009D1CD8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9D1CD8">
              <w:rPr>
                <w:noProof/>
              </w:rPr>
              <w:instrText>2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9D1CD8">
              <w:rPr>
                <w:noProof/>
              </w:rPr>
              <w:t>02</w:t>
            </w:r>
            <w:r>
              <w:fldChar w:fldCharType="end"/>
            </w:r>
          </w:p>
        </w:tc>
        <w:tc>
          <w:tcPr>
            <w:tcW w:w="714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9D1CD8">
              <w:instrText>Sunday</w:instrText>
            </w:r>
            <w:r>
              <w:fldChar w:fldCharType="end"/>
            </w:r>
            <w:r>
              <w:instrText xml:space="preserve"> = “Tuesday" 01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 w:rsidR="009D1CD8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 w:rsidR="009D1CD8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9D1CD8">
              <w:rPr>
                <w:noProof/>
              </w:rPr>
              <w:instrText>3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9D1CD8">
              <w:rPr>
                <w:noProof/>
              </w:rPr>
              <w:t>03</w:t>
            </w:r>
            <w:r>
              <w:fldChar w:fldCharType="end"/>
            </w:r>
          </w:p>
        </w:tc>
        <w:tc>
          <w:tcPr>
            <w:tcW w:w="715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9D1CD8">
              <w:instrText>Sunday</w:instrText>
            </w:r>
            <w:r>
              <w:fldChar w:fldCharType="end"/>
            </w:r>
            <w:r>
              <w:instrText xml:space="preserve"> = “Wednesday"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 w:rsidR="009D1CD8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9D1CD8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9D1CD8">
              <w:rPr>
                <w:noProof/>
              </w:rPr>
              <w:instrText>4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9D1CD8">
              <w:rPr>
                <w:noProof/>
              </w:rPr>
              <w:t>04</w:t>
            </w:r>
            <w:r>
              <w:fldChar w:fldCharType="end"/>
            </w:r>
          </w:p>
        </w:tc>
        <w:tc>
          <w:tcPr>
            <w:tcW w:w="714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9D1CD8">
              <w:instrText>Sunday</w:instrText>
            </w:r>
            <w:r>
              <w:fldChar w:fldCharType="end"/>
            </w:r>
            <w:r>
              <w:instrText xml:space="preserve">= “Thursday"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 w:rsidR="009D1CD8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 w:rsidR="009D1CD8"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9D1CD8">
              <w:rPr>
                <w:noProof/>
              </w:rPr>
              <w:instrText>5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9D1CD8">
              <w:rPr>
                <w:noProof/>
              </w:rPr>
              <w:t>05</w:t>
            </w:r>
            <w:r>
              <w:fldChar w:fldCharType="end"/>
            </w:r>
          </w:p>
        </w:tc>
        <w:tc>
          <w:tcPr>
            <w:tcW w:w="714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9D1CD8">
              <w:instrText>Sunday</w:instrText>
            </w:r>
            <w:r>
              <w:fldChar w:fldCharType="end"/>
            </w:r>
            <w:r>
              <w:instrText xml:space="preserve"> = “Friday"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 w:rsidR="009D1CD8"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 w:rsidR="009D1CD8">
              <w:rPr>
                <w:noProof/>
              </w:rPr>
              <w:instrText>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9D1CD8">
              <w:rPr>
                <w:noProof/>
              </w:rPr>
              <w:instrText>6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9D1CD8">
              <w:rPr>
                <w:noProof/>
              </w:rPr>
              <w:t>06</w:t>
            </w:r>
            <w:r>
              <w:fldChar w:fldCharType="end"/>
            </w:r>
          </w:p>
        </w:tc>
        <w:tc>
          <w:tcPr>
            <w:tcW w:w="715" w:type="pct"/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MonthStart \@ dddd </w:instrText>
            </w:r>
            <w:r>
              <w:rPr>
                <w:rStyle w:val="Emphasis"/>
              </w:rPr>
              <w:fldChar w:fldCharType="separate"/>
            </w:r>
            <w:r w:rsidR="009D1CD8">
              <w:rPr>
                <w:rStyle w:val="Emphasis"/>
              </w:rPr>
              <w:instrText>Sunday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“Saturday" 1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=F2 </w:instrText>
            </w:r>
            <w:r>
              <w:rPr>
                <w:rStyle w:val="Emphasis"/>
              </w:rPr>
              <w:fldChar w:fldCharType="separate"/>
            </w:r>
            <w:r w:rsidR="009D1CD8">
              <w:rPr>
                <w:rStyle w:val="Emphasis"/>
                <w:noProof/>
              </w:rPr>
              <w:instrText>6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&lt;&gt; 0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=F2+1 </w:instrText>
            </w:r>
            <w:r>
              <w:rPr>
                <w:rStyle w:val="Emphasis"/>
              </w:rPr>
              <w:fldChar w:fldCharType="separate"/>
            </w:r>
            <w:r w:rsidR="009D1CD8">
              <w:rPr>
                <w:rStyle w:val="Emphasis"/>
                <w:noProof/>
              </w:rPr>
              <w:instrText>7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separate"/>
            </w:r>
            <w:r w:rsidR="009D1CD8">
              <w:rPr>
                <w:rStyle w:val="Emphasis"/>
                <w:noProof/>
              </w:rPr>
              <w:instrText>7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separate"/>
            </w:r>
            <w:r w:rsidR="009D1CD8">
              <w:rPr>
                <w:rStyle w:val="Emphasis"/>
                <w:noProof/>
              </w:rPr>
              <w:t>07</w:t>
            </w:r>
            <w:r>
              <w:rPr>
                <w:rStyle w:val="Emphasis"/>
              </w:rPr>
              <w:fldChar w:fldCharType="end"/>
            </w:r>
          </w:p>
        </w:tc>
      </w:tr>
      <w:tr w:rsidR="00BE33C9" w:rsidTr="00E420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4099"/>
        </w:trPr>
        <w:tc>
          <w:tcPr>
            <w:tcW w:w="714" w:type="pct"/>
          </w:tcPr>
          <w:p w:rsidR="00BE33C9" w:rsidRDefault="00BE33C9"/>
        </w:tc>
        <w:tc>
          <w:tcPr>
            <w:tcW w:w="714" w:type="pct"/>
          </w:tcPr>
          <w:p w:rsidR="00BE33C9" w:rsidRDefault="00E42024">
            <w:r>
              <w:t>10.30-12.45pm</w:t>
            </w:r>
          </w:p>
          <w:p w:rsidR="00E42024" w:rsidRDefault="00E42024">
            <w:r>
              <w:t>KOTC, 3.2 &amp; Over</w:t>
            </w:r>
          </w:p>
          <w:p w:rsidR="00E42024" w:rsidRDefault="00E42024"/>
          <w:p w:rsidR="00E42024" w:rsidRDefault="00E42024">
            <w:r>
              <w:t>1.00-3.00pm</w:t>
            </w:r>
          </w:p>
          <w:p w:rsidR="00E42024" w:rsidRDefault="00E42024">
            <w:r>
              <w:t>S&amp;D, 3.1 &amp; Under</w:t>
            </w:r>
          </w:p>
          <w:p w:rsidR="00E42024" w:rsidRDefault="00E42024"/>
          <w:p w:rsidR="00E42024" w:rsidRDefault="00E42024">
            <w:r>
              <w:t>4.00-6.00pm</w:t>
            </w:r>
          </w:p>
          <w:p w:rsidR="00E42024" w:rsidRDefault="00E42024">
            <w:r>
              <w:t>BYOC &amp; Orientations</w:t>
            </w:r>
          </w:p>
          <w:p w:rsidR="00E42024" w:rsidRDefault="00E42024"/>
          <w:p w:rsidR="00E42024" w:rsidRDefault="00E42024">
            <w:r>
              <w:t>4.00-6.00pm</w:t>
            </w:r>
          </w:p>
          <w:p w:rsidR="00E42024" w:rsidRDefault="00E42024">
            <w:r>
              <w:t>Coaching Sessions with Alistair</w:t>
            </w:r>
          </w:p>
          <w:p w:rsidR="00E42024" w:rsidRDefault="00E42024"/>
        </w:tc>
        <w:tc>
          <w:tcPr>
            <w:tcW w:w="714" w:type="pct"/>
          </w:tcPr>
          <w:p w:rsidR="00BE33C9" w:rsidRDefault="00E42024">
            <w:r>
              <w:t>12.30-2.45pm</w:t>
            </w:r>
          </w:p>
          <w:p w:rsidR="00E42024" w:rsidRDefault="00E42024">
            <w:r>
              <w:t>Men’s &amp; Women’s Mixer</w:t>
            </w:r>
          </w:p>
          <w:p w:rsidR="00E42024" w:rsidRDefault="00E42024"/>
          <w:p w:rsidR="00E42024" w:rsidRDefault="00E42024">
            <w:r>
              <w:t>3.00-5.00pm</w:t>
            </w:r>
          </w:p>
          <w:p w:rsidR="00E42024" w:rsidRDefault="00E42024">
            <w:r>
              <w:t>Beg &amp; 2.5 &amp; Under Rec Play</w:t>
            </w:r>
          </w:p>
          <w:p w:rsidR="00E42024" w:rsidRDefault="00E42024"/>
          <w:p w:rsidR="00E42024" w:rsidRDefault="00E42024">
            <w:r>
              <w:t>3.00-5.00pm</w:t>
            </w:r>
          </w:p>
          <w:p w:rsidR="00E42024" w:rsidRDefault="00E42024">
            <w:r>
              <w:t>Men’s Invitational Moneyball Ladder League</w:t>
            </w:r>
          </w:p>
        </w:tc>
        <w:tc>
          <w:tcPr>
            <w:tcW w:w="715" w:type="pct"/>
          </w:tcPr>
          <w:p w:rsidR="00BE33C9" w:rsidRDefault="00E42024">
            <w:r>
              <w:t>10.30-12.45pm</w:t>
            </w:r>
          </w:p>
          <w:p w:rsidR="00E42024" w:rsidRDefault="00E42024">
            <w:r>
              <w:t>Mixer</w:t>
            </w:r>
          </w:p>
        </w:tc>
        <w:tc>
          <w:tcPr>
            <w:tcW w:w="714" w:type="pct"/>
          </w:tcPr>
          <w:p w:rsidR="00BE33C9" w:rsidRDefault="00E42024">
            <w:r>
              <w:t>12.30-2.45pm</w:t>
            </w:r>
          </w:p>
          <w:p w:rsidR="00E42024" w:rsidRDefault="00E42024">
            <w:r>
              <w:t xml:space="preserve">Club Play </w:t>
            </w:r>
          </w:p>
          <w:p w:rsidR="00E42024" w:rsidRDefault="00E42024">
            <w:r>
              <w:t>3.1 &amp; Under</w:t>
            </w:r>
          </w:p>
          <w:p w:rsidR="00E42024" w:rsidRDefault="00E42024"/>
          <w:p w:rsidR="00E42024" w:rsidRDefault="00E42024">
            <w:r>
              <w:t>3.00-5.00pm</w:t>
            </w:r>
          </w:p>
          <w:p w:rsidR="00E42024" w:rsidRDefault="00E42024">
            <w:r>
              <w:t>S&amp;D</w:t>
            </w:r>
          </w:p>
          <w:p w:rsidR="00E42024" w:rsidRDefault="00E42024">
            <w:r>
              <w:t>3.2 &amp; Over</w:t>
            </w:r>
          </w:p>
        </w:tc>
        <w:tc>
          <w:tcPr>
            <w:tcW w:w="714" w:type="pct"/>
          </w:tcPr>
          <w:p w:rsidR="00BE33C9" w:rsidRDefault="00E42024">
            <w:r>
              <w:t>12.30-2.45pm</w:t>
            </w:r>
          </w:p>
          <w:p w:rsidR="00E42024" w:rsidRDefault="00E42024">
            <w:r>
              <w:t>Dupr Mixer</w:t>
            </w:r>
          </w:p>
          <w:p w:rsidR="00E42024" w:rsidRDefault="00E42024">
            <w:r>
              <w:t>No Scores</w:t>
            </w:r>
          </w:p>
          <w:p w:rsidR="00E42024" w:rsidRDefault="00E42024"/>
          <w:p w:rsidR="00E42024" w:rsidRDefault="00E42024">
            <w:r>
              <w:t>3.00-5.30pm</w:t>
            </w:r>
          </w:p>
          <w:p w:rsidR="00E42024" w:rsidRDefault="00E42024">
            <w:r>
              <w:t>BYOC</w:t>
            </w:r>
          </w:p>
        </w:tc>
        <w:tc>
          <w:tcPr>
            <w:tcW w:w="715" w:type="pct"/>
          </w:tcPr>
          <w:p w:rsidR="00BE33C9" w:rsidRDefault="00E42024">
            <w:r>
              <w:t>10.15-12.15pm</w:t>
            </w:r>
          </w:p>
          <w:p w:rsidR="00E42024" w:rsidRDefault="00E42024">
            <w:r>
              <w:t>Club Play 3.2 &amp; Over</w:t>
            </w:r>
          </w:p>
        </w:tc>
      </w:tr>
      <w:tr w:rsidR="00BE33C9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=G2+1\# 0# </w:instrText>
            </w:r>
            <w:r>
              <w:rPr>
                <w:rStyle w:val="Emphasis"/>
              </w:rPr>
              <w:fldChar w:fldCharType="separate"/>
            </w:r>
            <w:r w:rsidR="009D1CD8">
              <w:rPr>
                <w:rStyle w:val="Emphasis"/>
                <w:noProof/>
              </w:rPr>
              <w:t>08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=A4+1 \# 0#</w:instrText>
            </w:r>
            <w:r>
              <w:fldChar w:fldCharType="separate"/>
            </w:r>
            <w:r w:rsidR="009D1CD8">
              <w:rPr>
                <w:noProof/>
              </w:rPr>
              <w:t>09</w:t>
            </w:r>
            <w:r>
              <w:fldChar w:fldCharType="end"/>
            </w:r>
          </w:p>
        </w:tc>
        <w:tc>
          <w:tcPr>
            <w:tcW w:w="714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=B4+1\# 0# </w:instrText>
            </w:r>
            <w:r>
              <w:fldChar w:fldCharType="separate"/>
            </w:r>
            <w:r w:rsidR="009D1CD8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715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=C4+1 \# 0#</w:instrText>
            </w:r>
            <w:r>
              <w:fldChar w:fldCharType="separate"/>
            </w:r>
            <w:r w:rsidR="009D1CD8"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714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=D4+1 \# 0#</w:instrText>
            </w:r>
            <w:r>
              <w:fldChar w:fldCharType="separate"/>
            </w:r>
            <w:r w:rsidR="009D1CD8"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714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=E4+1\# 0# </w:instrText>
            </w:r>
            <w:r>
              <w:fldChar w:fldCharType="separate"/>
            </w:r>
            <w:r w:rsidR="009D1CD8"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715" w:type="pct"/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=F4+1\# 0# </w:instrText>
            </w:r>
            <w:r>
              <w:rPr>
                <w:rStyle w:val="Emphasis"/>
              </w:rPr>
              <w:fldChar w:fldCharType="separate"/>
            </w:r>
            <w:r w:rsidR="009D1CD8">
              <w:rPr>
                <w:rStyle w:val="Emphasis"/>
                <w:noProof/>
              </w:rPr>
              <w:t>14</w:t>
            </w:r>
            <w:r>
              <w:rPr>
                <w:rStyle w:val="Emphasis"/>
              </w:rPr>
              <w:fldChar w:fldCharType="end"/>
            </w:r>
          </w:p>
        </w:tc>
      </w:tr>
      <w:tr w:rsidR="00BE33C9" w:rsidTr="006B37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5414"/>
        </w:trPr>
        <w:tc>
          <w:tcPr>
            <w:tcW w:w="714" w:type="pct"/>
          </w:tcPr>
          <w:p w:rsidR="00BE33C9" w:rsidRDefault="00BE33C9"/>
        </w:tc>
        <w:tc>
          <w:tcPr>
            <w:tcW w:w="714" w:type="pct"/>
          </w:tcPr>
          <w:p w:rsidR="00E42024" w:rsidRDefault="00E42024" w:rsidP="00E42024">
            <w:r>
              <w:t>10.30-12.45pm</w:t>
            </w:r>
          </w:p>
          <w:p w:rsidR="00E42024" w:rsidRDefault="00E42024" w:rsidP="00E42024">
            <w:r>
              <w:t>KOTC, 3.1 &amp; Under</w:t>
            </w:r>
          </w:p>
          <w:p w:rsidR="00E42024" w:rsidRDefault="00E42024" w:rsidP="00E42024"/>
          <w:p w:rsidR="00E42024" w:rsidRDefault="00E42024" w:rsidP="00E42024">
            <w:r>
              <w:t>1.00-3.00pm</w:t>
            </w:r>
          </w:p>
          <w:p w:rsidR="00E42024" w:rsidRDefault="00E42024" w:rsidP="00E42024">
            <w:r>
              <w:t>S&amp;D, 3.2 &amp; Over</w:t>
            </w:r>
          </w:p>
          <w:p w:rsidR="00E42024" w:rsidRDefault="00E42024" w:rsidP="00E42024"/>
          <w:p w:rsidR="00E42024" w:rsidRDefault="00E42024" w:rsidP="00E42024">
            <w:r>
              <w:t>4.00-6.00pm</w:t>
            </w:r>
          </w:p>
          <w:p w:rsidR="00E42024" w:rsidRDefault="00E42024" w:rsidP="00E42024">
            <w:r>
              <w:t>BYOC &amp; Coaches</w:t>
            </w:r>
          </w:p>
          <w:p w:rsidR="00E42024" w:rsidRDefault="00E42024" w:rsidP="00E42024"/>
          <w:p w:rsidR="00E42024" w:rsidRDefault="00E42024" w:rsidP="00E42024">
            <w:r>
              <w:t>4.00-6.00pm</w:t>
            </w:r>
          </w:p>
          <w:p w:rsidR="00E42024" w:rsidRDefault="00E42024" w:rsidP="00E42024">
            <w:r>
              <w:t>Coaching Sessions with Alistair</w:t>
            </w:r>
          </w:p>
          <w:p w:rsidR="00BE33C9" w:rsidRDefault="00BE33C9" w:rsidP="00E42024"/>
          <w:p w:rsidR="006B3795" w:rsidRDefault="006B3795" w:rsidP="00E42024"/>
          <w:p w:rsidR="006B3795" w:rsidRDefault="006B3795" w:rsidP="00E42024"/>
          <w:p w:rsidR="006B3795" w:rsidRDefault="006B3795" w:rsidP="00E42024"/>
          <w:p w:rsidR="006B3795" w:rsidRDefault="006B3795" w:rsidP="00E42024"/>
        </w:tc>
        <w:tc>
          <w:tcPr>
            <w:tcW w:w="714" w:type="pct"/>
          </w:tcPr>
          <w:p w:rsidR="00D45099" w:rsidRDefault="00D45099" w:rsidP="00D45099">
            <w:r>
              <w:t>12.30-2.45pm</w:t>
            </w:r>
          </w:p>
          <w:p w:rsidR="00D45099" w:rsidRDefault="00D45099" w:rsidP="00D45099">
            <w:r>
              <w:t>Rec Play</w:t>
            </w:r>
          </w:p>
          <w:p w:rsidR="00D45099" w:rsidRDefault="00D45099" w:rsidP="00D45099"/>
          <w:p w:rsidR="00D45099" w:rsidRDefault="00D45099" w:rsidP="00D45099">
            <w:r>
              <w:t>3.00-5.00pm</w:t>
            </w:r>
          </w:p>
          <w:p w:rsidR="00D45099" w:rsidRDefault="00D45099" w:rsidP="00D45099">
            <w:r>
              <w:t>Beg &amp; 2.5 &amp; Under Rec Play</w:t>
            </w:r>
          </w:p>
          <w:p w:rsidR="00D45099" w:rsidRDefault="00D45099" w:rsidP="00D45099"/>
          <w:p w:rsidR="00D45099" w:rsidRDefault="00D45099" w:rsidP="00D45099">
            <w:r>
              <w:t>3.00-5.00pm</w:t>
            </w:r>
          </w:p>
          <w:p w:rsidR="00BE33C9" w:rsidRDefault="00D45099" w:rsidP="00D45099">
            <w:r>
              <w:t>Men’s Invitational Moneyball Ladder League</w:t>
            </w:r>
          </w:p>
        </w:tc>
        <w:tc>
          <w:tcPr>
            <w:tcW w:w="715" w:type="pct"/>
          </w:tcPr>
          <w:p w:rsidR="00D45099" w:rsidRDefault="00D45099" w:rsidP="00D45099">
            <w:r>
              <w:t>10.30-12.45pm</w:t>
            </w:r>
          </w:p>
          <w:p w:rsidR="00BE33C9" w:rsidRDefault="00D45099" w:rsidP="00D45099">
            <w:r>
              <w:t>Mixer</w:t>
            </w:r>
          </w:p>
        </w:tc>
        <w:tc>
          <w:tcPr>
            <w:tcW w:w="714" w:type="pct"/>
          </w:tcPr>
          <w:p w:rsidR="00D45099" w:rsidRDefault="00D45099" w:rsidP="00D45099">
            <w:r>
              <w:t>12.30-2.45pm</w:t>
            </w:r>
          </w:p>
          <w:p w:rsidR="00D45099" w:rsidRDefault="00D45099" w:rsidP="00D45099">
            <w:r>
              <w:t xml:space="preserve">Club Play </w:t>
            </w:r>
          </w:p>
          <w:p w:rsidR="00D45099" w:rsidRDefault="00D45099" w:rsidP="00D45099">
            <w:r>
              <w:t>3.2  &amp; Over</w:t>
            </w:r>
          </w:p>
          <w:p w:rsidR="00D45099" w:rsidRDefault="00D45099" w:rsidP="00D45099"/>
          <w:p w:rsidR="00D45099" w:rsidRDefault="00D45099" w:rsidP="00D45099">
            <w:r>
              <w:t>3.00-5.00pm</w:t>
            </w:r>
          </w:p>
          <w:p w:rsidR="00D45099" w:rsidRDefault="00D45099" w:rsidP="00D45099">
            <w:r>
              <w:t>S&amp;D</w:t>
            </w:r>
          </w:p>
          <w:p w:rsidR="00BE33C9" w:rsidRDefault="00D45099" w:rsidP="00D45099">
            <w:r>
              <w:t>3.1 &amp; Under</w:t>
            </w:r>
          </w:p>
        </w:tc>
        <w:tc>
          <w:tcPr>
            <w:tcW w:w="714" w:type="pct"/>
          </w:tcPr>
          <w:p w:rsidR="00D45099" w:rsidRDefault="00D45099" w:rsidP="00D45099">
            <w:r>
              <w:t>12.30-2.45pm</w:t>
            </w:r>
          </w:p>
          <w:p w:rsidR="00D45099" w:rsidRDefault="00D45099" w:rsidP="00D45099">
            <w:r>
              <w:t>Mixer</w:t>
            </w:r>
          </w:p>
          <w:p w:rsidR="00D45099" w:rsidRDefault="00D45099" w:rsidP="00D45099"/>
          <w:p w:rsidR="00D45099" w:rsidRDefault="00D45099" w:rsidP="00D45099"/>
          <w:p w:rsidR="00D45099" w:rsidRDefault="00D45099" w:rsidP="00D45099">
            <w:r>
              <w:t>3.00-5.30pm</w:t>
            </w:r>
          </w:p>
          <w:p w:rsidR="00BE33C9" w:rsidRDefault="00D45099" w:rsidP="00D45099">
            <w:r>
              <w:t>BYOC</w:t>
            </w:r>
          </w:p>
        </w:tc>
        <w:tc>
          <w:tcPr>
            <w:tcW w:w="715" w:type="pct"/>
          </w:tcPr>
          <w:p w:rsidR="00D45099" w:rsidRDefault="00D45099" w:rsidP="00D45099">
            <w:r>
              <w:t>10.15-12.15pm</w:t>
            </w:r>
          </w:p>
          <w:p w:rsidR="00BE33C9" w:rsidRDefault="00D45099" w:rsidP="00D45099">
            <w:r>
              <w:t>Club Play 3.1 &amp; Under</w:t>
            </w:r>
          </w:p>
        </w:tc>
      </w:tr>
      <w:tr w:rsidR="00BE33C9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lastRenderedPageBreak/>
              <w:fldChar w:fldCharType="begin"/>
            </w:r>
            <w:r>
              <w:rPr>
                <w:rStyle w:val="Emphasis"/>
              </w:rPr>
              <w:instrText xml:space="preserve"> =G4+1\# 0# </w:instrText>
            </w:r>
            <w:r>
              <w:rPr>
                <w:rStyle w:val="Emphasis"/>
              </w:rPr>
              <w:fldChar w:fldCharType="separate"/>
            </w:r>
            <w:r w:rsidR="009D1CD8">
              <w:rPr>
                <w:rStyle w:val="Emphasis"/>
                <w:noProof/>
              </w:rPr>
              <w:t>15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=A6+1\# 0# </w:instrText>
            </w:r>
            <w:r>
              <w:fldChar w:fldCharType="separate"/>
            </w:r>
            <w:r w:rsidR="009D1CD8"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714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=B6+1\# 0# </w:instrText>
            </w:r>
            <w:r>
              <w:fldChar w:fldCharType="separate"/>
            </w:r>
            <w:r w:rsidR="009D1CD8"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715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=C6+1\# 0# </w:instrText>
            </w:r>
            <w:r>
              <w:fldChar w:fldCharType="separate"/>
            </w:r>
            <w:r w:rsidR="009D1CD8"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714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=D6+1 \# 0#</w:instrText>
            </w:r>
            <w:r>
              <w:fldChar w:fldCharType="separate"/>
            </w:r>
            <w:r w:rsidR="009D1CD8"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714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=E6+1\# 0# </w:instrText>
            </w:r>
            <w:r>
              <w:fldChar w:fldCharType="separate"/>
            </w:r>
            <w:r w:rsidR="009D1CD8"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715" w:type="pct"/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=F6+1\# 0# </w:instrText>
            </w:r>
            <w:r>
              <w:rPr>
                <w:rStyle w:val="Emphasis"/>
              </w:rPr>
              <w:fldChar w:fldCharType="separate"/>
            </w:r>
            <w:r w:rsidR="009D1CD8">
              <w:rPr>
                <w:rStyle w:val="Emphasis"/>
                <w:noProof/>
              </w:rPr>
              <w:t>21</w:t>
            </w:r>
            <w:r>
              <w:rPr>
                <w:rStyle w:val="Emphasis"/>
              </w:rPr>
              <w:fldChar w:fldCharType="end"/>
            </w:r>
          </w:p>
        </w:tc>
      </w:tr>
      <w:tr w:rsidR="00BE33C9" w:rsidTr="00E420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445"/>
        </w:trPr>
        <w:tc>
          <w:tcPr>
            <w:tcW w:w="714" w:type="pct"/>
          </w:tcPr>
          <w:p w:rsidR="00BE33C9" w:rsidRDefault="00BE33C9"/>
        </w:tc>
        <w:tc>
          <w:tcPr>
            <w:tcW w:w="714" w:type="pct"/>
          </w:tcPr>
          <w:p w:rsidR="00E42024" w:rsidRDefault="00E42024" w:rsidP="00E42024">
            <w:r>
              <w:t>10.30-12.45pm</w:t>
            </w:r>
          </w:p>
          <w:p w:rsidR="00E42024" w:rsidRDefault="00E42024" w:rsidP="00E42024">
            <w:r>
              <w:t>Mixer</w:t>
            </w:r>
          </w:p>
          <w:p w:rsidR="00E42024" w:rsidRDefault="00E42024" w:rsidP="00E42024"/>
          <w:p w:rsidR="00E42024" w:rsidRDefault="00E42024" w:rsidP="00E42024">
            <w:r>
              <w:t>1.00-3.00pm</w:t>
            </w:r>
          </w:p>
          <w:p w:rsidR="00E42024" w:rsidRDefault="00E42024" w:rsidP="00E42024">
            <w:r>
              <w:t>S&amp;D, 3.1 &amp; Under</w:t>
            </w:r>
          </w:p>
          <w:p w:rsidR="00E42024" w:rsidRDefault="00E42024" w:rsidP="00E42024"/>
          <w:p w:rsidR="00E42024" w:rsidRDefault="00E42024" w:rsidP="00E42024">
            <w:r>
              <w:t>4.00-6.00pm</w:t>
            </w:r>
          </w:p>
          <w:p w:rsidR="00E42024" w:rsidRDefault="00E42024" w:rsidP="00E42024">
            <w:r>
              <w:t xml:space="preserve">BYOC </w:t>
            </w:r>
          </w:p>
          <w:p w:rsidR="00E42024" w:rsidRDefault="00E42024" w:rsidP="00E42024"/>
          <w:p w:rsidR="00E42024" w:rsidRDefault="00E42024" w:rsidP="00E42024">
            <w:r>
              <w:t>4.00-6.00pm</w:t>
            </w:r>
          </w:p>
          <w:p w:rsidR="00E42024" w:rsidRDefault="00E42024" w:rsidP="00E42024">
            <w:r>
              <w:t>Coaching Sessions with Alistair</w:t>
            </w:r>
          </w:p>
          <w:p w:rsidR="00BE33C9" w:rsidRDefault="00BE33C9"/>
        </w:tc>
        <w:tc>
          <w:tcPr>
            <w:tcW w:w="714" w:type="pct"/>
          </w:tcPr>
          <w:p w:rsidR="00D45099" w:rsidRDefault="00D45099" w:rsidP="00D45099">
            <w:r>
              <w:t>12.30-2.45pm</w:t>
            </w:r>
          </w:p>
          <w:p w:rsidR="00D45099" w:rsidRDefault="00D45099" w:rsidP="00D45099">
            <w:r>
              <w:t>Men’s &amp; Women’s Mixer</w:t>
            </w:r>
          </w:p>
          <w:p w:rsidR="00D45099" w:rsidRDefault="00D45099" w:rsidP="00D45099"/>
          <w:p w:rsidR="00D45099" w:rsidRDefault="00D45099" w:rsidP="00D45099">
            <w:r>
              <w:t>3.00-5.00pm</w:t>
            </w:r>
          </w:p>
          <w:p w:rsidR="00D45099" w:rsidRDefault="00D45099" w:rsidP="00D45099">
            <w:r>
              <w:t>Beg &amp; 2.5 &amp; Under Rec Play</w:t>
            </w:r>
          </w:p>
          <w:p w:rsidR="00D45099" w:rsidRDefault="00D45099" w:rsidP="00D45099"/>
          <w:p w:rsidR="00D45099" w:rsidRDefault="00D45099" w:rsidP="00D45099">
            <w:r>
              <w:t>3.00-5.00pm</w:t>
            </w:r>
          </w:p>
          <w:p w:rsidR="00BE33C9" w:rsidRDefault="00D45099" w:rsidP="00D45099">
            <w:r>
              <w:t>Men’s Invitational Moneyball Ladder League</w:t>
            </w:r>
          </w:p>
          <w:p w:rsidR="00DC2506" w:rsidRDefault="00DC2506" w:rsidP="00D45099"/>
          <w:p w:rsidR="00DC2506" w:rsidRDefault="00DC2506" w:rsidP="00D45099">
            <w:r>
              <w:t>5.00-7.00pm</w:t>
            </w:r>
          </w:p>
          <w:p w:rsidR="00DC2506" w:rsidRDefault="00DC2506" w:rsidP="00D45099">
            <w:r>
              <w:t>Oientations</w:t>
            </w:r>
            <w:bookmarkStart w:id="0" w:name="_GoBack"/>
            <w:bookmarkEnd w:id="0"/>
          </w:p>
        </w:tc>
        <w:tc>
          <w:tcPr>
            <w:tcW w:w="715" w:type="pct"/>
          </w:tcPr>
          <w:p w:rsidR="00D45099" w:rsidRDefault="00D45099" w:rsidP="00D45099">
            <w:r>
              <w:t>10.30-12.45pm</w:t>
            </w:r>
          </w:p>
          <w:p w:rsidR="00BE33C9" w:rsidRDefault="00D45099" w:rsidP="00D45099">
            <w:r>
              <w:t>Mixed Set Doubles</w:t>
            </w:r>
          </w:p>
        </w:tc>
        <w:tc>
          <w:tcPr>
            <w:tcW w:w="714" w:type="pct"/>
          </w:tcPr>
          <w:p w:rsidR="00D45099" w:rsidRDefault="00D45099" w:rsidP="00D45099">
            <w:r>
              <w:t>12.30-2.45pm</w:t>
            </w:r>
          </w:p>
          <w:p w:rsidR="00D45099" w:rsidRDefault="00D45099" w:rsidP="00D45099">
            <w:r>
              <w:t xml:space="preserve">Club Play </w:t>
            </w:r>
          </w:p>
          <w:p w:rsidR="00D45099" w:rsidRDefault="00D45099" w:rsidP="00D45099">
            <w:r>
              <w:t>3.1 &amp; Under</w:t>
            </w:r>
          </w:p>
          <w:p w:rsidR="00D45099" w:rsidRDefault="00D45099" w:rsidP="00D45099"/>
          <w:p w:rsidR="00D45099" w:rsidRDefault="00D45099" w:rsidP="00D45099">
            <w:r>
              <w:t>3.00-5.00pm</w:t>
            </w:r>
          </w:p>
          <w:p w:rsidR="00D45099" w:rsidRDefault="00D45099" w:rsidP="00D45099">
            <w:r>
              <w:t>S&amp;D</w:t>
            </w:r>
          </w:p>
          <w:p w:rsidR="00BE33C9" w:rsidRDefault="00D45099" w:rsidP="00D45099">
            <w:r>
              <w:t>3.2 &amp; Over</w:t>
            </w:r>
          </w:p>
        </w:tc>
        <w:tc>
          <w:tcPr>
            <w:tcW w:w="714" w:type="pct"/>
          </w:tcPr>
          <w:p w:rsidR="00D45099" w:rsidRDefault="00D45099" w:rsidP="00D45099">
            <w:r>
              <w:t>12.30-2.45pm</w:t>
            </w:r>
          </w:p>
          <w:p w:rsidR="00D45099" w:rsidRDefault="00D45099" w:rsidP="00D45099">
            <w:r>
              <w:t>Rec Play</w:t>
            </w:r>
          </w:p>
          <w:p w:rsidR="00D45099" w:rsidRDefault="00D45099" w:rsidP="00D45099"/>
          <w:p w:rsidR="00D45099" w:rsidRDefault="00D45099" w:rsidP="00D45099">
            <w:r>
              <w:t>3.00-5.30pm</w:t>
            </w:r>
          </w:p>
          <w:p w:rsidR="00BE33C9" w:rsidRDefault="00D45099" w:rsidP="00D45099">
            <w:r>
              <w:t>BYOC</w:t>
            </w:r>
          </w:p>
        </w:tc>
        <w:tc>
          <w:tcPr>
            <w:tcW w:w="715" w:type="pct"/>
          </w:tcPr>
          <w:p w:rsidR="00D45099" w:rsidRDefault="00D45099" w:rsidP="00D45099">
            <w:r>
              <w:t>10.15-12.15pm</w:t>
            </w:r>
          </w:p>
          <w:p w:rsidR="00BE33C9" w:rsidRDefault="00D45099" w:rsidP="00D45099">
            <w:r>
              <w:t>Club Play 3.2 &amp; Over</w:t>
            </w:r>
          </w:p>
        </w:tc>
      </w:tr>
      <w:tr w:rsidR="00BE33C9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=G6+1\# 0# </w:instrText>
            </w:r>
            <w:r>
              <w:rPr>
                <w:rStyle w:val="Emphasis"/>
              </w:rPr>
              <w:fldChar w:fldCharType="separate"/>
            </w:r>
            <w:r w:rsidR="009D1CD8">
              <w:rPr>
                <w:rStyle w:val="Emphasis"/>
                <w:noProof/>
              </w:rPr>
              <w:t>22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:rsidR="00BE33C9" w:rsidRPr="00E42024" w:rsidRDefault="00C47FD1">
            <w:pPr>
              <w:pStyle w:val="Date"/>
              <w:rPr>
                <w:sz w:val="32"/>
              </w:rPr>
            </w:pPr>
            <w:r w:rsidRPr="00E42024">
              <w:rPr>
                <w:sz w:val="32"/>
              </w:rPr>
              <w:fldChar w:fldCharType="begin"/>
            </w:r>
            <w:r w:rsidRPr="00E42024">
              <w:rPr>
                <w:sz w:val="32"/>
              </w:rPr>
              <w:instrText xml:space="preserve"> =A8+1\# 0# </w:instrText>
            </w:r>
            <w:r w:rsidRPr="00E42024">
              <w:rPr>
                <w:sz w:val="32"/>
              </w:rPr>
              <w:fldChar w:fldCharType="separate"/>
            </w:r>
            <w:r w:rsidR="009D1CD8" w:rsidRPr="00E42024">
              <w:rPr>
                <w:noProof/>
                <w:sz w:val="32"/>
              </w:rPr>
              <w:t>23</w:t>
            </w:r>
            <w:r w:rsidRPr="00E42024">
              <w:rPr>
                <w:sz w:val="32"/>
              </w:rPr>
              <w:fldChar w:fldCharType="end"/>
            </w:r>
          </w:p>
        </w:tc>
        <w:tc>
          <w:tcPr>
            <w:tcW w:w="714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=B8+1\# 0# </w:instrText>
            </w:r>
            <w:r>
              <w:fldChar w:fldCharType="separate"/>
            </w:r>
            <w:r w:rsidR="009D1CD8"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715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=C8+1\# 0# </w:instrText>
            </w:r>
            <w:r>
              <w:fldChar w:fldCharType="separate"/>
            </w:r>
            <w:r w:rsidR="009D1CD8"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714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=D8+1\# 0# </w:instrText>
            </w:r>
            <w:r>
              <w:fldChar w:fldCharType="separate"/>
            </w:r>
            <w:r w:rsidR="009D1CD8"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714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=E8+1\# 0# </w:instrText>
            </w:r>
            <w:r>
              <w:fldChar w:fldCharType="separate"/>
            </w:r>
            <w:r w:rsidR="009D1CD8"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715" w:type="pct"/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=F8+1\# 0# </w:instrText>
            </w:r>
            <w:r>
              <w:rPr>
                <w:rStyle w:val="Emphasis"/>
              </w:rPr>
              <w:fldChar w:fldCharType="separate"/>
            </w:r>
            <w:r w:rsidR="009D1CD8">
              <w:rPr>
                <w:rStyle w:val="Emphasis"/>
                <w:noProof/>
              </w:rPr>
              <w:t>28</w:t>
            </w:r>
            <w:r>
              <w:rPr>
                <w:rStyle w:val="Emphasis"/>
              </w:rPr>
              <w:fldChar w:fldCharType="end"/>
            </w:r>
          </w:p>
        </w:tc>
      </w:tr>
      <w:tr w:rsidR="00BE33C9" w:rsidTr="00E420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707"/>
        </w:trPr>
        <w:tc>
          <w:tcPr>
            <w:tcW w:w="714" w:type="pct"/>
          </w:tcPr>
          <w:p w:rsidR="00BE33C9" w:rsidRDefault="00BE33C9"/>
        </w:tc>
        <w:tc>
          <w:tcPr>
            <w:tcW w:w="714" w:type="pct"/>
          </w:tcPr>
          <w:p w:rsidR="00E42024" w:rsidRDefault="00E42024" w:rsidP="00E42024">
            <w:r>
              <w:t>10.30-12.45pm</w:t>
            </w:r>
          </w:p>
          <w:p w:rsidR="00E42024" w:rsidRDefault="00E42024" w:rsidP="00E42024">
            <w:r>
              <w:t>Competitive DUPR Play</w:t>
            </w:r>
          </w:p>
          <w:p w:rsidR="00E42024" w:rsidRDefault="00E42024" w:rsidP="00E42024">
            <w:r>
              <w:t>(Scores Recorded)</w:t>
            </w:r>
          </w:p>
          <w:p w:rsidR="00E42024" w:rsidRDefault="00E42024" w:rsidP="00E42024"/>
          <w:p w:rsidR="00E42024" w:rsidRDefault="00E42024" w:rsidP="00E42024">
            <w:r>
              <w:t>1.00-3.00pm</w:t>
            </w:r>
          </w:p>
          <w:p w:rsidR="00E42024" w:rsidRDefault="00E42024" w:rsidP="00E42024">
            <w:r>
              <w:t xml:space="preserve">S&amp;D, </w:t>
            </w:r>
          </w:p>
          <w:p w:rsidR="00E42024" w:rsidRDefault="00E42024" w:rsidP="00E42024">
            <w:r>
              <w:t>3.2 &amp; Over</w:t>
            </w:r>
          </w:p>
          <w:p w:rsidR="00E42024" w:rsidRDefault="00E42024" w:rsidP="00E42024"/>
          <w:p w:rsidR="00E42024" w:rsidRDefault="00E42024" w:rsidP="00E42024">
            <w:r>
              <w:t>4.00-6.00pm</w:t>
            </w:r>
          </w:p>
          <w:p w:rsidR="00E42024" w:rsidRDefault="00E42024" w:rsidP="00E42024">
            <w:r>
              <w:t>BYOC</w:t>
            </w:r>
          </w:p>
          <w:p w:rsidR="00E42024" w:rsidRDefault="00E42024" w:rsidP="00E42024"/>
          <w:p w:rsidR="00E42024" w:rsidRDefault="00E42024" w:rsidP="00E42024">
            <w:r>
              <w:t>4.00-6.00pm</w:t>
            </w:r>
          </w:p>
          <w:p w:rsidR="00E42024" w:rsidRDefault="00E42024" w:rsidP="00E42024">
            <w:r>
              <w:t>Coaching Sessions with Alistair</w:t>
            </w:r>
          </w:p>
          <w:p w:rsidR="00BE33C9" w:rsidRPr="00E42024" w:rsidRDefault="00BE33C9">
            <w:pPr>
              <w:rPr>
                <w:sz w:val="32"/>
              </w:rPr>
            </w:pPr>
          </w:p>
        </w:tc>
        <w:tc>
          <w:tcPr>
            <w:tcW w:w="714" w:type="pct"/>
          </w:tcPr>
          <w:p w:rsidR="00D45099" w:rsidRDefault="00D45099" w:rsidP="00D45099">
            <w:r>
              <w:t>12.30-2.45pm</w:t>
            </w:r>
          </w:p>
          <w:p w:rsidR="00D45099" w:rsidRDefault="00D45099" w:rsidP="00D45099">
            <w:r>
              <w:t xml:space="preserve"> Mixer</w:t>
            </w:r>
          </w:p>
          <w:p w:rsidR="00D45099" w:rsidRDefault="00D45099" w:rsidP="00D45099"/>
          <w:p w:rsidR="00D45099" w:rsidRDefault="00D45099" w:rsidP="00D45099">
            <w:r>
              <w:t>3.00-5.00pm</w:t>
            </w:r>
          </w:p>
          <w:p w:rsidR="00D45099" w:rsidRDefault="00D45099" w:rsidP="00D45099">
            <w:r>
              <w:t>Beg &amp; 2.5 &amp; Under Rec Play</w:t>
            </w:r>
          </w:p>
          <w:p w:rsidR="00D45099" w:rsidRDefault="00D45099" w:rsidP="00D45099"/>
          <w:p w:rsidR="00D45099" w:rsidRDefault="00D45099" w:rsidP="00D45099">
            <w:r>
              <w:t>3.00-5.00pm</w:t>
            </w:r>
          </w:p>
          <w:p w:rsidR="00BE33C9" w:rsidRDefault="00D45099" w:rsidP="00D45099">
            <w:r>
              <w:t>Men’s Invitational Moneyball Ladder League</w:t>
            </w:r>
          </w:p>
        </w:tc>
        <w:tc>
          <w:tcPr>
            <w:tcW w:w="715" w:type="pct"/>
          </w:tcPr>
          <w:p w:rsidR="00D45099" w:rsidRDefault="00D45099" w:rsidP="00D45099">
            <w:r>
              <w:t>10.30-12.45pm</w:t>
            </w:r>
          </w:p>
          <w:p w:rsidR="00BE33C9" w:rsidRDefault="00D45099" w:rsidP="00D45099">
            <w:r>
              <w:t>Rec Play</w:t>
            </w:r>
          </w:p>
        </w:tc>
        <w:tc>
          <w:tcPr>
            <w:tcW w:w="714" w:type="pct"/>
          </w:tcPr>
          <w:p w:rsidR="00D45099" w:rsidRDefault="00D45099" w:rsidP="00D45099">
            <w:r>
              <w:t>12.30-2.45pm</w:t>
            </w:r>
          </w:p>
          <w:p w:rsidR="00D45099" w:rsidRDefault="00D45099" w:rsidP="00D45099">
            <w:r>
              <w:t xml:space="preserve">Club Play </w:t>
            </w:r>
          </w:p>
          <w:p w:rsidR="00D45099" w:rsidRDefault="00D45099" w:rsidP="00D45099">
            <w:r>
              <w:t>3.2 &amp; Over</w:t>
            </w:r>
          </w:p>
          <w:p w:rsidR="00D45099" w:rsidRDefault="00D45099" w:rsidP="00D45099"/>
          <w:p w:rsidR="00D45099" w:rsidRDefault="00D45099" w:rsidP="00D45099">
            <w:r>
              <w:t>3.00-5.00pm</w:t>
            </w:r>
          </w:p>
          <w:p w:rsidR="00D45099" w:rsidRDefault="00D45099" w:rsidP="00D45099">
            <w:r>
              <w:t>S&amp;D</w:t>
            </w:r>
          </w:p>
          <w:p w:rsidR="00BE33C9" w:rsidRDefault="00D45099" w:rsidP="00D45099">
            <w:r>
              <w:t>3.1 &amp; Under</w:t>
            </w:r>
          </w:p>
        </w:tc>
        <w:tc>
          <w:tcPr>
            <w:tcW w:w="714" w:type="pct"/>
          </w:tcPr>
          <w:p w:rsidR="00D45099" w:rsidRDefault="00D45099" w:rsidP="00D45099">
            <w:r>
              <w:t>12.30-2.45pm Mixer</w:t>
            </w:r>
          </w:p>
          <w:p w:rsidR="00D45099" w:rsidRDefault="00D45099" w:rsidP="00D45099"/>
          <w:p w:rsidR="00D45099" w:rsidRDefault="00D45099" w:rsidP="00D45099"/>
          <w:p w:rsidR="00D45099" w:rsidRDefault="00D45099" w:rsidP="00D45099">
            <w:r>
              <w:t>3.00-5.30pm</w:t>
            </w:r>
          </w:p>
          <w:p w:rsidR="00BE33C9" w:rsidRDefault="00D45099" w:rsidP="00D45099">
            <w:r>
              <w:t>BYOC</w:t>
            </w:r>
          </w:p>
        </w:tc>
        <w:tc>
          <w:tcPr>
            <w:tcW w:w="715" w:type="pct"/>
          </w:tcPr>
          <w:p w:rsidR="00D45099" w:rsidRDefault="00D45099" w:rsidP="00D45099">
            <w:r>
              <w:t>10.15-12.15pm</w:t>
            </w:r>
          </w:p>
          <w:p w:rsidR="00BE33C9" w:rsidRDefault="00D45099" w:rsidP="00D45099">
            <w:r>
              <w:t>Club Play 3.1 &amp; Under</w:t>
            </w:r>
          </w:p>
        </w:tc>
      </w:tr>
      <w:tr w:rsidR="00BE33C9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=G8</w:instrText>
            </w:r>
            <w:r>
              <w:rPr>
                <w:rStyle w:val="Emphasis"/>
              </w:rPr>
              <w:fldChar w:fldCharType="separate"/>
            </w:r>
            <w:r w:rsidR="009D1CD8">
              <w:rPr>
                <w:rStyle w:val="Emphasis"/>
                <w:noProof/>
              </w:rPr>
              <w:instrText>28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=G8 </w:instrText>
            </w:r>
            <w:r>
              <w:rPr>
                <w:rStyle w:val="Emphasis"/>
              </w:rPr>
              <w:fldChar w:fldCharType="separate"/>
            </w:r>
            <w:r w:rsidR="009D1CD8">
              <w:rPr>
                <w:rStyle w:val="Emphasis"/>
                <w:noProof/>
              </w:rPr>
              <w:instrText>28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 w:rsidR="009D1CD8">
              <w:rPr>
                <w:rStyle w:val="Emphasis"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=G8+1 </w:instrText>
            </w:r>
            <w:r>
              <w:rPr>
                <w:rStyle w:val="Emphasis"/>
              </w:rPr>
              <w:fldChar w:fldCharType="separate"/>
            </w:r>
            <w:r w:rsidR="009D1CD8">
              <w:rPr>
                <w:rStyle w:val="Emphasis"/>
                <w:noProof/>
              </w:rPr>
              <w:instrText>29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separate"/>
            </w:r>
            <w:r w:rsidR="009D1CD8">
              <w:rPr>
                <w:rStyle w:val="Emphasis"/>
                <w:noProof/>
              </w:rPr>
              <w:instrText>29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separate"/>
            </w:r>
            <w:r w:rsidR="009D1CD8">
              <w:rPr>
                <w:rStyle w:val="Emphasis"/>
                <w:noProof/>
              </w:rPr>
              <w:t>29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 w:rsidR="009D1CD8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 w:rsidR="009D1CD8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9D1CD8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 w:rsidR="009D1CD8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9D1CD8">
              <w:rPr>
                <w:noProof/>
              </w:rPr>
              <w:instrText>30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9D1CD8"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714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 w:rsidR="009D1CD8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 w:rsidR="009D1CD8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9D1CD8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 w:rsidR="009D1CD8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9D1CD8">
              <w:rPr>
                <w:noProof/>
              </w:rPr>
              <w:instrText>31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9D1CD8">
              <w:rPr>
                <w:noProof/>
              </w:rPr>
              <w:t>31</w:t>
            </w:r>
            <w:r>
              <w:fldChar w:fldCharType="end"/>
            </w:r>
          </w:p>
        </w:tc>
        <w:tc>
          <w:tcPr>
            <w:tcW w:w="715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 w:rsidR="009D1CD8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 w:rsidR="009D1CD8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9D1CD8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 w:rsidR="00DC3FCA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4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 w:rsidR="009D1CD8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 w:rsidR="00DC3FCA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9D1CD8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 w:rsidR="003A5E29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4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 w:rsidR="009D1CD8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 w:rsidR="003A5E29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3A5E29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5" w:type="pct"/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</w:instrText>
            </w:r>
            <w:r>
              <w:rPr>
                <w:rStyle w:val="Emphasis"/>
              </w:rPr>
              <w:fldChar w:fldCharType="separate"/>
            </w:r>
            <w:r w:rsidR="009D1CD8">
              <w:rPr>
                <w:rStyle w:val="Emphasis"/>
                <w:noProof/>
              </w:rPr>
              <w:instrText>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 </w:instrText>
            </w:r>
            <w:r>
              <w:rPr>
                <w:rStyle w:val="Emphasis"/>
              </w:rPr>
              <w:fldChar w:fldCharType="separate"/>
            </w:r>
            <w:r>
              <w:rPr>
                <w:rStyle w:val="Emphasis"/>
                <w:noProof/>
              </w:rPr>
              <w:instrText>29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>
              <w:rPr>
                <w:rStyle w:val="Emphasis"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=F10+1 </w:instrText>
            </w:r>
            <w:r>
              <w:rPr>
                <w:rStyle w:val="Emphasis"/>
              </w:rPr>
              <w:fldChar w:fldCharType="separate"/>
            </w:r>
            <w:r>
              <w:rPr>
                <w:rStyle w:val="Emphasis"/>
                <w:noProof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separate"/>
            </w:r>
            <w:r>
              <w:rPr>
                <w:rStyle w:val="Emphasis"/>
                <w:noProof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end"/>
            </w:r>
          </w:p>
        </w:tc>
      </w:tr>
      <w:tr w:rsidR="00BE33C9" w:rsidTr="00E420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288"/>
        </w:trPr>
        <w:tc>
          <w:tcPr>
            <w:tcW w:w="714" w:type="pct"/>
          </w:tcPr>
          <w:p w:rsidR="00BE33C9" w:rsidRDefault="00BE33C9"/>
        </w:tc>
        <w:tc>
          <w:tcPr>
            <w:tcW w:w="714" w:type="pct"/>
          </w:tcPr>
          <w:p w:rsidR="00E42024" w:rsidRDefault="00E42024" w:rsidP="00E42024">
            <w:r>
              <w:t>10.30-12.45pm</w:t>
            </w:r>
          </w:p>
          <w:p w:rsidR="00E42024" w:rsidRDefault="00E42024" w:rsidP="00E42024">
            <w:r>
              <w:t>Mixer</w:t>
            </w:r>
          </w:p>
          <w:p w:rsidR="00E42024" w:rsidRDefault="00E42024" w:rsidP="00E42024"/>
          <w:p w:rsidR="00E42024" w:rsidRDefault="00E42024" w:rsidP="00E42024">
            <w:r>
              <w:t>1.00-3.00pm</w:t>
            </w:r>
          </w:p>
          <w:p w:rsidR="00E42024" w:rsidRDefault="00E42024" w:rsidP="00E42024">
            <w:r>
              <w:t>S&amp;D, 3.1 &amp; Under</w:t>
            </w:r>
          </w:p>
          <w:p w:rsidR="00E42024" w:rsidRDefault="00E42024" w:rsidP="00E42024"/>
          <w:p w:rsidR="00E42024" w:rsidRDefault="00E42024" w:rsidP="00E42024">
            <w:r>
              <w:t>4.00-6.00pm</w:t>
            </w:r>
          </w:p>
          <w:p w:rsidR="00E42024" w:rsidRDefault="00E42024" w:rsidP="00E42024">
            <w:r>
              <w:t xml:space="preserve">BYOC </w:t>
            </w:r>
          </w:p>
          <w:p w:rsidR="00E42024" w:rsidRDefault="00E42024" w:rsidP="00E42024"/>
          <w:p w:rsidR="00E42024" w:rsidRDefault="00E42024" w:rsidP="00E42024">
            <w:r>
              <w:t>4.00-6.00pm</w:t>
            </w:r>
          </w:p>
          <w:p w:rsidR="00E42024" w:rsidRDefault="00E42024" w:rsidP="00E42024">
            <w:r>
              <w:t>Coaching Sessions with Alistair</w:t>
            </w:r>
          </w:p>
          <w:p w:rsidR="00BE33C9" w:rsidRDefault="00BE33C9"/>
        </w:tc>
        <w:tc>
          <w:tcPr>
            <w:tcW w:w="714" w:type="pct"/>
          </w:tcPr>
          <w:p w:rsidR="00D45099" w:rsidRDefault="00D45099" w:rsidP="00D45099">
            <w:r>
              <w:t>12.30-2.45pm</w:t>
            </w:r>
          </w:p>
          <w:p w:rsidR="00D45099" w:rsidRDefault="00D45099" w:rsidP="00D45099">
            <w:r>
              <w:t xml:space="preserve">Men’s &amp; Women’s DUPR Mixer </w:t>
            </w:r>
          </w:p>
          <w:p w:rsidR="00D45099" w:rsidRDefault="00D45099" w:rsidP="00D45099">
            <w:r>
              <w:t>(No Scores)</w:t>
            </w:r>
          </w:p>
          <w:p w:rsidR="00D45099" w:rsidRDefault="00D45099" w:rsidP="00D45099"/>
          <w:p w:rsidR="00D45099" w:rsidRDefault="00D45099" w:rsidP="00D45099">
            <w:r>
              <w:t>3.00-5.00pm</w:t>
            </w:r>
          </w:p>
          <w:p w:rsidR="00D45099" w:rsidRDefault="00D45099" w:rsidP="00D45099">
            <w:r>
              <w:t>Beg &amp; 2.5 &amp; Under Rec Play</w:t>
            </w:r>
          </w:p>
          <w:p w:rsidR="00D45099" w:rsidRDefault="00D45099" w:rsidP="00D45099"/>
          <w:p w:rsidR="00D45099" w:rsidRDefault="00D45099" w:rsidP="00D45099">
            <w:r>
              <w:t>3.00-5.00pm</w:t>
            </w:r>
          </w:p>
          <w:p w:rsidR="00BE33C9" w:rsidRDefault="00D45099" w:rsidP="00D45099">
            <w:r>
              <w:t>Men’s Invitational Moneyball Ladder League</w:t>
            </w:r>
          </w:p>
        </w:tc>
        <w:tc>
          <w:tcPr>
            <w:tcW w:w="715" w:type="pct"/>
          </w:tcPr>
          <w:p w:rsidR="00BE33C9" w:rsidRDefault="00BE33C9"/>
        </w:tc>
        <w:tc>
          <w:tcPr>
            <w:tcW w:w="714" w:type="pct"/>
          </w:tcPr>
          <w:p w:rsidR="00BE33C9" w:rsidRDefault="00BE33C9"/>
        </w:tc>
        <w:tc>
          <w:tcPr>
            <w:tcW w:w="714" w:type="pct"/>
          </w:tcPr>
          <w:p w:rsidR="00BE33C9" w:rsidRDefault="00BE33C9"/>
        </w:tc>
        <w:tc>
          <w:tcPr>
            <w:tcW w:w="715" w:type="pct"/>
          </w:tcPr>
          <w:p w:rsidR="00BE33C9" w:rsidRDefault="00BE33C9"/>
        </w:tc>
      </w:tr>
      <w:tr w:rsidR="00BE33C9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=G10</w:instrText>
            </w:r>
            <w:r>
              <w:rPr>
                <w:rStyle w:val="Emphasis"/>
              </w:rPr>
              <w:fldChar w:fldCharType="separate"/>
            </w:r>
            <w:r w:rsidR="009D1CD8">
              <w:rPr>
                <w:rStyle w:val="Emphasis"/>
                <w:noProof/>
              </w:rPr>
              <w:instrText>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=G10 </w:instrText>
            </w:r>
            <w:r>
              <w:rPr>
                <w:rStyle w:val="Emphasis"/>
              </w:rPr>
              <w:fldChar w:fldCharType="separate"/>
            </w:r>
            <w:r>
              <w:rPr>
                <w:rStyle w:val="Emphasis"/>
                <w:noProof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>
              <w:rPr>
                <w:rStyle w:val="Emphasis"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=G10+1 </w:instrText>
            </w:r>
            <w:r>
              <w:rPr>
                <w:rStyle w:val="Emphasis"/>
              </w:rPr>
              <w:fldChar w:fldCharType="separate"/>
            </w:r>
            <w:r>
              <w:rPr>
                <w:rStyle w:val="Emphasis"/>
                <w:noProof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separate"/>
            </w:r>
            <w:r>
              <w:rPr>
                <w:rStyle w:val="Emphasis"/>
                <w:noProof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 w:rsidR="009D1CD8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4" w:type="pct"/>
          </w:tcPr>
          <w:p w:rsidR="00BE33C9" w:rsidRDefault="00BE33C9">
            <w:pPr>
              <w:pStyle w:val="Date"/>
            </w:pPr>
          </w:p>
        </w:tc>
        <w:tc>
          <w:tcPr>
            <w:tcW w:w="715" w:type="pct"/>
          </w:tcPr>
          <w:p w:rsidR="00BE33C9" w:rsidRDefault="00BE33C9">
            <w:pPr>
              <w:pStyle w:val="Date"/>
            </w:pPr>
          </w:p>
        </w:tc>
        <w:tc>
          <w:tcPr>
            <w:tcW w:w="714" w:type="pct"/>
          </w:tcPr>
          <w:p w:rsidR="00BE33C9" w:rsidRDefault="00BE33C9">
            <w:pPr>
              <w:pStyle w:val="Date"/>
            </w:pPr>
          </w:p>
        </w:tc>
        <w:tc>
          <w:tcPr>
            <w:tcW w:w="714" w:type="pct"/>
          </w:tcPr>
          <w:p w:rsidR="00BE33C9" w:rsidRDefault="00BE33C9">
            <w:pPr>
              <w:pStyle w:val="Date"/>
            </w:pPr>
          </w:p>
        </w:tc>
        <w:tc>
          <w:tcPr>
            <w:tcW w:w="715" w:type="pct"/>
          </w:tcPr>
          <w:p w:rsidR="00BE33C9" w:rsidRDefault="00BE33C9">
            <w:pPr>
              <w:pStyle w:val="Date"/>
              <w:rPr>
                <w:rStyle w:val="Emphasis"/>
              </w:rPr>
            </w:pPr>
          </w:p>
        </w:tc>
      </w:tr>
      <w:tr w:rsidR="00BE33C9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:rsidR="00BE33C9" w:rsidRDefault="00BE33C9"/>
        </w:tc>
        <w:tc>
          <w:tcPr>
            <w:tcW w:w="714" w:type="pct"/>
          </w:tcPr>
          <w:p w:rsidR="00BE33C9" w:rsidRDefault="00BE33C9"/>
        </w:tc>
        <w:tc>
          <w:tcPr>
            <w:tcW w:w="714" w:type="pct"/>
          </w:tcPr>
          <w:p w:rsidR="00BE33C9" w:rsidRDefault="00BE33C9"/>
        </w:tc>
        <w:tc>
          <w:tcPr>
            <w:tcW w:w="715" w:type="pct"/>
          </w:tcPr>
          <w:p w:rsidR="00BE33C9" w:rsidRDefault="00BE33C9"/>
        </w:tc>
        <w:tc>
          <w:tcPr>
            <w:tcW w:w="714" w:type="pct"/>
          </w:tcPr>
          <w:p w:rsidR="00BE33C9" w:rsidRDefault="00BE33C9"/>
        </w:tc>
        <w:tc>
          <w:tcPr>
            <w:tcW w:w="714" w:type="pct"/>
          </w:tcPr>
          <w:p w:rsidR="00BE33C9" w:rsidRDefault="00BE33C9"/>
        </w:tc>
        <w:tc>
          <w:tcPr>
            <w:tcW w:w="715" w:type="pct"/>
          </w:tcPr>
          <w:p w:rsidR="00BE33C9" w:rsidRDefault="00BE33C9"/>
        </w:tc>
      </w:tr>
    </w:tbl>
    <w:p w:rsidR="00BE33C9" w:rsidRDefault="00BE33C9">
      <w:pPr>
        <w:rPr>
          <w:sz w:val="16"/>
          <w:szCs w:val="16"/>
        </w:rPr>
      </w:pPr>
    </w:p>
    <w:sectPr w:rsidR="00BE33C9">
      <w:pgSz w:w="12240" w:h="15840" w:code="1"/>
      <w:pgMar w:top="778" w:right="749" w:bottom="605" w:left="749" w:header="504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ECC" w:rsidRDefault="00137ECC">
      <w:pPr>
        <w:spacing w:after="0" w:line="240" w:lineRule="auto"/>
      </w:pPr>
      <w:r>
        <w:separator/>
      </w:r>
    </w:p>
  </w:endnote>
  <w:endnote w:type="continuationSeparator" w:id="0">
    <w:p w:rsidR="00137ECC" w:rsidRDefault="00137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ECC" w:rsidRDefault="00137ECC">
      <w:pPr>
        <w:spacing w:after="0" w:line="240" w:lineRule="auto"/>
      </w:pPr>
      <w:r>
        <w:separator/>
      </w:r>
    </w:p>
  </w:footnote>
  <w:footnote w:type="continuationSeparator" w:id="0">
    <w:p w:rsidR="00137ECC" w:rsidRDefault="00137E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onthEnd" w:val="31/03/2026"/>
    <w:docVar w:name="MonthStart" w:val="01/03/2026"/>
  </w:docVars>
  <w:rsids>
    <w:rsidRoot w:val="009D1CD8"/>
    <w:rsid w:val="00045F53"/>
    <w:rsid w:val="000717EE"/>
    <w:rsid w:val="00120278"/>
    <w:rsid w:val="00137ECC"/>
    <w:rsid w:val="002D7FD4"/>
    <w:rsid w:val="0036666C"/>
    <w:rsid w:val="003A5E29"/>
    <w:rsid w:val="003D3885"/>
    <w:rsid w:val="003D3D58"/>
    <w:rsid w:val="00672147"/>
    <w:rsid w:val="006B3795"/>
    <w:rsid w:val="007429E2"/>
    <w:rsid w:val="007B29DC"/>
    <w:rsid w:val="00837FF0"/>
    <w:rsid w:val="009D1CD8"/>
    <w:rsid w:val="00B21545"/>
    <w:rsid w:val="00B71BC7"/>
    <w:rsid w:val="00B75A54"/>
    <w:rsid w:val="00BE33C9"/>
    <w:rsid w:val="00C26BE9"/>
    <w:rsid w:val="00C47FD1"/>
    <w:rsid w:val="00C74D57"/>
    <w:rsid w:val="00CB2871"/>
    <w:rsid w:val="00D45099"/>
    <w:rsid w:val="00D56312"/>
    <w:rsid w:val="00D576B9"/>
    <w:rsid w:val="00DB6AD2"/>
    <w:rsid w:val="00DC2506"/>
    <w:rsid w:val="00DC3FCA"/>
    <w:rsid w:val="00E34E44"/>
    <w:rsid w:val="00E42024"/>
    <w:rsid w:val="00F96973"/>
    <w:rsid w:val="00FA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912B4DDF-DB00-4A77-822F-47E8483A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232F34" w:themeColor="text2"/>
        <w:sz w:val="18"/>
        <w:szCs w:val="18"/>
        <w:lang w:val="en-US" w:eastAsia="ja-JP" w:bidi="ar-SA"/>
      </w:rPr>
    </w:rPrDefault>
    <w:pPrDefault>
      <w:pPr>
        <w:spacing w:after="4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" w:line="240" w:lineRule="auto"/>
      <w:jc w:val="right"/>
      <w:outlineLvl w:val="0"/>
    </w:pPr>
    <w:rPr>
      <w:rFonts w:asciiTheme="majorHAnsi" w:eastAsiaTheme="majorEastAsia" w:hAnsiTheme="majorHAnsi" w:cstheme="majorBidi"/>
      <w:b/>
      <w:cap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1"/>
    </w:pPr>
    <w:rPr>
      <w:rFonts w:asciiTheme="majorHAnsi" w:eastAsiaTheme="majorEastAsia" w:hAnsiTheme="majorHAnsi" w:cstheme="majorBidi"/>
      <w:b/>
      <w:i/>
      <w:cap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3"/>
    </w:pPr>
    <w:rPr>
      <w:rFonts w:asciiTheme="majorHAnsi" w:eastAsiaTheme="majorEastAsia" w:hAnsiTheme="majorHAnsi" w:cstheme="majorBidi"/>
      <w:i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4"/>
    </w:pPr>
    <w:rPr>
      <w:rFonts w:asciiTheme="majorHAnsi" w:eastAsiaTheme="majorEastAsia" w:hAnsiTheme="majorHAnsi" w:cstheme="majorBidi"/>
      <w:b/>
      <w:caps/>
      <w:color w:val="C5882B" w:themeColor="accent1"/>
      <w:sz w:val="3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caps/>
      <w:color w:val="C5882B" w:themeColor="accent1"/>
      <w:sz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i/>
      <w:iCs/>
      <w:color w:val="C5882B" w:themeColor="accent1"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color w:val="C5882B" w:themeColor="accent1"/>
      <w:sz w:val="3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">
    <w:name w:val="Day"/>
    <w:basedOn w:val="Normal"/>
    <w:uiPriority w:val="2"/>
    <w:qFormat/>
    <w:pPr>
      <w:spacing w:after="60" w:line="240" w:lineRule="auto"/>
    </w:pPr>
    <w:rPr>
      <w:rFonts w:eastAsiaTheme="minorEastAsia"/>
      <w:caps/>
      <w:color w:val="936520" w:themeColor="accent1" w:themeShade="BF"/>
      <w:spacing w:val="20"/>
      <w:sz w:val="2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sz w:val="36"/>
      <w:szCs w:val="32"/>
    </w:rPr>
  </w:style>
  <w:style w:type="paragraph" w:customStyle="1" w:styleId="Month">
    <w:name w:val="Month"/>
    <w:basedOn w:val="Normal"/>
    <w:uiPriority w:val="1"/>
    <w:qFormat/>
    <w:pPr>
      <w:spacing w:after="720" w:line="240" w:lineRule="auto"/>
      <w:contextualSpacing/>
    </w:pPr>
    <w:rPr>
      <w:b/>
      <w:caps/>
      <w:sz w:val="16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120" w:line="240" w:lineRule="auto"/>
      <w:contextualSpacing/>
    </w:pPr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480" w:line="240" w:lineRule="auto"/>
      <w:contextualSpacing/>
    </w:pPr>
    <w:rPr>
      <w:rFonts w:eastAsiaTheme="minorEastAsia"/>
      <w:caps/>
      <w:color w:val="C5882B" w:themeColor="accent1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color w:val="C5882B" w:themeColor="accent1"/>
      <w:sz w:val="44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i/>
      <w:cap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3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C5882B" w:themeColor="accent1"/>
      <w:sz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caps/>
      <w:color w:val="C5882B" w:themeColor="accent1"/>
      <w:sz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/>
      <w:iCs/>
      <w:color w:val="C5882B" w:themeColor="accent1"/>
      <w:sz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C5882B" w:themeColor="accent1"/>
      <w:sz w:val="3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232F34" w:themeColor="tex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C5882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120" w:after="120" w:line="240" w:lineRule="auto"/>
      <w:contextualSpacing/>
    </w:pPr>
    <w:rPr>
      <w:i/>
      <w:iCs/>
      <w:sz w:val="28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120" w:after="120" w:line="240" w:lineRule="auto"/>
      <w:contextualSpacing/>
    </w:pPr>
    <w:rPr>
      <w:b/>
      <w:i/>
      <w:iCs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28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32F34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232F34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olor w:val="C5882B" w:themeColor="accent1"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Cs/>
      <w:sz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Date">
    <w:name w:val="Date"/>
    <w:basedOn w:val="Normal"/>
    <w:link w:val="DateChar"/>
    <w:uiPriority w:val="3"/>
    <w:unhideWhenUsed/>
    <w:qFormat/>
    <w:pPr>
      <w:spacing w:after="0" w:line="240" w:lineRule="auto"/>
      <w:jc w:val="right"/>
    </w:pPr>
    <w:rPr>
      <w:b/>
      <w:sz w:val="36"/>
    </w:rPr>
  </w:style>
  <w:style w:type="character" w:styleId="Emphasis">
    <w:name w:val="Emphasis"/>
    <w:basedOn w:val="DefaultParagraphFont"/>
    <w:uiPriority w:val="20"/>
    <w:unhideWhenUsed/>
    <w:qFormat/>
    <w:rPr>
      <w:color w:val="936520" w:themeColor="accent1" w:themeShade="BF"/>
    </w:rPr>
  </w:style>
  <w:style w:type="character" w:customStyle="1" w:styleId="DateChar">
    <w:name w:val="Date Char"/>
    <w:basedOn w:val="DefaultParagraphFont"/>
    <w:link w:val="Date"/>
    <w:uiPriority w:val="3"/>
    <w:rPr>
      <w:b/>
      <w:sz w:val="3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PlainTable4">
    <w:name w:val="Plain Table 4"/>
    <w:basedOn w:val="TableNormal"/>
    <w:uiPriority w:val="99"/>
    <w:rsid w:val="003D3D58"/>
    <w:pPr>
      <w:spacing w:after="0" w:line="240" w:lineRule="auto"/>
    </w:pPr>
    <w:tblPr>
      <w:tblStyleRowBandSize w:val="1"/>
      <w:tblStyleColBandSize w:val="1"/>
      <w:tblCellMar>
        <w:top w:w="43" w:type="dxa"/>
        <w:left w:w="0" w:type="dxa"/>
        <w:bottom w:w="115" w:type="dxa"/>
        <w:right w:w="187" w:type="dxa"/>
      </w:tblCellMar>
    </w:tblPr>
    <w:tblStylePr w:type="firstRow">
      <w:rPr>
        <w:b w:val="0"/>
        <w:bCs/>
        <w:i w:val="0"/>
      </w:rPr>
      <w:tblPr/>
      <w:tcPr>
        <w:tcBorders>
          <w:top w:val="nil"/>
          <w:left w:val="nil"/>
          <w:bottom w:val="single" w:sz="48" w:space="0" w:color="232F34" w:themeColor="text2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6" w:space="0" w:color="232F34" w:themeColor="text2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D1CD8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CD8"/>
    <w:rPr>
      <w:rFonts w:ascii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ol\AppData\Roaming\Microsoft\Templates\Calendar.dotm" TargetMode="External"/></Relationships>
</file>

<file path=word/theme/theme1.xml><?xml version="1.0" encoding="utf-8"?>
<a:theme xmlns:a="http://schemas.openxmlformats.org/drawingml/2006/main" name="Office Theme">
  <a:themeElements>
    <a:clrScheme name="Custom 40">
      <a:dk1>
        <a:sysClr val="windowText" lastClr="000000"/>
      </a:dk1>
      <a:lt1>
        <a:sysClr val="window" lastClr="FFFFFF"/>
      </a:lt1>
      <a:dk2>
        <a:srgbClr val="232F34"/>
      </a:dk2>
      <a:lt2>
        <a:srgbClr val="FAF5EE"/>
      </a:lt2>
      <a:accent1>
        <a:srgbClr val="C5882B"/>
      </a:accent1>
      <a:accent2>
        <a:srgbClr val="337D8F"/>
      </a:accent2>
      <a:accent3>
        <a:srgbClr val="B55C40"/>
      </a:accent3>
      <a:accent4>
        <a:srgbClr val="78822B"/>
      </a:accent4>
      <a:accent5>
        <a:srgbClr val="DBBA4F"/>
      </a:accent5>
      <a:accent6>
        <a:srgbClr val="A3597A"/>
      </a:accent6>
      <a:hlink>
        <a:srgbClr val="2BB0B5"/>
      </a:hlink>
      <a:folHlink>
        <a:srgbClr val="B56996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4294967268</TotalTime>
  <Pages>2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</dc:creator>
  <cp:keywords/>
  <dc:description/>
  <cp:lastModifiedBy>iluv dance</cp:lastModifiedBy>
  <cp:revision>3</cp:revision>
  <cp:lastPrinted>2026-02-08T20:55:00Z</cp:lastPrinted>
  <dcterms:created xsi:type="dcterms:W3CDTF">2026-02-08T20:54:00Z</dcterms:created>
  <dcterms:modified xsi:type="dcterms:W3CDTF">2026-02-08T20:53:00Z</dcterms:modified>
</cp:coreProperties>
</file>