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3C9" w:rsidRDefault="00C47FD1">
      <w:pPr>
        <w:pStyle w:val="Month"/>
      </w:pPr>
      <w:r>
        <w:fldChar w:fldCharType="begin"/>
      </w:r>
      <w:r>
        <w:instrText xml:space="preserve"> DOCVARIABLE  MonthStart \@ MMM \* MERGEFORMAT </w:instrText>
      </w:r>
      <w:r>
        <w:fldChar w:fldCharType="separate"/>
      </w:r>
      <w:r w:rsidR="00425FC0">
        <w:t>Feb</w:t>
      </w:r>
      <w:r>
        <w:fldChar w:fldCharType="end"/>
      </w:r>
      <w:r>
        <w:rPr>
          <w:rStyle w:val="Emphasis"/>
        </w:rPr>
        <w:fldChar w:fldCharType="begin"/>
      </w:r>
      <w:r>
        <w:rPr>
          <w:rStyle w:val="Emphasis"/>
        </w:rPr>
        <w:instrText xml:space="preserve"> DOCVARIABLE  MonthStart \@  yyyy   \* MERGEFORMAT </w:instrText>
      </w:r>
      <w:r>
        <w:rPr>
          <w:rStyle w:val="Emphasis"/>
        </w:rPr>
        <w:fldChar w:fldCharType="separate"/>
      </w:r>
      <w:r w:rsidR="00425FC0">
        <w:rPr>
          <w:rStyle w:val="Emphasis"/>
        </w:rPr>
        <w:t>2026</w:t>
      </w:r>
      <w:r>
        <w:rPr>
          <w:rStyle w:val="Emphasis"/>
        </w:rPr>
        <w:fldChar w:fldCharType="end"/>
      </w:r>
    </w:p>
    <w:tbl>
      <w:tblPr>
        <w:tblStyle w:val="PlainTable4"/>
        <w:tblW w:w="4986" w:type="pct"/>
        <w:tblLayout w:type="fixed"/>
        <w:tblLook w:val="0420" w:firstRow="1" w:lastRow="0" w:firstColumn="0" w:lastColumn="0" w:noHBand="0" w:noVBand="1"/>
        <w:tblCaption w:val="Calendar layout table"/>
      </w:tblPr>
      <w:tblGrid>
        <w:gridCol w:w="1529"/>
        <w:gridCol w:w="1529"/>
        <w:gridCol w:w="1530"/>
        <w:gridCol w:w="1532"/>
        <w:gridCol w:w="1530"/>
        <w:gridCol w:w="1530"/>
        <w:gridCol w:w="1532"/>
      </w:tblGrid>
      <w:tr w:rsidR="00BE33C9" w:rsidTr="003D3D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4" w:type="pct"/>
          </w:tcPr>
          <w:p w:rsidR="00BE33C9" w:rsidRDefault="00C47FD1">
            <w:pPr>
              <w:pStyle w:val="Day"/>
            </w:pPr>
            <w:r>
              <w:t>Sun</w:t>
            </w:r>
          </w:p>
        </w:tc>
        <w:tc>
          <w:tcPr>
            <w:tcW w:w="714" w:type="pct"/>
          </w:tcPr>
          <w:p w:rsidR="00BE33C9" w:rsidRDefault="00C47FD1">
            <w:pPr>
              <w:pStyle w:val="Day"/>
            </w:pPr>
            <w:r>
              <w:t>mon</w:t>
            </w:r>
          </w:p>
        </w:tc>
        <w:tc>
          <w:tcPr>
            <w:tcW w:w="714" w:type="pct"/>
          </w:tcPr>
          <w:p w:rsidR="00BE33C9" w:rsidRDefault="00C47FD1">
            <w:pPr>
              <w:pStyle w:val="Day"/>
            </w:pPr>
            <w:r>
              <w:t>tue</w:t>
            </w:r>
          </w:p>
        </w:tc>
        <w:tc>
          <w:tcPr>
            <w:tcW w:w="715" w:type="pct"/>
          </w:tcPr>
          <w:p w:rsidR="00BE33C9" w:rsidRDefault="00C47FD1">
            <w:pPr>
              <w:pStyle w:val="Day"/>
            </w:pPr>
            <w:r>
              <w:t>wed</w:t>
            </w:r>
          </w:p>
        </w:tc>
        <w:tc>
          <w:tcPr>
            <w:tcW w:w="714" w:type="pct"/>
          </w:tcPr>
          <w:p w:rsidR="00BE33C9" w:rsidRDefault="00C47FD1">
            <w:pPr>
              <w:pStyle w:val="Day"/>
            </w:pPr>
            <w:r>
              <w:t>thu</w:t>
            </w:r>
          </w:p>
        </w:tc>
        <w:tc>
          <w:tcPr>
            <w:tcW w:w="714" w:type="pct"/>
          </w:tcPr>
          <w:p w:rsidR="00BE33C9" w:rsidRDefault="00C47FD1">
            <w:pPr>
              <w:pStyle w:val="Day"/>
            </w:pPr>
            <w:r>
              <w:t>fri</w:t>
            </w:r>
          </w:p>
        </w:tc>
        <w:tc>
          <w:tcPr>
            <w:tcW w:w="715" w:type="pct"/>
          </w:tcPr>
          <w:p w:rsidR="00BE33C9" w:rsidRDefault="00C47FD1">
            <w:pPr>
              <w:pStyle w:val="Day"/>
            </w:pPr>
            <w:r>
              <w:t>sat</w:t>
            </w:r>
          </w:p>
        </w:tc>
      </w:tr>
      <w:tr w:rsidR="00BE33C9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MonthStart \@ dddd </w:instrText>
            </w:r>
            <w:r>
              <w:rPr>
                <w:rStyle w:val="Emphasis"/>
              </w:rPr>
              <w:fldChar w:fldCharType="separate"/>
            </w:r>
            <w:r w:rsidR="00425FC0">
              <w:rPr>
                <w:rStyle w:val="Emphasis"/>
              </w:rPr>
              <w:instrText>Sunday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“Sunday" 1 ""\# 0#</w:instrText>
            </w:r>
            <w:r>
              <w:rPr>
                <w:rStyle w:val="Emphasis"/>
              </w:rPr>
              <w:fldChar w:fldCharType="separate"/>
            </w:r>
            <w:r w:rsidR="00425FC0">
              <w:rPr>
                <w:rStyle w:val="Emphasis"/>
                <w:noProof/>
              </w:rPr>
              <w:t>01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425FC0">
              <w:instrText>Sunday</w:instrText>
            </w:r>
            <w:r>
              <w:fldChar w:fldCharType="end"/>
            </w:r>
            <w:r>
              <w:instrText xml:space="preserve"> = “Monday"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425FC0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425FC0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425FC0">
              <w:rPr>
                <w:noProof/>
              </w:rPr>
              <w:instrText>2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425FC0">
              <w:rPr>
                <w:noProof/>
              </w:rPr>
              <w:t>02</w:t>
            </w:r>
            <w: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425FC0">
              <w:instrText>Sunday</w:instrText>
            </w:r>
            <w:r>
              <w:fldChar w:fldCharType="end"/>
            </w:r>
            <w:r>
              <w:instrText xml:space="preserve"> = “Tuesday" 01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425FC0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425FC0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425FC0">
              <w:rPr>
                <w:noProof/>
              </w:rPr>
              <w:instrText>3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425FC0">
              <w:rPr>
                <w:noProof/>
              </w:rPr>
              <w:t>03</w:t>
            </w:r>
            <w:r>
              <w:fldChar w:fldCharType="end"/>
            </w:r>
          </w:p>
        </w:tc>
        <w:tc>
          <w:tcPr>
            <w:tcW w:w="715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425FC0">
              <w:instrText>Sunday</w:instrText>
            </w:r>
            <w:r>
              <w:fldChar w:fldCharType="end"/>
            </w:r>
            <w:r>
              <w:instrText xml:space="preserve"> = “Wednesday"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425FC0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425FC0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425FC0">
              <w:rPr>
                <w:noProof/>
              </w:rPr>
              <w:instrText>4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425FC0">
              <w:rPr>
                <w:noProof/>
              </w:rPr>
              <w:t>04</w:t>
            </w:r>
            <w: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425FC0">
              <w:instrText>Sunday</w:instrText>
            </w:r>
            <w:r>
              <w:fldChar w:fldCharType="end"/>
            </w:r>
            <w:r>
              <w:instrText xml:space="preserve">= “Thursday"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425FC0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425FC0"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425FC0">
              <w:rPr>
                <w:noProof/>
              </w:rPr>
              <w:instrText>5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425FC0">
              <w:rPr>
                <w:noProof/>
              </w:rPr>
              <w:t>05</w:t>
            </w:r>
            <w: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425FC0">
              <w:instrText>Sunday</w:instrText>
            </w:r>
            <w:r>
              <w:fldChar w:fldCharType="end"/>
            </w:r>
            <w:r>
              <w:instrText xml:space="preserve"> = “Friday"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425FC0"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425FC0">
              <w:rPr>
                <w:noProof/>
              </w:rPr>
              <w:instrText>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425FC0">
              <w:rPr>
                <w:noProof/>
              </w:rPr>
              <w:instrText>6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425FC0">
              <w:rPr>
                <w:noProof/>
              </w:rPr>
              <w:t>06</w:t>
            </w:r>
            <w:r>
              <w:fldChar w:fldCharType="end"/>
            </w:r>
          </w:p>
        </w:tc>
        <w:tc>
          <w:tcPr>
            <w:tcW w:w="715" w:type="pct"/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MonthStart \@ dddd </w:instrText>
            </w:r>
            <w:r>
              <w:rPr>
                <w:rStyle w:val="Emphasis"/>
              </w:rPr>
              <w:fldChar w:fldCharType="separate"/>
            </w:r>
            <w:r w:rsidR="00425FC0">
              <w:rPr>
                <w:rStyle w:val="Emphasis"/>
              </w:rPr>
              <w:instrText>Sunday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“Saturday" 1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=F2 </w:instrText>
            </w:r>
            <w:r>
              <w:rPr>
                <w:rStyle w:val="Emphasis"/>
              </w:rPr>
              <w:fldChar w:fldCharType="separate"/>
            </w:r>
            <w:r w:rsidR="00425FC0">
              <w:rPr>
                <w:rStyle w:val="Emphasis"/>
                <w:noProof/>
              </w:rPr>
              <w:instrText>6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&lt;&gt; 0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=F2+1 </w:instrText>
            </w:r>
            <w:r>
              <w:rPr>
                <w:rStyle w:val="Emphasis"/>
              </w:rPr>
              <w:fldChar w:fldCharType="separate"/>
            </w:r>
            <w:r w:rsidR="00425FC0">
              <w:rPr>
                <w:rStyle w:val="Emphasis"/>
                <w:noProof/>
              </w:rPr>
              <w:instrText>7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 w:rsidR="00425FC0">
              <w:rPr>
                <w:rStyle w:val="Emphasis"/>
                <w:noProof/>
              </w:rPr>
              <w:instrText>7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separate"/>
            </w:r>
            <w:r w:rsidR="00425FC0">
              <w:rPr>
                <w:rStyle w:val="Emphasis"/>
                <w:noProof/>
              </w:rPr>
              <w:t>07</w:t>
            </w:r>
            <w:r>
              <w:rPr>
                <w:rStyle w:val="Emphasis"/>
              </w:rPr>
              <w:fldChar w:fldCharType="end"/>
            </w:r>
          </w:p>
        </w:tc>
      </w:tr>
      <w:tr w:rsidR="00BE33C9" w:rsidTr="000565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107"/>
        </w:trPr>
        <w:tc>
          <w:tcPr>
            <w:tcW w:w="714" w:type="pct"/>
          </w:tcPr>
          <w:p w:rsidR="00BE33C9" w:rsidRDefault="00BE33C9"/>
        </w:tc>
        <w:tc>
          <w:tcPr>
            <w:tcW w:w="714" w:type="pct"/>
          </w:tcPr>
          <w:p w:rsidR="00BE33C9" w:rsidRDefault="00056524">
            <w:r>
              <w:t>10.30-12.45pm</w:t>
            </w:r>
          </w:p>
          <w:p w:rsidR="00056524" w:rsidRDefault="00056524">
            <w:r>
              <w:t>DUPR REC</w:t>
            </w:r>
          </w:p>
          <w:p w:rsidR="007C5DF2" w:rsidRDefault="007C5DF2">
            <w:r>
              <w:t>(No Scores)</w:t>
            </w:r>
          </w:p>
          <w:p w:rsidR="00056524" w:rsidRDefault="00056524"/>
          <w:p w:rsidR="00056524" w:rsidRDefault="00056524">
            <w:r>
              <w:t>1.00-3.00pm</w:t>
            </w:r>
          </w:p>
          <w:p w:rsidR="00056524" w:rsidRDefault="00056524">
            <w:r>
              <w:t>S&amp;D, 3.1 &amp; U</w:t>
            </w:r>
          </w:p>
          <w:p w:rsidR="00056524" w:rsidRDefault="00056524"/>
          <w:p w:rsidR="00056524" w:rsidRDefault="00056524">
            <w:r>
              <w:t>3.00-5.00pm</w:t>
            </w:r>
          </w:p>
          <w:p w:rsidR="00056524" w:rsidRDefault="00056524">
            <w:r>
              <w:t>Coaches</w:t>
            </w:r>
          </w:p>
          <w:p w:rsidR="00056524" w:rsidRDefault="00056524"/>
          <w:p w:rsidR="00056524" w:rsidRDefault="00056524">
            <w:r>
              <w:t>4.00-6.00pm</w:t>
            </w:r>
          </w:p>
          <w:p w:rsidR="00056524" w:rsidRDefault="00056524">
            <w:r>
              <w:t>Juniors</w:t>
            </w:r>
          </w:p>
          <w:p w:rsidR="00056524" w:rsidRDefault="00056524"/>
          <w:p w:rsidR="00056524" w:rsidRDefault="00056524">
            <w:r>
              <w:t>4.00-6.00pm</w:t>
            </w:r>
          </w:p>
          <w:p w:rsidR="00056524" w:rsidRDefault="00056524">
            <w:r>
              <w:t>BYOC</w:t>
            </w:r>
          </w:p>
          <w:p w:rsidR="00056524" w:rsidRDefault="00056524"/>
          <w:p w:rsidR="00056524" w:rsidRDefault="00056524"/>
        </w:tc>
        <w:tc>
          <w:tcPr>
            <w:tcW w:w="714" w:type="pct"/>
          </w:tcPr>
          <w:p w:rsidR="00BE33C9" w:rsidRDefault="00056524">
            <w:r>
              <w:t>12.30-2.45pm</w:t>
            </w:r>
          </w:p>
          <w:p w:rsidR="00056524" w:rsidRDefault="00056524">
            <w:r>
              <w:t>Women’s Mixer</w:t>
            </w:r>
          </w:p>
          <w:p w:rsidR="007C5DF2" w:rsidRDefault="007C5DF2">
            <w:r>
              <w:t>(Half Floor)</w:t>
            </w:r>
          </w:p>
          <w:p w:rsidR="00056524" w:rsidRDefault="00056524"/>
          <w:p w:rsidR="00056524" w:rsidRDefault="00056524">
            <w:r>
              <w:t>3.00-5.00pm</w:t>
            </w:r>
          </w:p>
          <w:p w:rsidR="00056524" w:rsidRDefault="00056524">
            <w:r>
              <w:t>S&amp;D</w:t>
            </w:r>
          </w:p>
          <w:p w:rsidR="00056524" w:rsidRDefault="00056524">
            <w:r>
              <w:t>3.2 &amp; Over</w:t>
            </w:r>
          </w:p>
        </w:tc>
        <w:tc>
          <w:tcPr>
            <w:tcW w:w="715" w:type="pct"/>
          </w:tcPr>
          <w:p w:rsidR="00BE33C9" w:rsidRDefault="00056524">
            <w:r>
              <w:t>Cancelled</w:t>
            </w:r>
          </w:p>
        </w:tc>
        <w:tc>
          <w:tcPr>
            <w:tcW w:w="714" w:type="pct"/>
          </w:tcPr>
          <w:p w:rsidR="00BE33C9" w:rsidRDefault="00056524">
            <w:r>
              <w:t>12.30-2.45pm</w:t>
            </w:r>
          </w:p>
          <w:p w:rsidR="00056524" w:rsidRDefault="00056524">
            <w:r>
              <w:t>Club Play</w:t>
            </w:r>
          </w:p>
          <w:p w:rsidR="00056524" w:rsidRDefault="00056524">
            <w:r>
              <w:t>3.2 &amp; Over</w:t>
            </w:r>
          </w:p>
          <w:p w:rsidR="00056524" w:rsidRDefault="00056524"/>
          <w:p w:rsidR="00056524" w:rsidRDefault="00056524">
            <w:r>
              <w:t>3.00-5.00pm</w:t>
            </w:r>
          </w:p>
          <w:p w:rsidR="00056524" w:rsidRDefault="00056524">
            <w:r>
              <w:t>Beg &amp; 2.5 &amp; Under</w:t>
            </w:r>
          </w:p>
          <w:p w:rsidR="00056524" w:rsidRDefault="00056524">
            <w:r>
              <w:t>Rec Play</w:t>
            </w:r>
          </w:p>
          <w:p w:rsidR="00056524" w:rsidRDefault="00056524"/>
          <w:p w:rsidR="00056524" w:rsidRDefault="00056524">
            <w:r>
              <w:t>3.00-5.00pm</w:t>
            </w:r>
          </w:p>
          <w:p w:rsidR="00056524" w:rsidRDefault="00056524">
            <w:r>
              <w:t>BYOC</w:t>
            </w:r>
          </w:p>
        </w:tc>
        <w:tc>
          <w:tcPr>
            <w:tcW w:w="714" w:type="pct"/>
          </w:tcPr>
          <w:p w:rsidR="00BE33C9" w:rsidRDefault="00056524">
            <w:r>
              <w:t>12.30-2.45pm</w:t>
            </w:r>
          </w:p>
          <w:p w:rsidR="00056524" w:rsidRDefault="00056524">
            <w:r>
              <w:t>Mixer</w:t>
            </w:r>
          </w:p>
          <w:p w:rsidR="00056524" w:rsidRDefault="00056524"/>
          <w:p w:rsidR="00056524" w:rsidRDefault="00056524">
            <w:r>
              <w:t>3.00-5.30pm</w:t>
            </w:r>
          </w:p>
          <w:p w:rsidR="00056524" w:rsidRDefault="00056524">
            <w:r>
              <w:t>BYOC</w:t>
            </w:r>
          </w:p>
        </w:tc>
        <w:tc>
          <w:tcPr>
            <w:tcW w:w="715" w:type="pct"/>
          </w:tcPr>
          <w:p w:rsidR="00BE33C9" w:rsidRDefault="00056524">
            <w:r>
              <w:t>10.15am-12.15pm</w:t>
            </w:r>
          </w:p>
          <w:p w:rsidR="00056524" w:rsidRDefault="00056524">
            <w:r>
              <w:t>Club Play</w:t>
            </w:r>
          </w:p>
          <w:p w:rsidR="00056524" w:rsidRDefault="00056524">
            <w:r>
              <w:t>3.1 &amp; Under</w:t>
            </w:r>
          </w:p>
        </w:tc>
      </w:tr>
      <w:tr w:rsidR="00BE33C9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=G2+1\# 0# </w:instrText>
            </w:r>
            <w:r>
              <w:rPr>
                <w:rStyle w:val="Emphasis"/>
              </w:rPr>
              <w:fldChar w:fldCharType="separate"/>
            </w:r>
            <w:r w:rsidR="00425FC0">
              <w:rPr>
                <w:rStyle w:val="Emphasis"/>
                <w:noProof/>
              </w:rPr>
              <w:t>08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=A4+1 \# 0#</w:instrText>
            </w:r>
            <w:r>
              <w:fldChar w:fldCharType="separate"/>
            </w:r>
            <w:r w:rsidR="00425FC0">
              <w:rPr>
                <w:noProof/>
              </w:rPr>
              <w:t>09</w:t>
            </w:r>
            <w: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=B4+1\# 0# </w:instrText>
            </w:r>
            <w:r>
              <w:fldChar w:fldCharType="separate"/>
            </w:r>
            <w:r w:rsidR="00425FC0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715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=C4+1 \# 0#</w:instrText>
            </w:r>
            <w:r>
              <w:fldChar w:fldCharType="separate"/>
            </w:r>
            <w:r w:rsidR="00425FC0"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=D4+1 \# 0#</w:instrText>
            </w:r>
            <w:r>
              <w:fldChar w:fldCharType="separate"/>
            </w:r>
            <w:r w:rsidR="00425FC0"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=E4+1\# 0# </w:instrText>
            </w:r>
            <w:r>
              <w:fldChar w:fldCharType="separate"/>
            </w:r>
            <w:r w:rsidR="00425FC0"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715" w:type="pct"/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=F4+1\# 0# </w:instrText>
            </w:r>
            <w:r>
              <w:rPr>
                <w:rStyle w:val="Emphasis"/>
              </w:rPr>
              <w:fldChar w:fldCharType="separate"/>
            </w:r>
            <w:r w:rsidR="00425FC0">
              <w:rPr>
                <w:rStyle w:val="Emphasis"/>
                <w:noProof/>
              </w:rPr>
              <w:t>14</w:t>
            </w:r>
            <w:r>
              <w:rPr>
                <w:rStyle w:val="Emphasis"/>
              </w:rPr>
              <w:fldChar w:fldCharType="end"/>
            </w:r>
          </w:p>
        </w:tc>
      </w:tr>
      <w:tr w:rsidR="00BE33C9" w:rsidTr="00F329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6264"/>
        </w:trPr>
        <w:tc>
          <w:tcPr>
            <w:tcW w:w="714" w:type="pct"/>
          </w:tcPr>
          <w:p w:rsidR="00BE33C9" w:rsidRDefault="00BE33C9"/>
        </w:tc>
        <w:tc>
          <w:tcPr>
            <w:tcW w:w="714" w:type="pct"/>
          </w:tcPr>
          <w:p w:rsidR="00175B50" w:rsidRDefault="00175B50" w:rsidP="00175B50">
            <w:r>
              <w:t>10.30-12.45pm</w:t>
            </w:r>
          </w:p>
          <w:p w:rsidR="00175B50" w:rsidRDefault="004A4994" w:rsidP="00175B50">
            <w:r>
              <w:t>Club Play 3.1 &amp; Under</w:t>
            </w:r>
          </w:p>
          <w:p w:rsidR="00175B50" w:rsidRDefault="00175B50" w:rsidP="00175B50"/>
          <w:p w:rsidR="00175B50" w:rsidRDefault="00175B50" w:rsidP="00175B50">
            <w:r>
              <w:t>1.00-3.00pm</w:t>
            </w:r>
          </w:p>
          <w:p w:rsidR="00175B50" w:rsidRDefault="00175B50" w:rsidP="00175B50">
            <w:r>
              <w:t>S&amp;D, 3.2 &amp; Over</w:t>
            </w:r>
          </w:p>
          <w:p w:rsidR="00175B50" w:rsidRDefault="00175B50" w:rsidP="00175B50"/>
          <w:p w:rsidR="00175B50" w:rsidRDefault="00175B50" w:rsidP="00175B50">
            <w:r>
              <w:t>3.00-4.00pm</w:t>
            </w:r>
          </w:p>
          <w:p w:rsidR="00175B50" w:rsidRDefault="00175B50" w:rsidP="00175B50">
            <w:r>
              <w:t>Private</w:t>
            </w:r>
          </w:p>
          <w:p w:rsidR="00175B50" w:rsidRDefault="00175B50" w:rsidP="00175B50"/>
          <w:p w:rsidR="00175B50" w:rsidRDefault="00175B50" w:rsidP="00175B50">
            <w:r>
              <w:t>3.00-5.00pm</w:t>
            </w:r>
          </w:p>
          <w:p w:rsidR="00175B50" w:rsidRDefault="00175B50" w:rsidP="00175B50">
            <w:r>
              <w:t>DUPR, 2.5 &amp; Under</w:t>
            </w:r>
          </w:p>
          <w:p w:rsidR="00175B50" w:rsidRDefault="00175B50" w:rsidP="00175B50"/>
          <w:p w:rsidR="00175B50" w:rsidRDefault="00175B50" w:rsidP="00175B50">
            <w:r>
              <w:t>4.00-6.00pm</w:t>
            </w:r>
          </w:p>
          <w:p w:rsidR="00175B50" w:rsidRDefault="00175B50" w:rsidP="00175B50">
            <w:r>
              <w:t>Juniors</w:t>
            </w:r>
          </w:p>
          <w:p w:rsidR="00175B50" w:rsidRDefault="00175B50" w:rsidP="00175B50"/>
          <w:p w:rsidR="00175B50" w:rsidRDefault="00175B50" w:rsidP="00175B50">
            <w:r>
              <w:t>4.00-6.00pm</w:t>
            </w:r>
          </w:p>
          <w:p w:rsidR="00175B50" w:rsidRDefault="00175B50" w:rsidP="00175B50">
            <w:r>
              <w:t>BYOC</w:t>
            </w:r>
          </w:p>
          <w:p w:rsidR="00F32907" w:rsidRDefault="00F32907" w:rsidP="00175B50"/>
          <w:p w:rsidR="00F32907" w:rsidRDefault="00F32907" w:rsidP="00175B50"/>
          <w:p w:rsidR="00F32907" w:rsidRDefault="00F32907" w:rsidP="00175B50"/>
          <w:p w:rsidR="00F32907" w:rsidRDefault="00F32907" w:rsidP="00175B50"/>
          <w:p w:rsidR="00F32907" w:rsidRDefault="00F32907" w:rsidP="00175B50"/>
          <w:p w:rsidR="00BE33C9" w:rsidRDefault="00BE33C9" w:rsidP="00056524"/>
        </w:tc>
        <w:tc>
          <w:tcPr>
            <w:tcW w:w="714" w:type="pct"/>
          </w:tcPr>
          <w:p w:rsidR="00175B50" w:rsidRDefault="00175B50" w:rsidP="00175B50">
            <w:r>
              <w:t>12.30-2.45pm</w:t>
            </w:r>
          </w:p>
          <w:p w:rsidR="00175B50" w:rsidRDefault="004A4994" w:rsidP="00175B50">
            <w:r>
              <w:t>Mixer</w:t>
            </w:r>
            <w:bookmarkStart w:id="0" w:name="_GoBack"/>
            <w:bookmarkEnd w:id="0"/>
          </w:p>
          <w:p w:rsidR="00175B50" w:rsidRDefault="00175B50" w:rsidP="00175B50"/>
          <w:p w:rsidR="00175B50" w:rsidRDefault="00175B50" w:rsidP="00175B50">
            <w:r>
              <w:t>3.00-5.00pm</w:t>
            </w:r>
          </w:p>
          <w:p w:rsidR="00175B50" w:rsidRDefault="00175B50" w:rsidP="00175B50">
            <w:r>
              <w:t>S&amp;D</w:t>
            </w:r>
          </w:p>
          <w:p w:rsidR="00BE33C9" w:rsidRDefault="00175B50" w:rsidP="00175B50">
            <w:r>
              <w:t>3.1 &amp; Under</w:t>
            </w:r>
          </w:p>
        </w:tc>
        <w:tc>
          <w:tcPr>
            <w:tcW w:w="715" w:type="pct"/>
          </w:tcPr>
          <w:p w:rsidR="00BE33C9" w:rsidRDefault="00175B50">
            <w:r>
              <w:t>10.30-1</w:t>
            </w:r>
            <w:r w:rsidR="001533F7">
              <w:t>2.45pm</w:t>
            </w:r>
          </w:p>
          <w:p w:rsidR="00175B50" w:rsidRDefault="00175B50">
            <w:r>
              <w:t>Winter Ladder League</w:t>
            </w:r>
          </w:p>
        </w:tc>
        <w:tc>
          <w:tcPr>
            <w:tcW w:w="714" w:type="pct"/>
          </w:tcPr>
          <w:p w:rsidR="00175B50" w:rsidRDefault="00175B50" w:rsidP="00175B50">
            <w:r>
              <w:t>12.30-2.45pm</w:t>
            </w:r>
          </w:p>
          <w:p w:rsidR="00175B50" w:rsidRDefault="00175B50" w:rsidP="00175B50">
            <w:r>
              <w:t>KOTC</w:t>
            </w:r>
          </w:p>
          <w:p w:rsidR="00175B50" w:rsidRDefault="00175B50" w:rsidP="00175B50">
            <w:r>
              <w:t>3.10-3.7</w:t>
            </w:r>
            <w:r w:rsidR="001533F7">
              <w:t>4</w:t>
            </w:r>
            <w:r>
              <w:t xml:space="preserve"> &amp;</w:t>
            </w:r>
          </w:p>
          <w:p w:rsidR="00175B50" w:rsidRDefault="00175B50" w:rsidP="00175B50">
            <w:r>
              <w:t>3.7</w:t>
            </w:r>
            <w:r w:rsidR="001533F7">
              <w:t>5</w:t>
            </w:r>
            <w:r>
              <w:t xml:space="preserve"> &amp; Over</w:t>
            </w:r>
          </w:p>
          <w:p w:rsidR="00175B50" w:rsidRDefault="00175B50" w:rsidP="00175B50"/>
          <w:p w:rsidR="00175B50" w:rsidRDefault="00175B50" w:rsidP="00175B50">
            <w:r>
              <w:t>3.00-5.00pm</w:t>
            </w:r>
          </w:p>
          <w:p w:rsidR="00175B50" w:rsidRDefault="00175B50" w:rsidP="00175B50">
            <w:r>
              <w:t>Beg &amp; 2.5 &amp; Under</w:t>
            </w:r>
          </w:p>
          <w:p w:rsidR="00175B50" w:rsidRDefault="00175B50" w:rsidP="00175B50">
            <w:r>
              <w:t>Rec Play</w:t>
            </w:r>
          </w:p>
          <w:p w:rsidR="00175B50" w:rsidRDefault="00175B50" w:rsidP="00175B50"/>
          <w:p w:rsidR="00175B50" w:rsidRDefault="00175B50" w:rsidP="00175B50">
            <w:r>
              <w:t>3.00-5.00pm</w:t>
            </w:r>
          </w:p>
          <w:p w:rsidR="00BE33C9" w:rsidRDefault="00175B50" w:rsidP="00175B50">
            <w:r>
              <w:t>BYOC</w:t>
            </w:r>
          </w:p>
          <w:p w:rsidR="00175B50" w:rsidRDefault="00175B50" w:rsidP="00175B50"/>
          <w:p w:rsidR="00175B50" w:rsidRDefault="00175B50" w:rsidP="007C5DF2">
            <w:r>
              <w:t xml:space="preserve">DUPR, </w:t>
            </w:r>
            <w:r w:rsidR="007C5DF2">
              <w:t>2.5-2.99</w:t>
            </w:r>
          </w:p>
        </w:tc>
        <w:tc>
          <w:tcPr>
            <w:tcW w:w="714" w:type="pct"/>
          </w:tcPr>
          <w:p w:rsidR="00175B50" w:rsidRDefault="00175B50" w:rsidP="00175B50">
            <w:r>
              <w:t>12.30-2.45pm</w:t>
            </w:r>
          </w:p>
          <w:p w:rsidR="007C5DF2" w:rsidRDefault="00175B50" w:rsidP="00175B50">
            <w:r>
              <w:t>DUPR Mi</w:t>
            </w:r>
            <w:r w:rsidR="007C5DF2">
              <w:t>xer</w:t>
            </w:r>
          </w:p>
          <w:p w:rsidR="00175B50" w:rsidRDefault="007C5DF2" w:rsidP="00175B50">
            <w:r>
              <w:t>(No Scores)</w:t>
            </w:r>
          </w:p>
          <w:p w:rsidR="00175B50" w:rsidRDefault="00175B50" w:rsidP="00175B50"/>
          <w:p w:rsidR="00175B50" w:rsidRDefault="00175B50" w:rsidP="00175B50">
            <w:r>
              <w:t>3.00-5.30pm</w:t>
            </w:r>
          </w:p>
          <w:p w:rsidR="00BE33C9" w:rsidRDefault="00175B50" w:rsidP="00175B50">
            <w:r>
              <w:t>BYOC</w:t>
            </w:r>
          </w:p>
        </w:tc>
        <w:tc>
          <w:tcPr>
            <w:tcW w:w="715" w:type="pct"/>
          </w:tcPr>
          <w:p w:rsidR="00175B50" w:rsidRDefault="00175B50" w:rsidP="00175B50">
            <w:r>
              <w:t>10.15am-12.15pm</w:t>
            </w:r>
          </w:p>
          <w:p w:rsidR="00175B50" w:rsidRDefault="00175B50" w:rsidP="00175B50">
            <w:r>
              <w:t>Club Play</w:t>
            </w:r>
          </w:p>
          <w:p w:rsidR="00BE33C9" w:rsidRDefault="00175B50" w:rsidP="00175B50">
            <w:r>
              <w:t>3.2 &amp; Over</w:t>
            </w:r>
          </w:p>
        </w:tc>
      </w:tr>
      <w:tr w:rsidR="00BE33C9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lastRenderedPageBreak/>
              <w:fldChar w:fldCharType="begin"/>
            </w:r>
            <w:r>
              <w:rPr>
                <w:rStyle w:val="Emphasis"/>
              </w:rPr>
              <w:instrText xml:space="preserve"> =G4+1\# 0# </w:instrText>
            </w:r>
            <w:r>
              <w:rPr>
                <w:rStyle w:val="Emphasis"/>
              </w:rPr>
              <w:fldChar w:fldCharType="separate"/>
            </w:r>
            <w:r w:rsidR="00425FC0">
              <w:rPr>
                <w:rStyle w:val="Emphasis"/>
                <w:noProof/>
              </w:rPr>
              <w:t>15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=A6+1\# 0# </w:instrText>
            </w:r>
            <w:r>
              <w:fldChar w:fldCharType="separate"/>
            </w:r>
            <w:r w:rsidR="00425FC0"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=B6+1\# 0# </w:instrText>
            </w:r>
            <w:r>
              <w:fldChar w:fldCharType="separate"/>
            </w:r>
            <w:r w:rsidR="00425FC0"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715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=C6+1\# 0# </w:instrText>
            </w:r>
            <w:r>
              <w:fldChar w:fldCharType="separate"/>
            </w:r>
            <w:r w:rsidR="00425FC0"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=D6+1 \# 0#</w:instrText>
            </w:r>
            <w:r>
              <w:fldChar w:fldCharType="separate"/>
            </w:r>
            <w:r w:rsidR="00425FC0"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=E6+1\# 0# </w:instrText>
            </w:r>
            <w:r>
              <w:fldChar w:fldCharType="separate"/>
            </w:r>
            <w:r w:rsidR="00425FC0"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715" w:type="pct"/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=F6+1\# 0# </w:instrText>
            </w:r>
            <w:r>
              <w:rPr>
                <w:rStyle w:val="Emphasis"/>
              </w:rPr>
              <w:fldChar w:fldCharType="separate"/>
            </w:r>
            <w:r w:rsidR="00425FC0">
              <w:rPr>
                <w:rStyle w:val="Emphasis"/>
                <w:noProof/>
              </w:rPr>
              <w:t>21</w:t>
            </w:r>
            <w:r>
              <w:rPr>
                <w:rStyle w:val="Emphasis"/>
              </w:rPr>
              <w:fldChar w:fldCharType="end"/>
            </w:r>
          </w:p>
        </w:tc>
      </w:tr>
      <w:tr w:rsidR="00BE33C9" w:rsidTr="00175B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5288"/>
        </w:trPr>
        <w:tc>
          <w:tcPr>
            <w:tcW w:w="714" w:type="pct"/>
          </w:tcPr>
          <w:p w:rsidR="00BE33C9" w:rsidRDefault="00BE33C9"/>
        </w:tc>
        <w:tc>
          <w:tcPr>
            <w:tcW w:w="714" w:type="pct"/>
          </w:tcPr>
          <w:p w:rsidR="00BE33C9" w:rsidRDefault="00175B50">
            <w:r>
              <w:t>10.30-12.45pm</w:t>
            </w:r>
          </w:p>
          <w:p w:rsidR="00175B50" w:rsidRDefault="00175B50">
            <w:r>
              <w:t>Mixer</w:t>
            </w:r>
          </w:p>
          <w:p w:rsidR="00175B50" w:rsidRDefault="00175B50"/>
          <w:p w:rsidR="00175B50" w:rsidRDefault="00175B50">
            <w:r>
              <w:t>1.00-3.00pm</w:t>
            </w:r>
          </w:p>
          <w:p w:rsidR="00175B50" w:rsidRDefault="00175B50">
            <w:r>
              <w:t>Caelan’s Clinic,</w:t>
            </w:r>
          </w:p>
          <w:p w:rsidR="00175B50" w:rsidRDefault="00175B50">
            <w:r>
              <w:t>2.5-3.24</w:t>
            </w:r>
          </w:p>
          <w:p w:rsidR="00175B50" w:rsidRDefault="00175B50"/>
          <w:p w:rsidR="00175B50" w:rsidRDefault="00175B50">
            <w:r>
              <w:t>3.15-5.15pm</w:t>
            </w:r>
          </w:p>
          <w:p w:rsidR="00175B50" w:rsidRDefault="00175B50">
            <w:r>
              <w:t>Caelan’s Clinic,</w:t>
            </w:r>
          </w:p>
          <w:p w:rsidR="00175B50" w:rsidRDefault="00175B50">
            <w:r>
              <w:t>3.25-3.99</w:t>
            </w:r>
          </w:p>
          <w:p w:rsidR="00175B50" w:rsidRDefault="00175B50"/>
          <w:p w:rsidR="00175B50" w:rsidRDefault="00175B50">
            <w:r>
              <w:t>5.30pm-7.30pm</w:t>
            </w:r>
          </w:p>
          <w:p w:rsidR="00175B50" w:rsidRDefault="00175B50">
            <w:r>
              <w:t>Caelan’s Clinic</w:t>
            </w:r>
          </w:p>
          <w:p w:rsidR="00175B50" w:rsidRDefault="00175B50">
            <w:r>
              <w:t>4.0 &amp; Over</w:t>
            </w:r>
          </w:p>
          <w:p w:rsidR="00175B50" w:rsidRDefault="00175B50"/>
          <w:p w:rsidR="00175B50" w:rsidRDefault="00175B50">
            <w:r>
              <w:t>7.00-9.00pm</w:t>
            </w:r>
          </w:p>
          <w:p w:rsidR="00175B50" w:rsidRDefault="00175B50">
            <w:r>
              <w:t>Beg &amp; 2.5 &amp; under Rec Play</w:t>
            </w:r>
          </w:p>
          <w:p w:rsidR="00175B50" w:rsidRDefault="00175B50"/>
          <w:p w:rsidR="00175B50" w:rsidRDefault="00175B50">
            <w:r>
              <w:t>7.00-9.00pm</w:t>
            </w:r>
          </w:p>
          <w:p w:rsidR="00175B50" w:rsidRDefault="00175B50">
            <w:r>
              <w:t>Orientations</w:t>
            </w:r>
          </w:p>
          <w:p w:rsidR="00175B50" w:rsidRDefault="00175B50"/>
          <w:p w:rsidR="00175B50" w:rsidRDefault="00175B50">
            <w:r>
              <w:t>7.00-9.30pm</w:t>
            </w:r>
          </w:p>
          <w:p w:rsidR="00175B50" w:rsidRDefault="00175B50">
            <w:r>
              <w:t>BYOC</w:t>
            </w:r>
          </w:p>
        </w:tc>
        <w:tc>
          <w:tcPr>
            <w:tcW w:w="714" w:type="pct"/>
          </w:tcPr>
          <w:p w:rsidR="00175B50" w:rsidRDefault="00175B50" w:rsidP="00175B50">
            <w:r>
              <w:t>12.30-2.45pm</w:t>
            </w:r>
          </w:p>
          <w:p w:rsidR="00175B50" w:rsidRDefault="008C1B3F" w:rsidP="00175B50">
            <w:r>
              <w:t>KOTC</w:t>
            </w:r>
          </w:p>
          <w:p w:rsidR="008C1B3F" w:rsidRDefault="008C1B3F" w:rsidP="00175B50">
            <w:r>
              <w:t>2.0-2.6 &amp;</w:t>
            </w:r>
          </w:p>
          <w:p w:rsidR="008C1B3F" w:rsidRDefault="008C1B3F" w:rsidP="00175B50">
            <w:r>
              <w:t>2.61-3.09</w:t>
            </w:r>
          </w:p>
          <w:p w:rsidR="00175B50" w:rsidRDefault="00175B50" w:rsidP="00175B50"/>
          <w:p w:rsidR="00175B50" w:rsidRDefault="00175B50" w:rsidP="00175B50">
            <w:r>
              <w:t>3.00-5.00pm</w:t>
            </w:r>
          </w:p>
          <w:p w:rsidR="00175B50" w:rsidRDefault="00175B50" w:rsidP="00175B50">
            <w:r>
              <w:t>S&amp;D</w:t>
            </w:r>
          </w:p>
          <w:p w:rsidR="00BE33C9" w:rsidRDefault="00175B50" w:rsidP="00175B50">
            <w:r>
              <w:t>3.2 &amp; Over</w:t>
            </w:r>
          </w:p>
        </w:tc>
        <w:tc>
          <w:tcPr>
            <w:tcW w:w="715" w:type="pct"/>
          </w:tcPr>
          <w:p w:rsidR="00BE33C9" w:rsidRDefault="008C1B3F">
            <w:r>
              <w:t>11.00-1.30pm</w:t>
            </w:r>
          </w:p>
          <w:p w:rsidR="008C1B3F" w:rsidRDefault="008C1B3F">
            <w:r>
              <w:t>Winter Ladder League (Play)</w:t>
            </w:r>
          </w:p>
          <w:p w:rsidR="008C1B3F" w:rsidRDefault="008C1B3F"/>
          <w:p w:rsidR="008C1B3F" w:rsidRDefault="008C1B3F">
            <w:r>
              <w:t>1.30pm-3.00pm</w:t>
            </w:r>
          </w:p>
          <w:p w:rsidR="008C1B3F" w:rsidRDefault="008C1B3F">
            <w:r>
              <w:t>Winter Ladder League Awards &amp; Social</w:t>
            </w:r>
          </w:p>
          <w:p w:rsidR="008C1B3F" w:rsidRDefault="008C1B3F"/>
          <w:p w:rsidR="008C1B3F" w:rsidRDefault="008C1B3F">
            <w:r>
              <w:t>(Have Loft at 12.45pm)</w:t>
            </w:r>
          </w:p>
          <w:p w:rsidR="008C1B3F" w:rsidRDefault="008C1B3F"/>
        </w:tc>
        <w:tc>
          <w:tcPr>
            <w:tcW w:w="714" w:type="pct"/>
          </w:tcPr>
          <w:p w:rsidR="00175B50" w:rsidRDefault="00175B50" w:rsidP="00175B50">
            <w:r>
              <w:t>12.30-2.45pm</w:t>
            </w:r>
          </w:p>
          <w:p w:rsidR="00175B50" w:rsidRDefault="00175B50" w:rsidP="00175B50">
            <w:r>
              <w:t>Club Play</w:t>
            </w:r>
          </w:p>
          <w:p w:rsidR="00175B50" w:rsidRDefault="00175B50" w:rsidP="00175B50">
            <w:r>
              <w:t>3.2 &amp; Over</w:t>
            </w:r>
          </w:p>
          <w:p w:rsidR="00175B50" w:rsidRDefault="00175B50" w:rsidP="00175B50"/>
          <w:p w:rsidR="00175B50" w:rsidRDefault="00175B50" w:rsidP="00175B50">
            <w:r>
              <w:t>3.00-5.00pm</w:t>
            </w:r>
          </w:p>
          <w:p w:rsidR="00BE33C9" w:rsidRDefault="008C1B3F" w:rsidP="008C1B3F">
            <w:r>
              <w:t>Elder College</w:t>
            </w:r>
          </w:p>
        </w:tc>
        <w:tc>
          <w:tcPr>
            <w:tcW w:w="714" w:type="pct"/>
          </w:tcPr>
          <w:p w:rsidR="00175B50" w:rsidRDefault="00175B50" w:rsidP="00175B50">
            <w:r>
              <w:t>12.30-2.45pm</w:t>
            </w:r>
          </w:p>
          <w:p w:rsidR="00175B50" w:rsidRDefault="008C1B3F" w:rsidP="00175B50">
            <w:r>
              <w:t>DUPR Competitive (Scores are entered)</w:t>
            </w:r>
          </w:p>
          <w:p w:rsidR="00175B50" w:rsidRDefault="00175B50" w:rsidP="00175B50"/>
          <w:p w:rsidR="00175B50" w:rsidRDefault="00175B50" w:rsidP="00175B50">
            <w:r>
              <w:t>3.00-5.30pm</w:t>
            </w:r>
          </w:p>
          <w:p w:rsidR="00BE33C9" w:rsidRDefault="00175B50" w:rsidP="00175B50">
            <w:r>
              <w:t>BYOC</w:t>
            </w:r>
          </w:p>
        </w:tc>
        <w:tc>
          <w:tcPr>
            <w:tcW w:w="715" w:type="pct"/>
          </w:tcPr>
          <w:p w:rsidR="00175B50" w:rsidRDefault="00175B50" w:rsidP="00175B50">
            <w:r>
              <w:t>10.15am-12.15pm</w:t>
            </w:r>
          </w:p>
          <w:p w:rsidR="00175B50" w:rsidRDefault="00175B50" w:rsidP="00175B50">
            <w:r>
              <w:t>Club Play</w:t>
            </w:r>
          </w:p>
          <w:p w:rsidR="00BE33C9" w:rsidRDefault="00175B50" w:rsidP="00175B50">
            <w:r>
              <w:t>3.1 &amp; Under</w:t>
            </w:r>
          </w:p>
        </w:tc>
      </w:tr>
      <w:tr w:rsidR="00BE33C9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=G6+1\# 0# </w:instrText>
            </w:r>
            <w:r>
              <w:rPr>
                <w:rStyle w:val="Emphasis"/>
              </w:rPr>
              <w:fldChar w:fldCharType="separate"/>
            </w:r>
            <w:r w:rsidR="00425FC0">
              <w:rPr>
                <w:rStyle w:val="Emphasis"/>
                <w:noProof/>
              </w:rPr>
              <w:t>22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=A8+1\# 0# </w:instrText>
            </w:r>
            <w:r>
              <w:fldChar w:fldCharType="separate"/>
            </w:r>
            <w:r w:rsidR="00425FC0"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=B8+1\# 0# </w:instrText>
            </w:r>
            <w:r>
              <w:fldChar w:fldCharType="separate"/>
            </w:r>
            <w:r w:rsidR="00425FC0"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715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=C8+1\# 0# </w:instrText>
            </w:r>
            <w:r>
              <w:fldChar w:fldCharType="separate"/>
            </w:r>
            <w:r w:rsidR="00425FC0"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=D8+1\# 0# </w:instrText>
            </w:r>
            <w:r>
              <w:fldChar w:fldCharType="separate"/>
            </w:r>
            <w:r w:rsidR="00425FC0"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=E8+1\# 0# </w:instrText>
            </w:r>
            <w:r>
              <w:fldChar w:fldCharType="separate"/>
            </w:r>
            <w:r w:rsidR="00425FC0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715" w:type="pct"/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=F8+1\# 0# </w:instrText>
            </w:r>
            <w:r>
              <w:rPr>
                <w:rStyle w:val="Emphasis"/>
              </w:rPr>
              <w:fldChar w:fldCharType="separate"/>
            </w:r>
            <w:r w:rsidR="00425FC0">
              <w:rPr>
                <w:rStyle w:val="Emphasis"/>
                <w:noProof/>
              </w:rPr>
              <w:t>28</w:t>
            </w:r>
            <w:r>
              <w:rPr>
                <w:rStyle w:val="Emphasis"/>
              </w:rPr>
              <w:fldChar w:fldCharType="end"/>
            </w:r>
          </w:p>
        </w:tc>
      </w:tr>
      <w:tr w:rsidR="00BE33C9" w:rsidTr="008C1B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4839"/>
        </w:trPr>
        <w:tc>
          <w:tcPr>
            <w:tcW w:w="714" w:type="pct"/>
          </w:tcPr>
          <w:p w:rsidR="00BE33C9" w:rsidRDefault="00BE33C9"/>
        </w:tc>
        <w:tc>
          <w:tcPr>
            <w:tcW w:w="714" w:type="pct"/>
          </w:tcPr>
          <w:p w:rsidR="00175B50" w:rsidRDefault="00175B50" w:rsidP="00175B50">
            <w:r>
              <w:t>10.30-12.45pm</w:t>
            </w:r>
          </w:p>
          <w:p w:rsidR="00175B50" w:rsidRDefault="008C1B3F" w:rsidP="00175B50">
            <w:r>
              <w:t>Club Play</w:t>
            </w:r>
          </w:p>
          <w:p w:rsidR="008C1B3F" w:rsidRDefault="008C1B3F" w:rsidP="00175B50">
            <w:r>
              <w:t>3.1 &amp; Under</w:t>
            </w:r>
          </w:p>
          <w:p w:rsidR="00175B50" w:rsidRDefault="00175B50" w:rsidP="00175B50"/>
          <w:p w:rsidR="00175B50" w:rsidRDefault="00175B50" w:rsidP="00175B50">
            <w:r>
              <w:t>1.00-3.00pm</w:t>
            </w:r>
          </w:p>
          <w:p w:rsidR="00175B50" w:rsidRDefault="00175B50" w:rsidP="00175B50">
            <w:r>
              <w:t>S&amp;D, 3.</w:t>
            </w:r>
            <w:r w:rsidR="008C1B3F">
              <w:t>2 &amp; Over</w:t>
            </w:r>
          </w:p>
          <w:p w:rsidR="008C1B3F" w:rsidRDefault="008C1B3F" w:rsidP="00175B50"/>
          <w:p w:rsidR="00175B50" w:rsidRDefault="00175B50" w:rsidP="00175B50">
            <w:r>
              <w:t>3.00-</w:t>
            </w:r>
            <w:r w:rsidR="008C1B3F">
              <w:t>4.00pm</w:t>
            </w:r>
          </w:p>
          <w:p w:rsidR="00175B50" w:rsidRDefault="008C1B3F" w:rsidP="00175B50">
            <w:r>
              <w:t>Private</w:t>
            </w:r>
          </w:p>
          <w:p w:rsidR="008C1B3F" w:rsidRDefault="008C1B3F" w:rsidP="00175B50"/>
          <w:p w:rsidR="008C1B3F" w:rsidRDefault="008C1B3F" w:rsidP="00175B50">
            <w:r>
              <w:t>3.00-5.00pm</w:t>
            </w:r>
          </w:p>
          <w:p w:rsidR="008C1B3F" w:rsidRDefault="008C1B3F" w:rsidP="00175B50">
            <w:r>
              <w:t xml:space="preserve">DUPR, </w:t>
            </w:r>
            <w:r w:rsidR="007C5DF2">
              <w:t>3</w:t>
            </w:r>
            <w:r>
              <w:t xml:space="preserve">.5 – </w:t>
            </w:r>
            <w:r w:rsidR="007C5DF2">
              <w:t>3.49</w:t>
            </w:r>
          </w:p>
          <w:p w:rsidR="008C1B3F" w:rsidRDefault="008C1B3F" w:rsidP="00175B50"/>
          <w:p w:rsidR="00175B50" w:rsidRDefault="00175B50" w:rsidP="00175B50">
            <w:r>
              <w:t>4.00-6.00pm</w:t>
            </w:r>
          </w:p>
          <w:p w:rsidR="00175B50" w:rsidRDefault="00175B50" w:rsidP="00175B50">
            <w:r>
              <w:t>Juniors</w:t>
            </w:r>
          </w:p>
          <w:p w:rsidR="00175B50" w:rsidRDefault="00175B50" w:rsidP="00175B50"/>
          <w:p w:rsidR="00175B50" w:rsidRDefault="00175B50" w:rsidP="00175B50">
            <w:r>
              <w:t>4.00-6.00pm</w:t>
            </w:r>
          </w:p>
          <w:p w:rsidR="00BE33C9" w:rsidRDefault="008C1B3F" w:rsidP="008C1B3F">
            <w:r>
              <w:t>Beg &amp; 2.5 &amp; Under</w:t>
            </w:r>
          </w:p>
        </w:tc>
        <w:tc>
          <w:tcPr>
            <w:tcW w:w="714" w:type="pct"/>
          </w:tcPr>
          <w:p w:rsidR="00175B50" w:rsidRDefault="00175B50" w:rsidP="00175B50">
            <w:r>
              <w:t>12.30-2.45pm</w:t>
            </w:r>
          </w:p>
          <w:p w:rsidR="00175B50" w:rsidRDefault="008C1B3F" w:rsidP="00175B50">
            <w:r>
              <w:t xml:space="preserve">Men &amp; </w:t>
            </w:r>
            <w:r w:rsidR="00175B50">
              <w:t xml:space="preserve">Women’s </w:t>
            </w:r>
            <w:r>
              <w:t>Rec Play</w:t>
            </w:r>
          </w:p>
          <w:p w:rsidR="00175B50" w:rsidRDefault="00175B50" w:rsidP="00175B50"/>
          <w:p w:rsidR="00175B50" w:rsidRDefault="00175B50" w:rsidP="00175B50">
            <w:r>
              <w:t>3.00-5.00pm</w:t>
            </w:r>
          </w:p>
          <w:p w:rsidR="00175B50" w:rsidRDefault="00175B50" w:rsidP="00175B50">
            <w:r>
              <w:t>S&amp;D</w:t>
            </w:r>
          </w:p>
          <w:p w:rsidR="00BE33C9" w:rsidRDefault="00175B50" w:rsidP="008C1B3F">
            <w:r>
              <w:t>3.</w:t>
            </w:r>
            <w:r w:rsidR="008C1B3F">
              <w:t xml:space="preserve">1  </w:t>
            </w:r>
            <w:r>
              <w:t xml:space="preserve">&amp; </w:t>
            </w:r>
            <w:r w:rsidR="008C1B3F">
              <w:t>Under</w:t>
            </w:r>
          </w:p>
        </w:tc>
        <w:tc>
          <w:tcPr>
            <w:tcW w:w="715" w:type="pct"/>
          </w:tcPr>
          <w:p w:rsidR="00BE33C9" w:rsidRDefault="008C1B3F">
            <w:r>
              <w:t>10.30-12.45pm</w:t>
            </w:r>
          </w:p>
          <w:p w:rsidR="008C1B3F" w:rsidRDefault="008C1B3F">
            <w:r>
              <w:t>MIxer</w:t>
            </w:r>
          </w:p>
        </w:tc>
        <w:tc>
          <w:tcPr>
            <w:tcW w:w="714" w:type="pct"/>
          </w:tcPr>
          <w:p w:rsidR="00175B50" w:rsidRDefault="00175B50" w:rsidP="00175B50">
            <w:r>
              <w:t>12.30-2.45pm</w:t>
            </w:r>
          </w:p>
          <w:p w:rsidR="00175B50" w:rsidRDefault="008C1B3F" w:rsidP="00175B50">
            <w:r>
              <w:t>Men &amp; Women’s Set DUPR (Scores are entered)</w:t>
            </w:r>
          </w:p>
          <w:p w:rsidR="00175B50" w:rsidRDefault="00175B50" w:rsidP="00175B50"/>
          <w:p w:rsidR="00175B50" w:rsidRDefault="00175B50" w:rsidP="00175B50">
            <w:r>
              <w:t>3.00-5.00pm</w:t>
            </w:r>
          </w:p>
          <w:p w:rsidR="00175B50" w:rsidRDefault="008C1B3F" w:rsidP="00175B50">
            <w:r>
              <w:t>Elder College</w:t>
            </w:r>
          </w:p>
          <w:p w:rsidR="00175B50" w:rsidRDefault="00175B50" w:rsidP="00175B50"/>
          <w:p w:rsidR="00BE33C9" w:rsidRDefault="00BE33C9" w:rsidP="00175B50"/>
        </w:tc>
        <w:tc>
          <w:tcPr>
            <w:tcW w:w="714" w:type="pct"/>
          </w:tcPr>
          <w:p w:rsidR="00175B50" w:rsidRDefault="00175B50" w:rsidP="00175B50">
            <w:r>
              <w:t>12.30-2.45pm</w:t>
            </w:r>
          </w:p>
          <w:p w:rsidR="00175B50" w:rsidRDefault="00175B50" w:rsidP="00175B50">
            <w:r>
              <w:t>Mixer</w:t>
            </w:r>
          </w:p>
          <w:p w:rsidR="00175B50" w:rsidRDefault="00175B50" w:rsidP="00175B50"/>
          <w:p w:rsidR="00175B50" w:rsidRDefault="00175B50" w:rsidP="00175B50">
            <w:r>
              <w:t>3.00-5.30pm</w:t>
            </w:r>
          </w:p>
          <w:p w:rsidR="00BE33C9" w:rsidRDefault="00175B50" w:rsidP="00175B50">
            <w:r>
              <w:t>BYOC</w:t>
            </w:r>
          </w:p>
        </w:tc>
        <w:tc>
          <w:tcPr>
            <w:tcW w:w="715" w:type="pct"/>
          </w:tcPr>
          <w:p w:rsidR="00175B50" w:rsidRDefault="00175B50" w:rsidP="00175B50">
            <w:r>
              <w:t>10.15am-12.15pm</w:t>
            </w:r>
          </w:p>
          <w:p w:rsidR="00175B50" w:rsidRDefault="00175B50" w:rsidP="00175B50">
            <w:r>
              <w:t>Club Play</w:t>
            </w:r>
          </w:p>
          <w:p w:rsidR="00BE33C9" w:rsidRDefault="00175B50" w:rsidP="008C1B3F">
            <w:r>
              <w:t>3.</w:t>
            </w:r>
            <w:r w:rsidR="008C1B3F">
              <w:t>2 &amp; Over</w:t>
            </w:r>
          </w:p>
        </w:tc>
      </w:tr>
      <w:tr w:rsidR="00BE33C9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</w:instrText>
            </w:r>
            <w:r>
              <w:rPr>
                <w:rStyle w:val="Emphasis"/>
              </w:rPr>
              <w:fldChar w:fldCharType="separate"/>
            </w:r>
            <w:r w:rsidR="00425FC0">
              <w:rPr>
                <w:rStyle w:val="Emphasis"/>
                <w:noProof/>
              </w:rPr>
              <w:instrText>28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 </w:instrText>
            </w:r>
            <w:r>
              <w:rPr>
                <w:rStyle w:val="Emphasis"/>
              </w:rPr>
              <w:fldChar w:fldCharType="separate"/>
            </w:r>
            <w:r w:rsidR="00425FC0">
              <w:rPr>
                <w:rStyle w:val="Emphasis"/>
                <w:noProof/>
              </w:rPr>
              <w:instrText>28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425FC0">
              <w:rPr>
                <w:rStyle w:val="Emphasis"/>
              </w:rPr>
              <w:instrText>28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=G8+1 </w:instrText>
            </w:r>
            <w:r>
              <w:rPr>
                <w:rStyle w:val="Emphasis"/>
              </w:rPr>
              <w:fldChar w:fldCharType="separate"/>
            </w:r>
            <w:r w:rsidR="00DC3FCA">
              <w:rPr>
                <w:rStyle w:val="Emphasis"/>
                <w:noProof/>
              </w:rPr>
              <w:instrText>28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 w:rsidR="00425FC0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DC3FCA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425FC0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DC3FCA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425FC0">
              <w:rPr>
                <w:noProof/>
              </w:rPr>
              <w:instrText>29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 w:rsidR="00425FC0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DC3FCA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425FC0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DC3FCA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425FC0">
              <w:rPr>
                <w:noProof/>
              </w:rPr>
              <w:instrText>30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5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425FC0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DC3FCA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425FC0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DC3FCA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425FC0">
              <w:rPr>
                <w:noProof/>
              </w:rPr>
              <w:instrText>31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425FC0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DC3FCA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425FC0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3A5E29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425FC0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3A5E29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3A5E29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5" w:type="pct"/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</w:instrText>
            </w:r>
            <w:r>
              <w:rPr>
                <w:rStyle w:val="Emphasis"/>
              </w:rPr>
              <w:fldChar w:fldCharType="separate"/>
            </w:r>
            <w:r w:rsidR="00425FC0">
              <w:rPr>
                <w:rStyle w:val="Emphasis"/>
                <w:noProof/>
              </w:rPr>
              <w:instrText>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  <w:noProof/>
              </w:rPr>
              <w:instrText>29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=F10+1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end"/>
            </w:r>
          </w:p>
        </w:tc>
      </w:tr>
      <w:tr w:rsidR="00BE33C9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:rsidR="00BE33C9" w:rsidRDefault="00BE33C9"/>
        </w:tc>
        <w:tc>
          <w:tcPr>
            <w:tcW w:w="714" w:type="pct"/>
          </w:tcPr>
          <w:p w:rsidR="00BE33C9" w:rsidRDefault="00BE33C9"/>
        </w:tc>
        <w:tc>
          <w:tcPr>
            <w:tcW w:w="714" w:type="pct"/>
          </w:tcPr>
          <w:p w:rsidR="00BE33C9" w:rsidRDefault="00BE33C9"/>
        </w:tc>
        <w:tc>
          <w:tcPr>
            <w:tcW w:w="715" w:type="pct"/>
          </w:tcPr>
          <w:p w:rsidR="00BE33C9" w:rsidRDefault="00BE33C9"/>
        </w:tc>
        <w:tc>
          <w:tcPr>
            <w:tcW w:w="714" w:type="pct"/>
          </w:tcPr>
          <w:p w:rsidR="00BE33C9" w:rsidRDefault="00BE33C9"/>
        </w:tc>
        <w:tc>
          <w:tcPr>
            <w:tcW w:w="714" w:type="pct"/>
          </w:tcPr>
          <w:p w:rsidR="00BE33C9" w:rsidRDefault="00BE33C9"/>
        </w:tc>
        <w:tc>
          <w:tcPr>
            <w:tcW w:w="715" w:type="pct"/>
          </w:tcPr>
          <w:p w:rsidR="00BE33C9" w:rsidRDefault="00BE33C9"/>
        </w:tc>
      </w:tr>
      <w:tr w:rsidR="00BE33C9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</w:instrText>
            </w:r>
            <w:r>
              <w:rPr>
                <w:rStyle w:val="Emphasis"/>
              </w:rPr>
              <w:fldChar w:fldCharType="separate"/>
            </w:r>
            <w:r w:rsidR="00425FC0">
              <w:rPr>
                <w:rStyle w:val="Emphasis"/>
                <w:noProof/>
              </w:rPr>
              <w:instrText>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=G10+1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  <w:noProof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  <w:noProof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 w:rsidR="00425FC0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</w:tcPr>
          <w:p w:rsidR="00BE33C9" w:rsidRDefault="00BE33C9">
            <w:pPr>
              <w:pStyle w:val="Date"/>
            </w:pPr>
          </w:p>
        </w:tc>
        <w:tc>
          <w:tcPr>
            <w:tcW w:w="715" w:type="pct"/>
          </w:tcPr>
          <w:p w:rsidR="00BE33C9" w:rsidRDefault="00BE33C9">
            <w:pPr>
              <w:pStyle w:val="Date"/>
            </w:pPr>
          </w:p>
        </w:tc>
        <w:tc>
          <w:tcPr>
            <w:tcW w:w="714" w:type="pct"/>
          </w:tcPr>
          <w:p w:rsidR="00BE33C9" w:rsidRDefault="00BE33C9">
            <w:pPr>
              <w:pStyle w:val="Date"/>
            </w:pPr>
          </w:p>
        </w:tc>
        <w:tc>
          <w:tcPr>
            <w:tcW w:w="714" w:type="pct"/>
          </w:tcPr>
          <w:p w:rsidR="00BE33C9" w:rsidRDefault="00BE33C9">
            <w:pPr>
              <w:pStyle w:val="Date"/>
            </w:pPr>
          </w:p>
        </w:tc>
        <w:tc>
          <w:tcPr>
            <w:tcW w:w="715" w:type="pct"/>
          </w:tcPr>
          <w:p w:rsidR="00BE33C9" w:rsidRDefault="00BE33C9">
            <w:pPr>
              <w:pStyle w:val="Date"/>
              <w:rPr>
                <w:rStyle w:val="Emphasis"/>
              </w:rPr>
            </w:pPr>
          </w:p>
        </w:tc>
      </w:tr>
    </w:tbl>
    <w:p w:rsidR="00BE33C9" w:rsidRDefault="00BE33C9">
      <w:pPr>
        <w:rPr>
          <w:sz w:val="16"/>
          <w:szCs w:val="16"/>
        </w:rPr>
      </w:pPr>
    </w:p>
    <w:sectPr w:rsidR="00BE33C9">
      <w:pgSz w:w="12240" w:h="15840" w:code="1"/>
      <w:pgMar w:top="778" w:right="749" w:bottom="605" w:left="749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406" w:rsidRDefault="001E0406">
      <w:pPr>
        <w:spacing w:after="0" w:line="240" w:lineRule="auto"/>
      </w:pPr>
      <w:r>
        <w:separator/>
      </w:r>
    </w:p>
  </w:endnote>
  <w:endnote w:type="continuationSeparator" w:id="0">
    <w:p w:rsidR="001E0406" w:rsidRDefault="001E0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406" w:rsidRDefault="001E0406">
      <w:pPr>
        <w:spacing w:after="0" w:line="240" w:lineRule="auto"/>
      </w:pPr>
      <w:r>
        <w:separator/>
      </w:r>
    </w:p>
  </w:footnote>
  <w:footnote w:type="continuationSeparator" w:id="0">
    <w:p w:rsidR="001E0406" w:rsidRDefault="001E04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End" w:val="28/02/2026"/>
    <w:docVar w:name="MonthStart" w:val="01/02/2026"/>
  </w:docVars>
  <w:rsids>
    <w:rsidRoot w:val="00425FC0"/>
    <w:rsid w:val="00045F53"/>
    <w:rsid w:val="00056524"/>
    <w:rsid w:val="000717EE"/>
    <w:rsid w:val="00120278"/>
    <w:rsid w:val="001533F7"/>
    <w:rsid w:val="00175B50"/>
    <w:rsid w:val="001E0406"/>
    <w:rsid w:val="002D7FD4"/>
    <w:rsid w:val="0036666C"/>
    <w:rsid w:val="003A5E29"/>
    <w:rsid w:val="003D3885"/>
    <w:rsid w:val="003D3D58"/>
    <w:rsid w:val="00425FC0"/>
    <w:rsid w:val="004A4994"/>
    <w:rsid w:val="00644354"/>
    <w:rsid w:val="007429E2"/>
    <w:rsid w:val="007B29DC"/>
    <w:rsid w:val="007C5DF2"/>
    <w:rsid w:val="00837FF0"/>
    <w:rsid w:val="008C1B3F"/>
    <w:rsid w:val="00B21545"/>
    <w:rsid w:val="00B71BC7"/>
    <w:rsid w:val="00B75A54"/>
    <w:rsid w:val="00BE33C9"/>
    <w:rsid w:val="00C26BE9"/>
    <w:rsid w:val="00C47FD1"/>
    <w:rsid w:val="00C74D57"/>
    <w:rsid w:val="00CB2871"/>
    <w:rsid w:val="00D56312"/>
    <w:rsid w:val="00D576B9"/>
    <w:rsid w:val="00DB6AD2"/>
    <w:rsid w:val="00DC3FCA"/>
    <w:rsid w:val="00E34E44"/>
    <w:rsid w:val="00F32907"/>
    <w:rsid w:val="00F50248"/>
    <w:rsid w:val="00F93B74"/>
    <w:rsid w:val="00F96973"/>
    <w:rsid w:val="00FA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A457DCA-C591-4C5A-ABE3-3A8F5DA9A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232F34" w:themeColor="text2"/>
        <w:sz w:val="18"/>
        <w:szCs w:val="18"/>
        <w:lang w:val="en-US" w:eastAsia="ja-JP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" w:line="240" w:lineRule="auto"/>
      <w:jc w:val="right"/>
      <w:outlineLvl w:val="0"/>
    </w:pPr>
    <w:rPr>
      <w:rFonts w:asciiTheme="majorHAnsi" w:eastAsiaTheme="majorEastAsia" w:hAnsiTheme="majorHAnsi" w:cstheme="majorBidi"/>
      <w:b/>
      <w:cap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1"/>
    </w:pPr>
    <w:rPr>
      <w:rFonts w:asciiTheme="majorHAnsi" w:eastAsiaTheme="majorEastAsia" w:hAnsiTheme="majorHAnsi" w:cstheme="majorBidi"/>
      <w:b/>
      <w:i/>
      <w:cap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3"/>
    </w:pPr>
    <w:rPr>
      <w:rFonts w:asciiTheme="majorHAnsi" w:eastAsiaTheme="majorEastAsia" w:hAnsiTheme="majorHAnsi" w:cstheme="majorBidi"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4"/>
    </w:pPr>
    <w:rPr>
      <w:rFonts w:asciiTheme="majorHAnsi" w:eastAsiaTheme="majorEastAsia" w:hAnsiTheme="majorHAnsi" w:cstheme="majorBidi"/>
      <w:b/>
      <w:caps/>
      <w:color w:val="C5882B" w:themeColor="accent1"/>
      <w:sz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aps/>
      <w:color w:val="C5882B" w:themeColor="accent1"/>
      <w:sz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i/>
      <w:iCs/>
      <w:color w:val="C5882B" w:themeColor="accent1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C5882B" w:themeColor="accent1"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">
    <w:name w:val="Day"/>
    <w:basedOn w:val="Normal"/>
    <w:uiPriority w:val="2"/>
    <w:qFormat/>
    <w:pPr>
      <w:spacing w:after="60" w:line="240" w:lineRule="auto"/>
    </w:pPr>
    <w:rPr>
      <w:rFonts w:eastAsiaTheme="minorEastAsia"/>
      <w:caps/>
      <w:color w:val="936520" w:themeColor="accent1" w:themeShade="BF"/>
      <w:spacing w:val="20"/>
      <w:sz w:val="2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sz w:val="36"/>
      <w:szCs w:val="32"/>
    </w:rPr>
  </w:style>
  <w:style w:type="paragraph" w:customStyle="1" w:styleId="Month">
    <w:name w:val="Month"/>
    <w:basedOn w:val="Normal"/>
    <w:uiPriority w:val="1"/>
    <w:qFormat/>
    <w:pPr>
      <w:spacing w:after="720" w:line="240" w:lineRule="auto"/>
      <w:contextualSpacing/>
    </w:pPr>
    <w:rPr>
      <w:b/>
      <w:caps/>
      <w:sz w:val="16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12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caps/>
      <w:color w:val="C5882B" w:themeColor="accent1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color w:val="C5882B" w:themeColor="accent1"/>
      <w:sz w:val="44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cap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C5882B" w:themeColor="accent1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caps/>
      <w:color w:val="C5882B" w:themeColor="accent1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C5882B" w:themeColor="accent1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C5882B" w:themeColor="accent1"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232F34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C5882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120" w:after="120" w:line="240" w:lineRule="auto"/>
      <w:contextualSpacing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120" w:after="120" w:line="240" w:lineRule="auto"/>
      <w:contextualSpacing/>
    </w:pPr>
    <w:rPr>
      <w:b/>
      <w:i/>
      <w:iCs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28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32F34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232F34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C5882B" w:themeColor="accent1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Cs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Date">
    <w:name w:val="Date"/>
    <w:basedOn w:val="Normal"/>
    <w:link w:val="DateChar"/>
    <w:uiPriority w:val="3"/>
    <w:unhideWhenUsed/>
    <w:qFormat/>
    <w:pPr>
      <w:spacing w:after="0" w:line="240" w:lineRule="auto"/>
      <w:jc w:val="right"/>
    </w:pPr>
    <w:rPr>
      <w:b/>
      <w:sz w:val="36"/>
    </w:rPr>
  </w:style>
  <w:style w:type="character" w:styleId="Emphasis">
    <w:name w:val="Emphasis"/>
    <w:basedOn w:val="DefaultParagraphFont"/>
    <w:uiPriority w:val="20"/>
    <w:unhideWhenUsed/>
    <w:qFormat/>
    <w:rPr>
      <w:color w:val="936520" w:themeColor="accent1" w:themeShade="BF"/>
    </w:rPr>
  </w:style>
  <w:style w:type="character" w:customStyle="1" w:styleId="DateChar">
    <w:name w:val="Date Char"/>
    <w:basedOn w:val="DefaultParagraphFont"/>
    <w:link w:val="Date"/>
    <w:uiPriority w:val="3"/>
    <w:rPr>
      <w:b/>
      <w:sz w:val="3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PlainTable4">
    <w:name w:val="Plain Table 4"/>
    <w:basedOn w:val="TableNormal"/>
    <w:uiPriority w:val="99"/>
    <w:rsid w:val="003D3D58"/>
    <w:pPr>
      <w:spacing w:after="0" w:line="240" w:lineRule="auto"/>
    </w:pPr>
    <w:tblPr>
      <w:tblStyleRowBandSize w:val="1"/>
      <w:tblStyleColBandSize w:val="1"/>
      <w:tblCellMar>
        <w:top w:w="43" w:type="dxa"/>
        <w:left w:w="0" w:type="dxa"/>
        <w:bottom w:w="115" w:type="dxa"/>
        <w:right w:w="187" w:type="dxa"/>
      </w:tblCellMar>
    </w:tblPr>
    <w:tblStylePr w:type="firstRow">
      <w:rPr>
        <w:b w:val="0"/>
        <w:bCs/>
        <w:i w:val="0"/>
      </w:rPr>
      <w:tblPr/>
      <w:tcPr>
        <w:tcBorders>
          <w:top w:val="nil"/>
          <w:left w:val="nil"/>
          <w:bottom w:val="single" w:sz="48" w:space="0" w:color="232F34" w:themeColor="text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6" w:space="0" w:color="232F34" w:themeColor="text2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56524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524"/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\AppData\Roaming\Microsoft\Templates\Calendar.dotm" TargetMode="External"/></Relationships>
</file>

<file path=word/theme/theme1.xml><?xml version="1.0" encoding="utf-8"?>
<a:theme xmlns:a="http://schemas.openxmlformats.org/drawingml/2006/main" name="Office Theme">
  <a:themeElements>
    <a:clrScheme name="Custom 40">
      <a:dk1>
        <a:sysClr val="windowText" lastClr="000000"/>
      </a:dk1>
      <a:lt1>
        <a:sysClr val="window" lastClr="FFFFFF"/>
      </a:lt1>
      <a:dk2>
        <a:srgbClr val="232F34"/>
      </a:dk2>
      <a:lt2>
        <a:srgbClr val="FAF5EE"/>
      </a:lt2>
      <a:accent1>
        <a:srgbClr val="C5882B"/>
      </a:accent1>
      <a:accent2>
        <a:srgbClr val="337D8F"/>
      </a:accent2>
      <a:accent3>
        <a:srgbClr val="B55C40"/>
      </a:accent3>
      <a:accent4>
        <a:srgbClr val="78822B"/>
      </a:accent4>
      <a:accent5>
        <a:srgbClr val="DBBA4F"/>
      </a:accent5>
      <a:accent6>
        <a:srgbClr val="A3597A"/>
      </a:accent6>
      <a:hlink>
        <a:srgbClr val="2BB0B5"/>
      </a:hlink>
      <a:folHlink>
        <a:srgbClr val="B56996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4294967266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</dc:creator>
  <cp:keywords/>
  <dc:description/>
  <cp:lastModifiedBy>iluv dance</cp:lastModifiedBy>
  <cp:revision>5</cp:revision>
  <cp:lastPrinted>2025-12-29T20:58:00Z</cp:lastPrinted>
  <dcterms:created xsi:type="dcterms:W3CDTF">2025-12-29T21:44:00Z</dcterms:created>
  <dcterms:modified xsi:type="dcterms:W3CDTF">2026-01-15T19:20:00Z</dcterms:modified>
</cp:coreProperties>
</file>