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DA3769">
        <w:t>Jan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DA3769">
        <w:rPr>
          <w:rStyle w:val="Emphasis"/>
        </w:rPr>
        <w:t>2026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134"/>
        <w:gridCol w:w="1924"/>
        <w:gridCol w:w="1530"/>
        <w:gridCol w:w="1532"/>
        <w:gridCol w:w="1530"/>
        <w:gridCol w:w="1530"/>
        <w:gridCol w:w="1532"/>
      </w:tblGrid>
      <w:tr w:rsidR="00BE33C9" w:rsidTr="001E5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pct"/>
          </w:tcPr>
          <w:p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898" w:type="pct"/>
          </w:tcPr>
          <w:p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sat</w:t>
            </w:r>
          </w:p>
        </w:tc>
      </w:tr>
      <w:tr w:rsidR="00BE33C9" w:rsidTr="001E5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9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898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A3769"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DA376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CB287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A3769">
              <w:instrText>Thursday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A376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C3F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A3769"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DA376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C3F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A3769"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C3F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C3FC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3769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A3769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A3769"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A3769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A376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3769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A3769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1E5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529" w:type="pct"/>
          </w:tcPr>
          <w:p w:rsidR="00BE33C9" w:rsidRDefault="00BE33C9"/>
        </w:tc>
        <w:tc>
          <w:tcPr>
            <w:tcW w:w="898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  <w:tc>
          <w:tcPr>
            <w:tcW w:w="714" w:type="pct"/>
          </w:tcPr>
          <w:p w:rsidR="00BE33C9" w:rsidRDefault="00DA3769">
            <w:r>
              <w:t>Cancelled</w:t>
            </w:r>
          </w:p>
        </w:tc>
        <w:tc>
          <w:tcPr>
            <w:tcW w:w="714" w:type="pct"/>
          </w:tcPr>
          <w:p w:rsidR="00BE33C9" w:rsidRDefault="00DA3769">
            <w:r>
              <w:t>12.30-2.45pm</w:t>
            </w:r>
          </w:p>
          <w:p w:rsidR="00DA3769" w:rsidRDefault="00DA3769">
            <w:r>
              <w:t>Mixer</w:t>
            </w:r>
          </w:p>
          <w:p w:rsidR="00DA3769" w:rsidRDefault="00DA3769"/>
          <w:p w:rsidR="00DA3769" w:rsidRDefault="00DA3769">
            <w:r>
              <w:t>3.00-5.30pm</w:t>
            </w:r>
          </w:p>
          <w:p w:rsidR="00DA3769" w:rsidRDefault="00DA3769">
            <w:r>
              <w:t>BYOC</w:t>
            </w:r>
          </w:p>
        </w:tc>
        <w:tc>
          <w:tcPr>
            <w:tcW w:w="715" w:type="pct"/>
          </w:tcPr>
          <w:p w:rsidR="00BE33C9" w:rsidRDefault="00DA3769">
            <w:r>
              <w:t>10.15-12.15pm</w:t>
            </w:r>
          </w:p>
          <w:p w:rsidR="00DA3769" w:rsidRDefault="00DA3769">
            <w:r>
              <w:t>Club Play</w:t>
            </w:r>
          </w:p>
          <w:p w:rsidR="00DA3769" w:rsidRDefault="00DA3769">
            <w:r>
              <w:t>3.0 &amp; Under</w:t>
            </w:r>
          </w:p>
        </w:tc>
      </w:tr>
      <w:tr w:rsidR="00BE33C9" w:rsidTr="001E5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9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898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DA3769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DA3769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DA3769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DA3769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DA3769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1E5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230"/>
        </w:trPr>
        <w:tc>
          <w:tcPr>
            <w:tcW w:w="529" w:type="pct"/>
          </w:tcPr>
          <w:p w:rsidR="00BE33C9" w:rsidRDefault="00BE33C9"/>
        </w:tc>
        <w:tc>
          <w:tcPr>
            <w:tcW w:w="898" w:type="pct"/>
          </w:tcPr>
          <w:p w:rsidR="00BE33C9" w:rsidRDefault="00DA3769" w:rsidP="00DA3769">
            <w:r>
              <w:t>10.30-12.45pm</w:t>
            </w:r>
          </w:p>
          <w:p w:rsidR="00967CCC" w:rsidRDefault="00DA3769" w:rsidP="00DA3769">
            <w:r>
              <w:t xml:space="preserve">DUPR </w:t>
            </w:r>
            <w:r w:rsidR="00967CCC">
              <w:t>Rec</w:t>
            </w:r>
          </w:p>
          <w:p w:rsidR="00DA3769" w:rsidRDefault="00DA3769" w:rsidP="00DA3769">
            <w:r>
              <w:t xml:space="preserve"> -  No Scores</w:t>
            </w:r>
          </w:p>
          <w:p w:rsidR="00DA3769" w:rsidRDefault="00DA3769" w:rsidP="00DA3769"/>
          <w:p w:rsidR="00DA3769" w:rsidRDefault="00DA3769" w:rsidP="00DA3769">
            <w:r>
              <w:t xml:space="preserve">1.00-3.00pm </w:t>
            </w:r>
          </w:p>
          <w:p w:rsidR="00DA3769" w:rsidRDefault="00DA3769" w:rsidP="00DA3769">
            <w:r>
              <w:t>S&amp;D, 3.0 &amp; U</w:t>
            </w:r>
          </w:p>
          <w:p w:rsidR="00DA3769" w:rsidRDefault="00DA3769" w:rsidP="00DA3769"/>
          <w:p w:rsidR="00DA3769" w:rsidRDefault="00DA3769" w:rsidP="00DA3769">
            <w:r>
              <w:t xml:space="preserve">3.00-4.00pm – Coaches </w:t>
            </w:r>
          </w:p>
          <w:p w:rsidR="00477ED2" w:rsidRDefault="00477ED2" w:rsidP="00DA3769"/>
          <w:p w:rsidR="00477ED2" w:rsidRDefault="00477ED2" w:rsidP="00DA3769">
            <w:r>
              <w:t>3.00-5.00pm</w:t>
            </w:r>
          </w:p>
          <w:p w:rsidR="00477ED2" w:rsidRDefault="00477ED2" w:rsidP="00DA3769">
            <w:r>
              <w:t>BYOC</w:t>
            </w:r>
          </w:p>
          <w:p w:rsidR="00477ED2" w:rsidRDefault="00477ED2" w:rsidP="00DA3769"/>
          <w:p w:rsidR="00477ED2" w:rsidRDefault="00477ED2" w:rsidP="00DA3769">
            <w:r>
              <w:t>4.00-6.00pm</w:t>
            </w:r>
          </w:p>
          <w:p w:rsidR="00477ED2" w:rsidRDefault="00477ED2" w:rsidP="00DA3769">
            <w:r>
              <w:t>Juniors</w:t>
            </w:r>
          </w:p>
          <w:p w:rsidR="00DA3769" w:rsidRDefault="00DA3769" w:rsidP="00DA3769"/>
          <w:p w:rsidR="00DA3769" w:rsidRDefault="00DA3769" w:rsidP="00DA3769"/>
          <w:p w:rsidR="00DA3769" w:rsidRDefault="00DA3769" w:rsidP="00DA3769"/>
          <w:p w:rsidR="00DA3769" w:rsidRDefault="00DA3769" w:rsidP="00DA3769"/>
        </w:tc>
        <w:tc>
          <w:tcPr>
            <w:tcW w:w="714" w:type="pct"/>
          </w:tcPr>
          <w:p w:rsidR="00BE33C9" w:rsidRDefault="00477ED2">
            <w:r>
              <w:t>12.30-2.45pm</w:t>
            </w:r>
          </w:p>
          <w:p w:rsidR="00477ED2" w:rsidRDefault="00477ED2">
            <w:r>
              <w:t>Men’s &amp; Women’s Mixers</w:t>
            </w:r>
          </w:p>
          <w:p w:rsidR="00477ED2" w:rsidRDefault="00477ED2"/>
          <w:p w:rsidR="00477ED2" w:rsidRDefault="00477ED2">
            <w:r>
              <w:t>3.00-5.00pm</w:t>
            </w:r>
          </w:p>
          <w:p w:rsidR="00477ED2" w:rsidRDefault="00477ED2">
            <w:r>
              <w:t>Beg &amp; 2.5 &amp; Under Rec Play</w:t>
            </w:r>
          </w:p>
          <w:p w:rsidR="00477ED2" w:rsidRDefault="00477ED2"/>
          <w:p w:rsidR="00477ED2" w:rsidRDefault="00477ED2">
            <w:r>
              <w:t>3.00-5.00pm</w:t>
            </w:r>
          </w:p>
          <w:p w:rsidR="00477ED2" w:rsidRDefault="00477ED2">
            <w:r>
              <w:t>BYOC</w:t>
            </w:r>
          </w:p>
          <w:p w:rsidR="00477ED2" w:rsidRDefault="00477ED2"/>
          <w:p w:rsidR="00477ED2" w:rsidRDefault="00477ED2">
            <w:r>
              <w:t>3.00-5.00pm</w:t>
            </w:r>
          </w:p>
          <w:p w:rsidR="00477ED2" w:rsidRDefault="00477ED2">
            <w:r>
              <w:t>DUPR</w:t>
            </w:r>
          </w:p>
          <w:p w:rsidR="00477ED2" w:rsidRDefault="00477ED2">
            <w:r>
              <w:t xml:space="preserve"> 3.0-3.49</w:t>
            </w:r>
          </w:p>
          <w:p w:rsidR="00477ED2" w:rsidRDefault="00477ED2">
            <w:r>
              <w:t>Scores Entered</w:t>
            </w:r>
          </w:p>
        </w:tc>
        <w:tc>
          <w:tcPr>
            <w:tcW w:w="715" w:type="pct"/>
          </w:tcPr>
          <w:p w:rsidR="00BE33C9" w:rsidRDefault="00477ED2">
            <w:r>
              <w:t>10.30-12.45pm</w:t>
            </w:r>
          </w:p>
          <w:p w:rsidR="00477ED2" w:rsidRDefault="00477ED2">
            <w:r>
              <w:t>Winter Ladder League</w:t>
            </w:r>
          </w:p>
        </w:tc>
        <w:tc>
          <w:tcPr>
            <w:tcW w:w="714" w:type="pct"/>
          </w:tcPr>
          <w:p w:rsidR="00BE33C9" w:rsidRDefault="00477ED2">
            <w:r>
              <w:t>12.30-2.45pm</w:t>
            </w:r>
          </w:p>
          <w:p w:rsidR="00477ED2" w:rsidRDefault="00477ED2">
            <w:r>
              <w:t>Club Play,</w:t>
            </w:r>
          </w:p>
          <w:p w:rsidR="00477ED2" w:rsidRDefault="00477ED2">
            <w:r>
              <w:t>3.0 &amp; Under</w:t>
            </w:r>
          </w:p>
          <w:p w:rsidR="00477ED2" w:rsidRDefault="00477ED2"/>
          <w:p w:rsidR="00477ED2" w:rsidRDefault="00477ED2">
            <w:r>
              <w:t>3.00-5.00pm</w:t>
            </w:r>
          </w:p>
          <w:p w:rsidR="00477ED2" w:rsidRDefault="00477ED2">
            <w:r>
              <w:t>S&amp; D, 3.1 &amp; Over</w:t>
            </w:r>
          </w:p>
          <w:p w:rsidR="00477ED2" w:rsidRDefault="00477ED2"/>
          <w:p w:rsidR="00477ED2" w:rsidRDefault="00477ED2">
            <w:r>
              <w:t>7.00-9.15pm</w:t>
            </w:r>
          </w:p>
          <w:p w:rsidR="00477ED2" w:rsidRDefault="00477ED2">
            <w:r>
              <w:t>KOTC</w:t>
            </w:r>
          </w:p>
          <w:p w:rsidR="00477ED2" w:rsidRDefault="00477ED2">
            <w:r>
              <w:t>2.6 &amp; Under</w:t>
            </w:r>
          </w:p>
        </w:tc>
        <w:tc>
          <w:tcPr>
            <w:tcW w:w="714" w:type="pct"/>
          </w:tcPr>
          <w:p w:rsidR="00BE33C9" w:rsidRDefault="00477ED2">
            <w:r>
              <w:t>12.30-2.45pm</w:t>
            </w:r>
          </w:p>
          <w:p w:rsidR="00477ED2" w:rsidRDefault="00477ED2">
            <w:r>
              <w:t>Mixer</w:t>
            </w:r>
          </w:p>
          <w:p w:rsidR="00477ED2" w:rsidRDefault="00477ED2"/>
          <w:p w:rsidR="00477ED2" w:rsidRDefault="00477ED2">
            <w:r>
              <w:t>3.00-5.30pm</w:t>
            </w:r>
          </w:p>
          <w:p w:rsidR="00477ED2" w:rsidRPr="001E514D" w:rsidRDefault="00477ED2">
            <w:pPr>
              <w:rPr>
                <w:b/>
              </w:rPr>
            </w:pPr>
            <w:r>
              <w:t>BYOC</w:t>
            </w:r>
          </w:p>
        </w:tc>
        <w:tc>
          <w:tcPr>
            <w:tcW w:w="715" w:type="pct"/>
          </w:tcPr>
          <w:p w:rsidR="00BE33C9" w:rsidRDefault="00477ED2">
            <w:r>
              <w:t>10.15-12.15pm</w:t>
            </w:r>
          </w:p>
          <w:p w:rsidR="00477ED2" w:rsidRDefault="00477ED2">
            <w:r>
              <w:t>Club Play</w:t>
            </w:r>
          </w:p>
          <w:p w:rsidR="00477ED2" w:rsidRDefault="00477ED2">
            <w:r>
              <w:t>3.1 &amp; Over</w:t>
            </w:r>
          </w:p>
        </w:tc>
      </w:tr>
      <w:tr w:rsidR="00BE33C9" w:rsidTr="001E5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9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898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DA3769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DA3769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DA3769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DA3769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DA3769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1E5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62"/>
        </w:trPr>
        <w:tc>
          <w:tcPr>
            <w:tcW w:w="529" w:type="pct"/>
          </w:tcPr>
          <w:p w:rsidR="00BE33C9" w:rsidRDefault="00BE33C9"/>
        </w:tc>
        <w:tc>
          <w:tcPr>
            <w:tcW w:w="898" w:type="pct"/>
          </w:tcPr>
          <w:p w:rsidR="00477ED2" w:rsidRDefault="00477ED2" w:rsidP="00477ED2">
            <w:r>
              <w:t>10.30-12.45pm</w:t>
            </w:r>
          </w:p>
          <w:p w:rsidR="00477ED2" w:rsidRDefault="00477ED2" w:rsidP="00477ED2">
            <w:r>
              <w:t>Rec Play</w:t>
            </w:r>
          </w:p>
          <w:p w:rsidR="00477ED2" w:rsidRDefault="00477ED2" w:rsidP="00477ED2"/>
          <w:p w:rsidR="00477ED2" w:rsidRDefault="00477ED2" w:rsidP="00477ED2">
            <w:r>
              <w:t xml:space="preserve">1.00-3.00pm </w:t>
            </w:r>
          </w:p>
          <w:p w:rsidR="00477ED2" w:rsidRDefault="00477ED2" w:rsidP="00477ED2">
            <w:r>
              <w:t>S&amp;D, 3.1 &amp; Over</w:t>
            </w:r>
          </w:p>
          <w:p w:rsidR="00477ED2" w:rsidRDefault="00477ED2" w:rsidP="00477ED2"/>
          <w:p w:rsidR="00477ED2" w:rsidRDefault="00477ED2" w:rsidP="00477ED2">
            <w:r>
              <w:t>3.00-4.00pm – Private</w:t>
            </w:r>
          </w:p>
          <w:p w:rsidR="00477ED2" w:rsidRDefault="00477ED2" w:rsidP="00477ED2"/>
          <w:p w:rsidR="00477ED2" w:rsidRDefault="00477ED2" w:rsidP="00477ED2">
            <w:r>
              <w:t>3.00-5.00pm</w:t>
            </w:r>
          </w:p>
          <w:p w:rsidR="00477ED2" w:rsidRDefault="00477ED2" w:rsidP="00477ED2">
            <w:r>
              <w:t>DUPR, 2.0-2.49 Scores Entered</w:t>
            </w:r>
          </w:p>
          <w:p w:rsidR="00477ED2" w:rsidRDefault="00477ED2" w:rsidP="00477ED2"/>
          <w:p w:rsidR="00477ED2" w:rsidRDefault="00477ED2" w:rsidP="00477ED2">
            <w:r>
              <w:t>4.00-6.00pm</w:t>
            </w:r>
          </w:p>
          <w:p w:rsidR="00477ED2" w:rsidRDefault="00EE26B8" w:rsidP="00477ED2">
            <w:r>
              <w:t>Orientations</w:t>
            </w:r>
          </w:p>
          <w:p w:rsidR="00477ED2" w:rsidRDefault="00477ED2" w:rsidP="00477ED2"/>
          <w:p w:rsidR="00477ED2" w:rsidRDefault="00477ED2" w:rsidP="00477ED2">
            <w:r>
              <w:t>4.00-6.00pm</w:t>
            </w:r>
          </w:p>
          <w:p w:rsidR="00477ED2" w:rsidRDefault="00477ED2" w:rsidP="00477ED2">
            <w:r>
              <w:t>Juniors</w:t>
            </w:r>
          </w:p>
          <w:p w:rsidR="001E514D" w:rsidRDefault="001E514D" w:rsidP="00477ED2"/>
          <w:p w:rsidR="001E514D" w:rsidRDefault="001E514D" w:rsidP="00477ED2"/>
          <w:p w:rsidR="001E514D" w:rsidRDefault="001E514D" w:rsidP="00477ED2"/>
          <w:p w:rsidR="001E514D" w:rsidRDefault="001E514D" w:rsidP="00477ED2"/>
          <w:p w:rsidR="00477ED2" w:rsidRDefault="00477ED2" w:rsidP="00477ED2"/>
          <w:p w:rsidR="001E514D" w:rsidRDefault="001E514D" w:rsidP="00477ED2"/>
          <w:p w:rsidR="001E514D" w:rsidRDefault="001E514D" w:rsidP="00477ED2"/>
          <w:p w:rsidR="001E514D" w:rsidRDefault="001E514D" w:rsidP="00477ED2"/>
          <w:p w:rsidR="00BE33C9" w:rsidRDefault="00BE33C9"/>
        </w:tc>
        <w:tc>
          <w:tcPr>
            <w:tcW w:w="714" w:type="pct"/>
          </w:tcPr>
          <w:p w:rsidR="00967CCC" w:rsidRDefault="00967CCC" w:rsidP="00967CCC">
            <w:r>
              <w:t>12.30-2.45pm</w:t>
            </w:r>
          </w:p>
          <w:p w:rsidR="00967CCC" w:rsidRDefault="00967CCC" w:rsidP="00967CCC">
            <w:r>
              <w:t>Men’s &amp; Women’s Set DUPR</w:t>
            </w:r>
          </w:p>
          <w:p w:rsidR="00967CCC" w:rsidRDefault="00967CCC" w:rsidP="00967CCC">
            <w:r>
              <w:t>Doubles, Scores Entered</w:t>
            </w:r>
          </w:p>
          <w:p w:rsidR="00967CCC" w:rsidRDefault="00967CCC" w:rsidP="00967CCC"/>
          <w:p w:rsidR="00967CCC" w:rsidRDefault="00967CCC" w:rsidP="00967CCC">
            <w:r>
              <w:t>3.00-5.00pm</w:t>
            </w:r>
          </w:p>
          <w:p w:rsidR="00967CCC" w:rsidRDefault="00967CCC" w:rsidP="00967CCC">
            <w:r>
              <w:t>S&amp; D</w:t>
            </w:r>
          </w:p>
          <w:p w:rsidR="00BE33C9" w:rsidRDefault="00967CCC" w:rsidP="00967CCC">
            <w:r>
              <w:t>3.0 &amp; Under</w:t>
            </w:r>
          </w:p>
        </w:tc>
        <w:tc>
          <w:tcPr>
            <w:tcW w:w="715" w:type="pct"/>
          </w:tcPr>
          <w:p w:rsidR="00967CCC" w:rsidRDefault="00967CCC" w:rsidP="00967CCC">
            <w:r>
              <w:t>10.30-12.45pm</w:t>
            </w:r>
          </w:p>
          <w:p w:rsidR="00BE33C9" w:rsidRDefault="00967CCC" w:rsidP="00967CCC">
            <w:r>
              <w:t>Winter Ladder League</w:t>
            </w:r>
          </w:p>
        </w:tc>
        <w:tc>
          <w:tcPr>
            <w:tcW w:w="714" w:type="pct"/>
          </w:tcPr>
          <w:p w:rsidR="00967CCC" w:rsidRDefault="00967CCC" w:rsidP="00967CCC">
            <w:r>
              <w:t>12.30-2.45pm</w:t>
            </w:r>
          </w:p>
          <w:p w:rsidR="00967CCC" w:rsidRDefault="00967CCC" w:rsidP="00967CCC">
            <w:r>
              <w:t>Club Play,</w:t>
            </w:r>
          </w:p>
          <w:p w:rsidR="00967CCC" w:rsidRDefault="00967CCC" w:rsidP="00967CCC">
            <w:r>
              <w:t>3.</w:t>
            </w:r>
            <w:r w:rsidR="001E514D">
              <w:t>1</w:t>
            </w:r>
            <w:r>
              <w:t xml:space="preserve"> &amp; </w:t>
            </w:r>
            <w:r w:rsidR="001E514D">
              <w:t>Over</w:t>
            </w:r>
          </w:p>
          <w:p w:rsidR="00967CCC" w:rsidRDefault="00967CCC" w:rsidP="00967CCC"/>
          <w:p w:rsidR="00967CCC" w:rsidRDefault="00967CCC" w:rsidP="00967CCC">
            <w:r>
              <w:t>3.00-5.00pm</w:t>
            </w:r>
          </w:p>
          <w:p w:rsidR="00967CCC" w:rsidRDefault="001E514D" w:rsidP="00967CCC">
            <w:r>
              <w:t>Beginners &amp; 2.5 &amp; Under Rec Play</w:t>
            </w:r>
          </w:p>
          <w:p w:rsidR="00A70900" w:rsidRDefault="00A70900" w:rsidP="00967CCC"/>
          <w:p w:rsidR="00A70900" w:rsidRDefault="00A70900" w:rsidP="00967CCC">
            <w:r>
              <w:t>3.00-5.00pm</w:t>
            </w:r>
          </w:p>
          <w:p w:rsidR="00A70900" w:rsidRDefault="00A70900" w:rsidP="00967CCC">
            <w:r>
              <w:t xml:space="preserve">BYOC </w:t>
            </w:r>
          </w:p>
          <w:p w:rsidR="00A70900" w:rsidRDefault="00A70900" w:rsidP="00967CCC"/>
          <w:p w:rsidR="00A70900" w:rsidRDefault="00A70900" w:rsidP="00967CCC">
            <w:r>
              <w:t>3.00-5.00pm</w:t>
            </w:r>
          </w:p>
          <w:p w:rsidR="00A70900" w:rsidRDefault="00A70900" w:rsidP="00967CCC">
            <w:r>
              <w:t>DUPR, 3.5-3.9</w:t>
            </w:r>
          </w:p>
          <w:p w:rsidR="00A70900" w:rsidRDefault="00A70900" w:rsidP="00967CCC">
            <w:r>
              <w:t>Scores Entered</w:t>
            </w:r>
          </w:p>
          <w:p w:rsidR="00967CCC" w:rsidRDefault="00967CCC" w:rsidP="00967CCC"/>
          <w:p w:rsidR="00967CCC" w:rsidRDefault="00967CCC" w:rsidP="00967CCC">
            <w:r>
              <w:t>7.00-9.15pm</w:t>
            </w:r>
          </w:p>
          <w:p w:rsidR="00967CCC" w:rsidRDefault="00967CCC" w:rsidP="00967CCC">
            <w:r>
              <w:t>KOTC</w:t>
            </w:r>
          </w:p>
          <w:p w:rsidR="00BE33C9" w:rsidRDefault="001E514D" w:rsidP="001E514D">
            <w:r>
              <w:t>2.61-3.09</w:t>
            </w:r>
          </w:p>
        </w:tc>
        <w:tc>
          <w:tcPr>
            <w:tcW w:w="714" w:type="pct"/>
          </w:tcPr>
          <w:p w:rsidR="001E514D" w:rsidRDefault="001E514D" w:rsidP="001E514D">
            <w:r>
              <w:t>12.30-2.45pm</w:t>
            </w:r>
          </w:p>
          <w:p w:rsidR="001E514D" w:rsidRDefault="001E514D" w:rsidP="001E514D">
            <w:r>
              <w:t>Mixer</w:t>
            </w:r>
          </w:p>
          <w:p w:rsidR="001E514D" w:rsidRDefault="001E514D" w:rsidP="001E514D"/>
          <w:p w:rsidR="001E514D" w:rsidRDefault="001E514D" w:rsidP="001E514D">
            <w:r>
              <w:t>3.00-5.30pm</w:t>
            </w:r>
          </w:p>
          <w:p w:rsidR="00BE33C9" w:rsidRDefault="001E514D" w:rsidP="001E514D">
            <w:r>
              <w:t>BYOC</w:t>
            </w:r>
          </w:p>
        </w:tc>
        <w:tc>
          <w:tcPr>
            <w:tcW w:w="715" w:type="pct"/>
          </w:tcPr>
          <w:p w:rsidR="001E514D" w:rsidRDefault="001E514D" w:rsidP="001E514D">
            <w:r>
              <w:t>10.15-12.15pm</w:t>
            </w:r>
          </w:p>
          <w:p w:rsidR="001E514D" w:rsidRDefault="001E514D" w:rsidP="001E514D">
            <w:r>
              <w:t>Club Play</w:t>
            </w:r>
          </w:p>
          <w:p w:rsidR="00BE33C9" w:rsidRDefault="001E514D" w:rsidP="001E514D">
            <w:r>
              <w:t>3.0 &amp; Under</w:t>
            </w:r>
          </w:p>
        </w:tc>
      </w:tr>
      <w:tr w:rsidR="00BE33C9" w:rsidTr="001E5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9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898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DA3769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DA3769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DA3769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DA376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DA3769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1E5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13"/>
        </w:trPr>
        <w:tc>
          <w:tcPr>
            <w:tcW w:w="529" w:type="pct"/>
          </w:tcPr>
          <w:p w:rsidR="00BE33C9" w:rsidRDefault="00BE33C9"/>
        </w:tc>
        <w:tc>
          <w:tcPr>
            <w:tcW w:w="898" w:type="pct"/>
          </w:tcPr>
          <w:p w:rsidR="00477ED2" w:rsidRDefault="00477ED2" w:rsidP="00477ED2">
            <w:r>
              <w:t>10.30-12.45pm</w:t>
            </w:r>
          </w:p>
          <w:p w:rsidR="00477ED2" w:rsidRDefault="00477ED2" w:rsidP="00477ED2">
            <w:r>
              <w:t>DUPR Mixer -  No Scores</w:t>
            </w:r>
          </w:p>
          <w:p w:rsidR="00477ED2" w:rsidRDefault="00477ED2" w:rsidP="00477ED2"/>
          <w:p w:rsidR="00477ED2" w:rsidRDefault="00477ED2" w:rsidP="00477ED2">
            <w:r>
              <w:t xml:space="preserve">1.00-3.00pm </w:t>
            </w:r>
          </w:p>
          <w:p w:rsidR="00477ED2" w:rsidRDefault="00477ED2" w:rsidP="00477ED2">
            <w:r>
              <w:t>S&amp;D, 3.</w:t>
            </w:r>
            <w:r w:rsidR="00967CCC">
              <w:t>1</w:t>
            </w:r>
            <w:r>
              <w:t xml:space="preserve"> &amp; </w:t>
            </w:r>
            <w:r w:rsidR="00967CCC">
              <w:t>Over</w:t>
            </w:r>
          </w:p>
          <w:p w:rsidR="00477ED2" w:rsidRDefault="00477ED2" w:rsidP="00477ED2"/>
          <w:p w:rsidR="00967CCC" w:rsidRDefault="00477ED2" w:rsidP="00477ED2">
            <w:r>
              <w:t xml:space="preserve">3.00-4.00pm – </w:t>
            </w:r>
          </w:p>
          <w:p w:rsidR="00477ED2" w:rsidRDefault="00967CCC" w:rsidP="00477ED2">
            <w:r>
              <w:t>Private</w:t>
            </w:r>
          </w:p>
          <w:p w:rsidR="00967CCC" w:rsidRDefault="00967CCC" w:rsidP="00477ED2"/>
          <w:p w:rsidR="00967CCC" w:rsidRDefault="00967CCC" w:rsidP="00477ED2">
            <w:r>
              <w:t>3.00-5.00pm</w:t>
            </w:r>
          </w:p>
          <w:p w:rsidR="00967CCC" w:rsidRDefault="00967CCC" w:rsidP="00477ED2">
            <w:r>
              <w:t>DUPR, 2.5-2.9</w:t>
            </w:r>
          </w:p>
          <w:p w:rsidR="00967CCC" w:rsidRDefault="00967CCC" w:rsidP="00477ED2">
            <w:r>
              <w:t>Scores Entered</w:t>
            </w:r>
          </w:p>
          <w:p w:rsidR="00477ED2" w:rsidRDefault="00477ED2" w:rsidP="00477ED2"/>
          <w:p w:rsidR="00477ED2" w:rsidRDefault="00967CCC" w:rsidP="00477ED2">
            <w:r>
              <w:t>4</w:t>
            </w:r>
            <w:r w:rsidR="00477ED2">
              <w:t>.00-</w:t>
            </w:r>
            <w:r>
              <w:t>6</w:t>
            </w:r>
            <w:r w:rsidR="00477ED2">
              <w:t>.00pm</w:t>
            </w:r>
          </w:p>
          <w:p w:rsidR="00477ED2" w:rsidRDefault="00477ED2" w:rsidP="00477ED2">
            <w:r>
              <w:t>BYOC</w:t>
            </w:r>
          </w:p>
          <w:p w:rsidR="00477ED2" w:rsidRDefault="00477ED2" w:rsidP="00477ED2"/>
          <w:p w:rsidR="00477ED2" w:rsidRDefault="00477ED2" w:rsidP="00477ED2">
            <w:r>
              <w:t>4.00-6.00pm</w:t>
            </w:r>
          </w:p>
          <w:p w:rsidR="00477ED2" w:rsidRDefault="00477ED2" w:rsidP="00477ED2">
            <w:r>
              <w:t>Juniors</w:t>
            </w:r>
          </w:p>
          <w:p w:rsidR="00477ED2" w:rsidRDefault="00477ED2" w:rsidP="00477ED2"/>
          <w:p w:rsidR="00BE33C9" w:rsidRDefault="00BE33C9"/>
        </w:tc>
        <w:tc>
          <w:tcPr>
            <w:tcW w:w="714" w:type="pct"/>
          </w:tcPr>
          <w:p w:rsidR="00967CCC" w:rsidRDefault="00967CCC" w:rsidP="00967CCC">
            <w:r>
              <w:t>12.30-2.45pm</w:t>
            </w:r>
          </w:p>
          <w:p w:rsidR="00967CCC" w:rsidRDefault="00967CCC" w:rsidP="00967CCC">
            <w:r>
              <w:t>Mixed Set DUPR Doubles</w:t>
            </w:r>
          </w:p>
          <w:p w:rsidR="00A70900" w:rsidRDefault="00A70900" w:rsidP="00967CCC">
            <w:r>
              <w:t>Scores Entered</w:t>
            </w:r>
          </w:p>
          <w:p w:rsidR="00967CCC" w:rsidRDefault="00967CCC" w:rsidP="00967CCC"/>
          <w:p w:rsidR="00967CCC" w:rsidRDefault="00967CCC" w:rsidP="00967CCC">
            <w:r>
              <w:t>3.00-5.00pm</w:t>
            </w:r>
          </w:p>
          <w:p w:rsidR="00967CCC" w:rsidRDefault="00967CCC" w:rsidP="00967CCC">
            <w:r>
              <w:t>S &amp; D, 3.0 &amp; Under</w:t>
            </w:r>
          </w:p>
          <w:p w:rsidR="00967CCC" w:rsidRDefault="00967CCC" w:rsidP="00967CCC"/>
          <w:p w:rsidR="00BE33C9" w:rsidRDefault="00BE33C9" w:rsidP="00967CCC"/>
        </w:tc>
        <w:tc>
          <w:tcPr>
            <w:tcW w:w="715" w:type="pct"/>
          </w:tcPr>
          <w:p w:rsidR="00967CCC" w:rsidRDefault="00967CCC" w:rsidP="00967CCC">
            <w:r>
              <w:t>10.30-12.45pm</w:t>
            </w:r>
          </w:p>
          <w:p w:rsidR="00BE33C9" w:rsidRDefault="00967CCC" w:rsidP="00967CCC">
            <w:r>
              <w:t>Winter Ladder League</w:t>
            </w:r>
          </w:p>
        </w:tc>
        <w:tc>
          <w:tcPr>
            <w:tcW w:w="714" w:type="pct"/>
          </w:tcPr>
          <w:p w:rsidR="00967CCC" w:rsidRDefault="00967CCC" w:rsidP="00967CCC">
            <w:r>
              <w:t>12.30-2.45pm</w:t>
            </w:r>
          </w:p>
          <w:p w:rsidR="00967CCC" w:rsidRDefault="00967CCC" w:rsidP="00967CCC">
            <w:r>
              <w:t>Club Play,</w:t>
            </w:r>
          </w:p>
          <w:p w:rsidR="00967CCC" w:rsidRDefault="00967CCC" w:rsidP="00967CCC">
            <w:r>
              <w:t>3.0 &amp; Under</w:t>
            </w:r>
          </w:p>
          <w:p w:rsidR="00967CCC" w:rsidRDefault="00967CCC" w:rsidP="00967CCC"/>
          <w:p w:rsidR="00967CCC" w:rsidRDefault="00967CCC" w:rsidP="00967CCC">
            <w:r>
              <w:t>3.00-5.00pm</w:t>
            </w:r>
          </w:p>
          <w:p w:rsidR="00967CCC" w:rsidRDefault="001E514D" w:rsidP="00967CCC">
            <w:r>
              <w:t>Beginner’s &amp; 2.5 &amp; Under Rec Play</w:t>
            </w:r>
          </w:p>
          <w:p w:rsidR="00A70900" w:rsidRDefault="00A70900" w:rsidP="00967CCC"/>
          <w:p w:rsidR="00A70900" w:rsidRDefault="00A70900" w:rsidP="00967CCC">
            <w:r>
              <w:t>3.00-5.00pm</w:t>
            </w:r>
          </w:p>
          <w:p w:rsidR="00A70900" w:rsidRDefault="00A70900" w:rsidP="00967CCC">
            <w:r>
              <w:t>BYOC</w:t>
            </w:r>
          </w:p>
          <w:p w:rsidR="00A70900" w:rsidRDefault="00A70900" w:rsidP="00967CCC"/>
          <w:p w:rsidR="00A70900" w:rsidRDefault="00A70900" w:rsidP="00967CCC">
            <w:r>
              <w:t>3.00-5.00pm</w:t>
            </w:r>
          </w:p>
          <w:p w:rsidR="00A70900" w:rsidRDefault="00A70900" w:rsidP="00967CCC">
            <w:r>
              <w:t>DUPR, 4.0-4.49</w:t>
            </w:r>
          </w:p>
          <w:p w:rsidR="00967CCC" w:rsidRDefault="00967CCC" w:rsidP="00967CCC"/>
          <w:p w:rsidR="00967CCC" w:rsidRDefault="00967CCC" w:rsidP="00967CCC">
            <w:r>
              <w:t>7.00-9.15pm</w:t>
            </w:r>
          </w:p>
          <w:p w:rsidR="00967CCC" w:rsidRDefault="00967CCC" w:rsidP="00967CCC">
            <w:r>
              <w:t>KOTC</w:t>
            </w:r>
          </w:p>
          <w:p w:rsidR="00BE33C9" w:rsidRDefault="001E514D" w:rsidP="001E514D">
            <w:r>
              <w:t>3.10-3.74</w:t>
            </w:r>
          </w:p>
        </w:tc>
        <w:tc>
          <w:tcPr>
            <w:tcW w:w="714" w:type="pct"/>
          </w:tcPr>
          <w:p w:rsidR="001E514D" w:rsidRDefault="001E514D" w:rsidP="001E514D">
            <w:r>
              <w:t>12.30-2.45pm</w:t>
            </w:r>
          </w:p>
          <w:p w:rsidR="001E514D" w:rsidRDefault="001E514D" w:rsidP="001E514D">
            <w:r>
              <w:t>Rec Play</w:t>
            </w:r>
          </w:p>
          <w:p w:rsidR="001E514D" w:rsidRDefault="001E514D" w:rsidP="001E514D"/>
          <w:p w:rsidR="001E514D" w:rsidRDefault="001E514D" w:rsidP="001E514D">
            <w:r>
              <w:t>3.00-5.30pm</w:t>
            </w:r>
          </w:p>
          <w:p w:rsidR="00BE33C9" w:rsidRDefault="001E514D" w:rsidP="001E514D">
            <w:r>
              <w:t>BYOC</w:t>
            </w:r>
          </w:p>
        </w:tc>
        <w:tc>
          <w:tcPr>
            <w:tcW w:w="715" w:type="pct"/>
          </w:tcPr>
          <w:p w:rsidR="001E514D" w:rsidRDefault="001E514D" w:rsidP="001E514D">
            <w:r>
              <w:t>10.15-12.15pm</w:t>
            </w:r>
          </w:p>
          <w:p w:rsidR="001E514D" w:rsidRDefault="001E514D" w:rsidP="001E514D">
            <w:r>
              <w:t>Club Play</w:t>
            </w:r>
          </w:p>
          <w:p w:rsidR="00BE33C9" w:rsidRDefault="001E514D" w:rsidP="001E514D">
            <w:r>
              <w:t>3.1 &amp; Over</w:t>
            </w:r>
          </w:p>
        </w:tc>
      </w:tr>
      <w:tr w:rsidR="00BE33C9" w:rsidTr="001E5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9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898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DA3769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DA3769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A376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DA376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3769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A3769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DA376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DA376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A376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DA376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3769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A3769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DA376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A376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A376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A376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3769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A3769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DA376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A376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A376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DA376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3769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A3769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DA376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DA376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A376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DA376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3769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DA3769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t>31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1E5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423"/>
        </w:trPr>
        <w:tc>
          <w:tcPr>
            <w:tcW w:w="529" w:type="pct"/>
          </w:tcPr>
          <w:p w:rsidR="00BE33C9" w:rsidRDefault="00BE33C9"/>
        </w:tc>
        <w:tc>
          <w:tcPr>
            <w:tcW w:w="898" w:type="pct"/>
          </w:tcPr>
          <w:p w:rsidR="00477ED2" w:rsidRDefault="00477ED2" w:rsidP="00477ED2">
            <w:r>
              <w:t>10.30-12.45pm</w:t>
            </w:r>
          </w:p>
          <w:p w:rsidR="00967CCC" w:rsidRDefault="00967CCC" w:rsidP="00477ED2">
            <w:r>
              <w:t>Club Play</w:t>
            </w:r>
          </w:p>
          <w:p w:rsidR="00477ED2" w:rsidRDefault="00967CCC" w:rsidP="00477ED2">
            <w:r>
              <w:t>3.1 &amp; Over</w:t>
            </w:r>
          </w:p>
          <w:p w:rsidR="00477ED2" w:rsidRDefault="00477ED2" w:rsidP="00477ED2"/>
          <w:p w:rsidR="00477ED2" w:rsidRDefault="00477ED2" w:rsidP="00477ED2">
            <w:r>
              <w:t xml:space="preserve">1.00-3.00pm </w:t>
            </w:r>
          </w:p>
          <w:p w:rsidR="00477ED2" w:rsidRDefault="00477ED2" w:rsidP="00477ED2">
            <w:r>
              <w:t>S&amp;D, 3.0 &amp; U</w:t>
            </w:r>
          </w:p>
          <w:p w:rsidR="00477ED2" w:rsidRDefault="00477ED2" w:rsidP="00477ED2"/>
          <w:p w:rsidR="00477ED2" w:rsidRDefault="00477ED2" w:rsidP="00477ED2">
            <w:r>
              <w:t xml:space="preserve">3.00-4.00pm – </w:t>
            </w:r>
            <w:r w:rsidR="00967CCC">
              <w:t>Private</w:t>
            </w:r>
          </w:p>
          <w:p w:rsidR="00967CCC" w:rsidRDefault="00967CCC" w:rsidP="00477ED2"/>
          <w:p w:rsidR="00967CCC" w:rsidRDefault="00967CCC" w:rsidP="00477ED2">
            <w:r>
              <w:t>3.00-5.00pm</w:t>
            </w:r>
          </w:p>
          <w:p w:rsidR="00967CCC" w:rsidRDefault="00967CCC" w:rsidP="00477ED2">
            <w:r>
              <w:t>DUPR, 4.5 &amp; Over</w:t>
            </w:r>
          </w:p>
          <w:p w:rsidR="001E514D" w:rsidRDefault="001E514D" w:rsidP="00477ED2">
            <w:r>
              <w:t>Scores Entered</w:t>
            </w:r>
          </w:p>
          <w:p w:rsidR="00477ED2" w:rsidRDefault="00477ED2" w:rsidP="00477ED2"/>
          <w:p w:rsidR="00477ED2" w:rsidRDefault="00967CCC" w:rsidP="00477ED2">
            <w:r>
              <w:t>4.00-6</w:t>
            </w:r>
            <w:r w:rsidR="00477ED2">
              <w:t>.00pm</w:t>
            </w:r>
          </w:p>
          <w:p w:rsidR="00477ED2" w:rsidRDefault="00EE26B8" w:rsidP="00477ED2">
            <w:r>
              <w:t>Orientations</w:t>
            </w:r>
            <w:bookmarkStart w:id="0" w:name="_GoBack"/>
            <w:bookmarkEnd w:id="0"/>
          </w:p>
          <w:p w:rsidR="00477ED2" w:rsidRDefault="00477ED2" w:rsidP="00477ED2"/>
          <w:p w:rsidR="00477ED2" w:rsidRDefault="00477ED2" w:rsidP="00477ED2">
            <w:r>
              <w:t>4.00-6.00pm</w:t>
            </w:r>
          </w:p>
          <w:p w:rsidR="00477ED2" w:rsidRDefault="00477ED2" w:rsidP="00477ED2">
            <w:r>
              <w:t>Juniors</w:t>
            </w:r>
          </w:p>
          <w:p w:rsidR="00477ED2" w:rsidRDefault="00477ED2" w:rsidP="00477ED2"/>
          <w:p w:rsidR="00BE33C9" w:rsidRDefault="00BE33C9"/>
        </w:tc>
        <w:tc>
          <w:tcPr>
            <w:tcW w:w="714" w:type="pct"/>
          </w:tcPr>
          <w:p w:rsidR="00967CCC" w:rsidRDefault="00967CCC" w:rsidP="00967CCC">
            <w:r>
              <w:t>12.30-2.45pm</w:t>
            </w:r>
          </w:p>
          <w:p w:rsidR="00967CCC" w:rsidRDefault="00967CCC" w:rsidP="00967CCC">
            <w:r>
              <w:t>Mixer</w:t>
            </w:r>
          </w:p>
          <w:p w:rsidR="00967CCC" w:rsidRDefault="00967CCC" w:rsidP="00967CCC"/>
          <w:p w:rsidR="00967CCC" w:rsidRDefault="00967CCC" w:rsidP="00967CCC">
            <w:r>
              <w:t>3.00-5.00pm</w:t>
            </w:r>
          </w:p>
          <w:p w:rsidR="00BE33C9" w:rsidRDefault="00967CCC" w:rsidP="00967CCC">
            <w:r>
              <w:t>S&amp;D, 3.1 &amp; Over</w:t>
            </w:r>
          </w:p>
        </w:tc>
        <w:tc>
          <w:tcPr>
            <w:tcW w:w="715" w:type="pct"/>
          </w:tcPr>
          <w:p w:rsidR="00967CCC" w:rsidRDefault="00967CCC" w:rsidP="00967CCC">
            <w:r>
              <w:t>10.30-12.45pm</w:t>
            </w:r>
          </w:p>
          <w:p w:rsidR="00BE33C9" w:rsidRDefault="00967CCC" w:rsidP="00967CCC">
            <w:r>
              <w:t>Winter Ladder League</w:t>
            </w:r>
          </w:p>
        </w:tc>
        <w:tc>
          <w:tcPr>
            <w:tcW w:w="714" w:type="pct"/>
          </w:tcPr>
          <w:p w:rsidR="00967CCC" w:rsidRDefault="00967CCC" w:rsidP="00967CCC">
            <w:r>
              <w:t>12.30-2.45pm</w:t>
            </w:r>
          </w:p>
          <w:p w:rsidR="00967CCC" w:rsidRDefault="00967CCC" w:rsidP="00967CCC">
            <w:r>
              <w:t>Club Play,</w:t>
            </w:r>
          </w:p>
          <w:p w:rsidR="00967CCC" w:rsidRDefault="00967CCC" w:rsidP="00967CCC">
            <w:r>
              <w:t>3.0 &amp; Under</w:t>
            </w:r>
          </w:p>
          <w:p w:rsidR="00967CCC" w:rsidRDefault="00967CCC" w:rsidP="00967CCC"/>
          <w:p w:rsidR="00967CCC" w:rsidRDefault="00967CCC" w:rsidP="00967CCC">
            <w:r>
              <w:t>3.00-5.00pm</w:t>
            </w:r>
          </w:p>
          <w:p w:rsidR="00967CCC" w:rsidRDefault="001E514D" w:rsidP="00967CCC">
            <w:r>
              <w:t>Beginner’s &amp; 2.5 &amp; Under Rec Play</w:t>
            </w:r>
          </w:p>
          <w:p w:rsidR="00967CCC" w:rsidRDefault="00967CCC" w:rsidP="00967CCC"/>
          <w:p w:rsidR="00A70900" w:rsidRDefault="00A70900" w:rsidP="00967CCC">
            <w:r>
              <w:t>3.00-5.00pm</w:t>
            </w:r>
          </w:p>
          <w:p w:rsidR="00A70900" w:rsidRDefault="00A70900" w:rsidP="00967CCC">
            <w:r>
              <w:t>BYOC</w:t>
            </w:r>
          </w:p>
          <w:p w:rsidR="00A70900" w:rsidRDefault="00A70900" w:rsidP="00967CCC"/>
          <w:p w:rsidR="00A70900" w:rsidRDefault="00A70900" w:rsidP="00967CCC">
            <w:r>
              <w:t>3.00-5.00pm</w:t>
            </w:r>
          </w:p>
          <w:p w:rsidR="00A70900" w:rsidRDefault="00A70900" w:rsidP="00967CCC">
            <w:r>
              <w:t>DUPR, 3.0-3.49</w:t>
            </w:r>
          </w:p>
          <w:p w:rsidR="00A70900" w:rsidRDefault="00A70900" w:rsidP="00967CCC"/>
          <w:p w:rsidR="00967CCC" w:rsidRDefault="00967CCC" w:rsidP="00967CCC">
            <w:r>
              <w:t>7.00-9.15pm</w:t>
            </w:r>
          </w:p>
          <w:p w:rsidR="00967CCC" w:rsidRDefault="00967CCC" w:rsidP="00967CCC">
            <w:r>
              <w:t>KOTC</w:t>
            </w:r>
          </w:p>
          <w:p w:rsidR="00BE33C9" w:rsidRDefault="001E514D" w:rsidP="001E514D">
            <w:r>
              <w:t>3.75 &amp; Over</w:t>
            </w:r>
          </w:p>
        </w:tc>
        <w:tc>
          <w:tcPr>
            <w:tcW w:w="714" w:type="pct"/>
          </w:tcPr>
          <w:p w:rsidR="00BE33C9" w:rsidRDefault="001E514D" w:rsidP="001E514D">
            <w:r>
              <w:t>Tournament</w:t>
            </w:r>
          </w:p>
        </w:tc>
        <w:tc>
          <w:tcPr>
            <w:tcW w:w="715" w:type="pct"/>
          </w:tcPr>
          <w:p w:rsidR="00BE33C9" w:rsidRDefault="001E514D">
            <w:r>
              <w:t>Tournament</w:t>
            </w:r>
          </w:p>
        </w:tc>
      </w:tr>
      <w:tr w:rsidR="00BE33C9" w:rsidTr="001E5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9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A3769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898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DA376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:rsidTr="001E51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529" w:type="pct"/>
          </w:tcPr>
          <w:p w:rsidR="00BE33C9" w:rsidRDefault="00BE33C9"/>
        </w:tc>
        <w:tc>
          <w:tcPr>
            <w:tcW w:w="898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D7" w:rsidRDefault="008D38D7">
      <w:pPr>
        <w:spacing w:after="0" w:line="240" w:lineRule="auto"/>
      </w:pPr>
      <w:r>
        <w:separator/>
      </w:r>
    </w:p>
  </w:endnote>
  <w:endnote w:type="continuationSeparator" w:id="0">
    <w:p w:rsidR="008D38D7" w:rsidRDefault="008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D7" w:rsidRDefault="008D38D7">
      <w:pPr>
        <w:spacing w:after="0" w:line="240" w:lineRule="auto"/>
      </w:pPr>
      <w:r>
        <w:separator/>
      </w:r>
    </w:p>
  </w:footnote>
  <w:footnote w:type="continuationSeparator" w:id="0">
    <w:p w:rsidR="008D38D7" w:rsidRDefault="008D3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26"/>
    <w:docVar w:name="MonthStart" w:val="01/01/2026"/>
  </w:docVars>
  <w:rsids>
    <w:rsidRoot w:val="00DA3769"/>
    <w:rsid w:val="00045F53"/>
    <w:rsid w:val="000717EE"/>
    <w:rsid w:val="00120278"/>
    <w:rsid w:val="001E514D"/>
    <w:rsid w:val="002D7FD4"/>
    <w:rsid w:val="0036666C"/>
    <w:rsid w:val="003A5E29"/>
    <w:rsid w:val="003D3885"/>
    <w:rsid w:val="003D3D58"/>
    <w:rsid w:val="00477ED2"/>
    <w:rsid w:val="00514BEE"/>
    <w:rsid w:val="007429E2"/>
    <w:rsid w:val="007B29DC"/>
    <w:rsid w:val="00837FF0"/>
    <w:rsid w:val="008D38D7"/>
    <w:rsid w:val="00967CCC"/>
    <w:rsid w:val="00A70900"/>
    <w:rsid w:val="00B21545"/>
    <w:rsid w:val="00B71BC7"/>
    <w:rsid w:val="00B75A54"/>
    <w:rsid w:val="00BE33C9"/>
    <w:rsid w:val="00C26BE9"/>
    <w:rsid w:val="00C47FD1"/>
    <w:rsid w:val="00C74D57"/>
    <w:rsid w:val="00CB2871"/>
    <w:rsid w:val="00D56312"/>
    <w:rsid w:val="00D576B9"/>
    <w:rsid w:val="00DA3769"/>
    <w:rsid w:val="00DB6AD2"/>
    <w:rsid w:val="00DC3FCA"/>
    <w:rsid w:val="00E34E44"/>
    <w:rsid w:val="00EE26B8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013FB6C-6E8F-447B-BEBB-033A7B4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090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00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3</cp:revision>
  <cp:lastPrinted>2025-12-11T18:44:00Z</cp:lastPrinted>
  <dcterms:created xsi:type="dcterms:W3CDTF">2025-12-11T18:32:00Z</dcterms:created>
  <dcterms:modified xsi:type="dcterms:W3CDTF">2025-12-11T19:20:00Z</dcterms:modified>
</cp:coreProperties>
</file>