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C9" w:rsidRDefault="00C47FD1">
      <w:pPr>
        <w:pStyle w:val="Month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CB0F6E">
        <w:t>Dec</w:t>
      </w:r>
      <w:r>
        <w:fldChar w:fldCharType="end"/>
      </w:r>
      <w:r>
        <w:rPr>
          <w:rStyle w:val="Emphasis"/>
        </w:rPr>
        <w:fldChar w:fldCharType="begin"/>
      </w:r>
      <w:r>
        <w:rPr>
          <w:rStyle w:val="Emphasis"/>
        </w:rPr>
        <w:instrText xml:space="preserve"> DOCVARIABLE  MonthStart \@  yyyy   \* MERGEFORMAT </w:instrText>
      </w:r>
      <w:r>
        <w:rPr>
          <w:rStyle w:val="Emphasis"/>
        </w:rPr>
        <w:fldChar w:fldCharType="separate"/>
      </w:r>
      <w:r w:rsidR="00CB0F6E">
        <w:rPr>
          <w:rStyle w:val="Emphasis"/>
        </w:rPr>
        <w:t>2025</w:t>
      </w:r>
      <w:r>
        <w:rPr>
          <w:rStyle w:val="Emphasis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:rsidR="00BE33C9" w:rsidRDefault="00C47FD1">
            <w:pPr>
              <w:pStyle w:val="Day"/>
            </w:pPr>
            <w:r>
              <w:t>sat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B0F6E"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3A5E2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CB287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B0F6E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B0F6E">
              <w:instrText>Monday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CB0F6E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CB0F6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B0F6E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B0F6E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B0F6E"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CB0F6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CB0F6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B0F6E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B0F6E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B0F6E"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CB0F6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CB0F6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B0F6E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B0F6E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B0F6E"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CB0F6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CB0F6E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B0F6E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B0F6E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CB0F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5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CB0F6E">
            <w:r>
              <w:t>10.30-1.00pm</w:t>
            </w:r>
          </w:p>
          <w:p w:rsidR="00CB0F6E" w:rsidRDefault="00CB0F6E">
            <w:r>
              <w:t>Mixer</w:t>
            </w:r>
          </w:p>
          <w:p w:rsidR="00CB0F6E" w:rsidRDefault="00CB0F6E"/>
          <w:p w:rsidR="00CB0F6E" w:rsidRDefault="00CB0F6E">
            <w:r>
              <w:t>1.00-3.00pm</w:t>
            </w:r>
          </w:p>
          <w:p w:rsidR="00CB0F6E" w:rsidRDefault="00CB0F6E">
            <w:r>
              <w:t>S&amp;D, 3.1 &amp; Over</w:t>
            </w:r>
          </w:p>
          <w:p w:rsidR="00CB0F6E" w:rsidRDefault="00CB0F6E"/>
          <w:p w:rsidR="00CB0F6E" w:rsidRDefault="00CB0F6E">
            <w:r>
              <w:t>3.00-4.00pm</w:t>
            </w:r>
          </w:p>
          <w:p w:rsidR="00CB0F6E" w:rsidRDefault="00CB0F6E">
            <w:r>
              <w:t>Coaches</w:t>
            </w:r>
          </w:p>
          <w:p w:rsidR="00CB0F6E" w:rsidRDefault="00CB0F6E"/>
          <w:p w:rsidR="00CB0F6E" w:rsidRDefault="00CB0F6E">
            <w:r>
              <w:t>3.45-5.45pm</w:t>
            </w:r>
          </w:p>
          <w:p w:rsidR="00CB0F6E" w:rsidRDefault="00CB0F6E">
            <w:r>
              <w:t>DUPR Comp,</w:t>
            </w:r>
          </w:p>
          <w:p w:rsidR="00CB0F6E" w:rsidRDefault="00CB0F6E">
            <w:r>
              <w:t>2.0-2.49</w:t>
            </w:r>
          </w:p>
          <w:p w:rsidR="00CB0F6E" w:rsidRDefault="00CB0F6E"/>
          <w:p w:rsidR="00CB0F6E" w:rsidRDefault="00CB0F6E">
            <w:r>
              <w:t>3.45-5.45pm</w:t>
            </w:r>
          </w:p>
          <w:p w:rsidR="00CB0F6E" w:rsidRDefault="00CB0F6E">
            <w:r>
              <w:t>BYOC</w:t>
            </w:r>
          </w:p>
          <w:p w:rsidR="00CB0F6E" w:rsidRDefault="00CB0F6E"/>
          <w:p w:rsidR="00CB0F6E" w:rsidRDefault="00CB0F6E">
            <w:r>
              <w:t>4.00-5.45pm,</w:t>
            </w:r>
          </w:p>
          <w:p w:rsidR="00CB0F6E" w:rsidRDefault="00CB0F6E">
            <w:r>
              <w:t>Juniors</w:t>
            </w:r>
          </w:p>
        </w:tc>
        <w:tc>
          <w:tcPr>
            <w:tcW w:w="714" w:type="pct"/>
          </w:tcPr>
          <w:p w:rsidR="00BE33C9" w:rsidRDefault="00CB0F6E">
            <w:r>
              <w:t>12.30-3.00pm</w:t>
            </w:r>
          </w:p>
          <w:p w:rsidR="00CB0F6E" w:rsidRDefault="00CB0F6E">
            <w:r>
              <w:t>Rec Social Play</w:t>
            </w:r>
          </w:p>
          <w:p w:rsidR="00CB0F6E" w:rsidRDefault="00CB0F6E"/>
          <w:p w:rsidR="00CB0F6E" w:rsidRDefault="00CB0F6E">
            <w:r>
              <w:t>3.00-5.00pm</w:t>
            </w:r>
          </w:p>
          <w:p w:rsidR="00CB0F6E" w:rsidRDefault="00CB0F6E">
            <w:r>
              <w:t>Beginners -  2.5 &amp; Under Rec Play</w:t>
            </w:r>
          </w:p>
          <w:p w:rsidR="00DB0C7C" w:rsidRDefault="00DB0C7C"/>
          <w:p w:rsidR="00CB0F6E" w:rsidRDefault="00DB0C7C">
            <w:r>
              <w:t>3.00-5.00pm</w:t>
            </w:r>
          </w:p>
          <w:p w:rsidR="00CB0F6E" w:rsidRDefault="00CB0F6E">
            <w:r>
              <w:t>DUPR Comp,</w:t>
            </w:r>
          </w:p>
          <w:p w:rsidR="00CB0F6E" w:rsidRDefault="00CB0F6E">
            <w:r>
              <w:t>3.00-3.49</w:t>
            </w:r>
          </w:p>
          <w:p w:rsidR="00DB0C7C" w:rsidRDefault="00DB0C7C"/>
          <w:p w:rsidR="00CB0F6E" w:rsidRDefault="00DB0C7C">
            <w:r>
              <w:t>3.00-5.00pm</w:t>
            </w:r>
          </w:p>
          <w:p w:rsidR="00CB0F6E" w:rsidRDefault="00CB0F6E">
            <w:r>
              <w:t>BYOC</w:t>
            </w:r>
          </w:p>
        </w:tc>
        <w:tc>
          <w:tcPr>
            <w:tcW w:w="715" w:type="pct"/>
          </w:tcPr>
          <w:p w:rsidR="00BE33C9" w:rsidRDefault="00CB0F6E">
            <w:r>
              <w:t>10.30-1.00pm</w:t>
            </w:r>
          </w:p>
          <w:p w:rsidR="00CB0F6E" w:rsidRDefault="00CB0F6E" w:rsidP="00CB0F6E">
            <w:r>
              <w:t>Men’s &amp; Women’s SET DUPR Doubles</w:t>
            </w:r>
          </w:p>
        </w:tc>
        <w:tc>
          <w:tcPr>
            <w:tcW w:w="714" w:type="pct"/>
          </w:tcPr>
          <w:p w:rsidR="00BE33C9" w:rsidRDefault="00CB0F6E">
            <w:r>
              <w:t>12.30-3.00pm</w:t>
            </w:r>
          </w:p>
          <w:p w:rsidR="00CB0F6E" w:rsidRDefault="00CB0F6E">
            <w:r>
              <w:t>Club Play, 3.1 &amp; Over</w:t>
            </w:r>
          </w:p>
          <w:p w:rsidR="00CB0F6E" w:rsidRDefault="00CB0F6E"/>
          <w:p w:rsidR="00CB0F6E" w:rsidRDefault="00CB0F6E">
            <w:r>
              <w:t>3.00-5.15pm</w:t>
            </w:r>
          </w:p>
          <w:p w:rsidR="00CB0F6E" w:rsidRDefault="00CB0F6E">
            <w:r>
              <w:t>S&amp;D, 3.0 &amp; Under</w:t>
            </w:r>
          </w:p>
        </w:tc>
        <w:tc>
          <w:tcPr>
            <w:tcW w:w="714" w:type="pct"/>
          </w:tcPr>
          <w:p w:rsidR="00BE33C9" w:rsidRDefault="00CB0F6E">
            <w:r>
              <w:t>12.30-3.00pm</w:t>
            </w:r>
          </w:p>
          <w:p w:rsidR="00CB0F6E" w:rsidRDefault="00CB0F6E">
            <w:r>
              <w:t>Mixer</w:t>
            </w:r>
          </w:p>
          <w:p w:rsidR="00CB0F6E" w:rsidRDefault="00CB0F6E"/>
          <w:p w:rsidR="00CB0F6E" w:rsidRDefault="00CB0F6E">
            <w:r>
              <w:t>3.00-5.30pm</w:t>
            </w:r>
          </w:p>
          <w:p w:rsidR="00CB0F6E" w:rsidRDefault="00CB0F6E">
            <w:r>
              <w:t>BYOC</w:t>
            </w:r>
          </w:p>
        </w:tc>
        <w:tc>
          <w:tcPr>
            <w:tcW w:w="715" w:type="pct"/>
          </w:tcPr>
          <w:p w:rsidR="00BE33C9" w:rsidRDefault="00CB0F6E">
            <w:r>
              <w:t>10.15-12.15pm</w:t>
            </w:r>
          </w:p>
          <w:p w:rsidR="00CB0F6E" w:rsidRDefault="00CB0F6E">
            <w:r>
              <w:t>Club Play, 3.0 &amp; Under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CB0F6E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CB0F6E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CB0F6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CB0F6E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CB0F6E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E60D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852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CB0F6E" w:rsidRDefault="00CB0F6E" w:rsidP="00CB0F6E">
            <w:r>
              <w:t>10.30-1.00pm</w:t>
            </w:r>
          </w:p>
          <w:p w:rsidR="00CB0F6E" w:rsidRDefault="00CB0F6E" w:rsidP="00CB0F6E">
            <w:r>
              <w:t>Mixer</w:t>
            </w:r>
          </w:p>
          <w:p w:rsidR="00CB0F6E" w:rsidRDefault="00CB0F6E" w:rsidP="00CB0F6E"/>
          <w:p w:rsidR="00CB0F6E" w:rsidRDefault="00CB0F6E" w:rsidP="00CB0F6E">
            <w:r>
              <w:t>1.00-3.00pm</w:t>
            </w:r>
          </w:p>
          <w:p w:rsidR="00CB0F6E" w:rsidRDefault="00CB0F6E" w:rsidP="00CB0F6E">
            <w:r>
              <w:t>S&amp;D, 3.</w:t>
            </w:r>
            <w:r>
              <w:t>0 &amp; Under</w:t>
            </w:r>
          </w:p>
          <w:p w:rsidR="00CB0F6E" w:rsidRDefault="00CB0F6E" w:rsidP="00CB0F6E"/>
          <w:p w:rsidR="00CB0F6E" w:rsidRDefault="00CB0F6E" w:rsidP="00CB0F6E">
            <w:r>
              <w:t>3.00-4.00pm</w:t>
            </w:r>
          </w:p>
          <w:p w:rsidR="00CB0F6E" w:rsidRDefault="00E60DED" w:rsidP="00CB0F6E">
            <w:r>
              <w:t>Private</w:t>
            </w:r>
          </w:p>
          <w:p w:rsidR="00E60DED" w:rsidRDefault="00E60DED" w:rsidP="00CB0F6E"/>
          <w:p w:rsidR="00CB0F6E" w:rsidRDefault="00E60DED" w:rsidP="00CB0F6E">
            <w:r>
              <w:t>3.00-5.00pm</w:t>
            </w:r>
          </w:p>
          <w:p w:rsidR="00CB0F6E" w:rsidRDefault="00CB0F6E" w:rsidP="00CB0F6E">
            <w:r>
              <w:t>DUPR Comp,</w:t>
            </w:r>
          </w:p>
          <w:p w:rsidR="00CB0F6E" w:rsidRDefault="00E60DED" w:rsidP="00CB0F6E">
            <w:r>
              <w:t>3.5-3.99</w:t>
            </w:r>
            <w:r w:rsidR="00CB0F6E">
              <w:t>9</w:t>
            </w:r>
          </w:p>
          <w:p w:rsidR="00CB0F6E" w:rsidRDefault="00CB0F6E" w:rsidP="00CB0F6E"/>
          <w:p w:rsidR="00CB0F6E" w:rsidRDefault="00E60DED" w:rsidP="00CB0F6E">
            <w:r>
              <w:t>3.45-5.45pm</w:t>
            </w:r>
          </w:p>
          <w:p w:rsidR="00CB0F6E" w:rsidRDefault="00CB0F6E" w:rsidP="00CB0F6E">
            <w:r>
              <w:t>BYOC</w:t>
            </w:r>
          </w:p>
          <w:p w:rsidR="00CB0F6E" w:rsidRDefault="00CB0F6E" w:rsidP="00CB0F6E"/>
          <w:p w:rsidR="00CB0F6E" w:rsidRDefault="00E60DED" w:rsidP="00CB0F6E">
            <w:r>
              <w:t>4.00-5.45pm</w:t>
            </w:r>
            <w:r w:rsidR="00CB0F6E">
              <w:t>,</w:t>
            </w:r>
          </w:p>
          <w:p w:rsidR="00BE33C9" w:rsidRDefault="00CB0F6E" w:rsidP="00CB0F6E">
            <w:r>
              <w:t>Juniors</w:t>
            </w:r>
          </w:p>
        </w:tc>
        <w:tc>
          <w:tcPr>
            <w:tcW w:w="714" w:type="pct"/>
          </w:tcPr>
          <w:p w:rsidR="00DB0C7C" w:rsidRDefault="00DB0C7C" w:rsidP="00DB0C7C">
            <w:r>
              <w:t>12.30-3.00pm</w:t>
            </w:r>
          </w:p>
          <w:p w:rsidR="00DB0C7C" w:rsidRDefault="00DB0C7C" w:rsidP="00DB0C7C">
            <w:r>
              <w:t>Club Play 3.1 &amp; Over</w:t>
            </w:r>
          </w:p>
          <w:p w:rsidR="00DB0C7C" w:rsidRDefault="00DB0C7C" w:rsidP="00DB0C7C"/>
          <w:p w:rsidR="00DB0C7C" w:rsidRDefault="00DB0C7C" w:rsidP="00DB0C7C">
            <w:r>
              <w:t>3.00-5.00pm</w:t>
            </w:r>
          </w:p>
          <w:p w:rsidR="00DB0C7C" w:rsidRDefault="00DB0C7C" w:rsidP="00DB0C7C">
            <w:r>
              <w:t>Beginners -  2.5 &amp; Under Rec Play</w:t>
            </w:r>
          </w:p>
          <w:p w:rsidR="00DB0C7C" w:rsidRDefault="00DB0C7C" w:rsidP="00DB0C7C"/>
          <w:p w:rsidR="00DB0C7C" w:rsidRDefault="00DB0C7C" w:rsidP="00DB0C7C">
            <w:r>
              <w:t>3.00-5.00pm</w:t>
            </w:r>
          </w:p>
          <w:p w:rsidR="00DB0C7C" w:rsidRDefault="00DB0C7C" w:rsidP="00DB0C7C">
            <w:r>
              <w:t>DUPR Comp,</w:t>
            </w:r>
          </w:p>
          <w:p w:rsidR="00DB0C7C" w:rsidRDefault="00DB0C7C" w:rsidP="00DB0C7C">
            <w:r>
              <w:t>4.0-4.49</w:t>
            </w:r>
          </w:p>
          <w:p w:rsidR="00DB0C7C" w:rsidRDefault="00DB0C7C" w:rsidP="00DB0C7C"/>
          <w:p w:rsidR="00DB0C7C" w:rsidRDefault="00DB0C7C" w:rsidP="00DB0C7C">
            <w:r>
              <w:t>3.00-5.00pm</w:t>
            </w:r>
          </w:p>
          <w:p w:rsidR="00BE33C9" w:rsidRDefault="00DB0C7C" w:rsidP="00DB0C7C">
            <w:r>
              <w:t>BYOC</w:t>
            </w:r>
          </w:p>
        </w:tc>
        <w:tc>
          <w:tcPr>
            <w:tcW w:w="715" w:type="pct"/>
          </w:tcPr>
          <w:p w:rsidR="00110A53" w:rsidRDefault="00110A53" w:rsidP="00110A53">
            <w:r>
              <w:t>10.30-1.00pm</w:t>
            </w:r>
          </w:p>
          <w:p w:rsidR="00BE33C9" w:rsidRDefault="00110A53" w:rsidP="00110A53">
            <w:r>
              <w:t>DUPR Mixer</w:t>
            </w:r>
          </w:p>
          <w:p w:rsidR="00110A53" w:rsidRDefault="00110A53" w:rsidP="00110A53">
            <w:r>
              <w:t>(No Scores)</w:t>
            </w:r>
          </w:p>
        </w:tc>
        <w:tc>
          <w:tcPr>
            <w:tcW w:w="714" w:type="pct"/>
          </w:tcPr>
          <w:p w:rsidR="00110A53" w:rsidRDefault="00110A53" w:rsidP="00110A53">
            <w:r>
              <w:t>12.30-3.00pm</w:t>
            </w:r>
          </w:p>
          <w:p w:rsidR="00110A53" w:rsidRDefault="00110A53" w:rsidP="00110A53">
            <w:r>
              <w:t>Club Play, 3.</w:t>
            </w:r>
            <w:r>
              <w:t>0 &amp; Under</w:t>
            </w:r>
          </w:p>
          <w:p w:rsidR="00110A53" w:rsidRDefault="00110A53" w:rsidP="00110A53"/>
          <w:p w:rsidR="00110A53" w:rsidRDefault="00110A53" w:rsidP="00110A53">
            <w:r>
              <w:t>3.00-5.15pm</w:t>
            </w:r>
          </w:p>
          <w:p w:rsidR="00110A53" w:rsidRDefault="00110A53" w:rsidP="00110A53">
            <w:r>
              <w:t>S&amp;D, 3.</w:t>
            </w:r>
            <w:r>
              <w:t>1 &amp; Over</w:t>
            </w:r>
          </w:p>
        </w:tc>
        <w:tc>
          <w:tcPr>
            <w:tcW w:w="714" w:type="pct"/>
          </w:tcPr>
          <w:p w:rsidR="00BE33C9" w:rsidRDefault="00110A53" w:rsidP="00110A53">
            <w:r>
              <w:t>Cancelled</w:t>
            </w:r>
          </w:p>
        </w:tc>
        <w:tc>
          <w:tcPr>
            <w:tcW w:w="715" w:type="pct"/>
          </w:tcPr>
          <w:p w:rsidR="00BE33C9" w:rsidRDefault="00110A53">
            <w:r>
              <w:t>Cancelled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CB0F6E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CB0F6E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CB0F6E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CB0F6E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CB0F6E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E60D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012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CB0F6E" w:rsidRDefault="00CB0F6E" w:rsidP="00CB0F6E">
            <w:r>
              <w:t>10.30-1.00pm</w:t>
            </w:r>
          </w:p>
          <w:p w:rsidR="00CB0F6E" w:rsidRDefault="00CB0F6E" w:rsidP="00CB0F6E">
            <w:r>
              <w:t>Mixer</w:t>
            </w:r>
          </w:p>
          <w:p w:rsidR="00CB0F6E" w:rsidRDefault="00CB0F6E" w:rsidP="00CB0F6E"/>
          <w:p w:rsidR="00CB0F6E" w:rsidRDefault="00CB0F6E" w:rsidP="00CB0F6E">
            <w:r>
              <w:t>1.00-3.00pm</w:t>
            </w:r>
          </w:p>
          <w:p w:rsidR="00CB0F6E" w:rsidRDefault="00CB0F6E" w:rsidP="00CB0F6E">
            <w:r>
              <w:t>S&amp;D, 3.1 &amp; Over</w:t>
            </w:r>
          </w:p>
          <w:p w:rsidR="00CB0F6E" w:rsidRDefault="00CB0F6E" w:rsidP="00CB0F6E"/>
          <w:p w:rsidR="00CB0F6E" w:rsidRDefault="00CB0F6E" w:rsidP="00CB0F6E">
            <w:r>
              <w:t>3.00-4.00pm</w:t>
            </w:r>
          </w:p>
          <w:p w:rsidR="00CB0F6E" w:rsidRDefault="00E60DED" w:rsidP="00CB0F6E">
            <w:r>
              <w:t>Private</w:t>
            </w:r>
          </w:p>
          <w:p w:rsidR="00E60DED" w:rsidRDefault="00E60DED" w:rsidP="00CB0F6E"/>
          <w:p w:rsidR="00CB0F6E" w:rsidRDefault="00CB0F6E" w:rsidP="00CB0F6E">
            <w:r>
              <w:t>3.</w:t>
            </w:r>
            <w:r w:rsidR="00E60DED">
              <w:t>00-5.00pm</w:t>
            </w:r>
          </w:p>
          <w:p w:rsidR="00CB0F6E" w:rsidRDefault="00CB0F6E" w:rsidP="00CB0F6E">
            <w:r>
              <w:t>DUPR Comp,</w:t>
            </w:r>
          </w:p>
          <w:p w:rsidR="00CB0F6E" w:rsidRDefault="00E60DED" w:rsidP="00CB0F6E">
            <w:r>
              <w:t>2.5-2.99</w:t>
            </w:r>
          </w:p>
          <w:p w:rsidR="00CB0F6E" w:rsidRDefault="00CB0F6E" w:rsidP="00CB0F6E"/>
          <w:p w:rsidR="00CB0F6E" w:rsidRDefault="00CB0F6E" w:rsidP="00CB0F6E">
            <w:r>
              <w:t>3.45-5.45pm</w:t>
            </w:r>
          </w:p>
          <w:p w:rsidR="00CB0F6E" w:rsidRDefault="00CB0F6E" w:rsidP="00CB0F6E">
            <w:r>
              <w:t>BYOC</w:t>
            </w:r>
          </w:p>
          <w:p w:rsidR="00CB0F6E" w:rsidRDefault="00CB0F6E" w:rsidP="00CB0F6E"/>
          <w:p w:rsidR="00CB0F6E" w:rsidRDefault="00CB0F6E" w:rsidP="00CB0F6E">
            <w:r>
              <w:t>4.00-5.45pm,</w:t>
            </w:r>
          </w:p>
          <w:p w:rsidR="00BE33C9" w:rsidRDefault="00CB0F6E" w:rsidP="00CB0F6E">
            <w:r>
              <w:t>Juniors</w:t>
            </w:r>
          </w:p>
        </w:tc>
        <w:tc>
          <w:tcPr>
            <w:tcW w:w="714" w:type="pct"/>
          </w:tcPr>
          <w:p w:rsidR="00DB0C7C" w:rsidRDefault="00DB0C7C" w:rsidP="00DB0C7C">
            <w:r>
              <w:t>12.30-3.00pm</w:t>
            </w:r>
          </w:p>
          <w:p w:rsidR="00DB0C7C" w:rsidRDefault="00DB0C7C" w:rsidP="00DB0C7C">
            <w:r>
              <w:t>Mixed Set DUPR Doubles</w:t>
            </w:r>
          </w:p>
          <w:p w:rsidR="00DB0C7C" w:rsidRDefault="00DB0C7C" w:rsidP="00DB0C7C"/>
          <w:p w:rsidR="00DB0C7C" w:rsidRDefault="00DB0C7C" w:rsidP="00DB0C7C">
            <w:r>
              <w:t>3.00-5.00pm</w:t>
            </w:r>
          </w:p>
          <w:p w:rsidR="00DB0C7C" w:rsidRDefault="00DB0C7C" w:rsidP="00DB0C7C">
            <w:r>
              <w:t>Beginners -  2.5 &amp; Under Rec Play</w:t>
            </w:r>
          </w:p>
          <w:p w:rsidR="00DB0C7C" w:rsidRDefault="00DB0C7C" w:rsidP="00DB0C7C"/>
          <w:p w:rsidR="00DB0C7C" w:rsidRDefault="00DB0C7C" w:rsidP="00DB0C7C">
            <w:r>
              <w:t>3.00-5.00pm</w:t>
            </w:r>
          </w:p>
          <w:p w:rsidR="00DB0C7C" w:rsidRDefault="00DB0C7C" w:rsidP="00DB0C7C">
            <w:r>
              <w:t>DUPR Comp,</w:t>
            </w:r>
          </w:p>
          <w:p w:rsidR="00DB0C7C" w:rsidRDefault="00DB0C7C" w:rsidP="00DB0C7C">
            <w:r>
              <w:t>4.5 &amp; Over</w:t>
            </w:r>
          </w:p>
          <w:p w:rsidR="00DB0C7C" w:rsidRDefault="00DB0C7C" w:rsidP="00DB0C7C"/>
          <w:p w:rsidR="00DB0C7C" w:rsidRDefault="00DB0C7C" w:rsidP="00DB0C7C">
            <w:r>
              <w:t>3.00-5.00pm</w:t>
            </w:r>
          </w:p>
          <w:p w:rsidR="00BE33C9" w:rsidRDefault="00DB0C7C" w:rsidP="00DB0C7C">
            <w:r>
              <w:t>BYOC</w:t>
            </w:r>
          </w:p>
        </w:tc>
        <w:tc>
          <w:tcPr>
            <w:tcW w:w="715" w:type="pct"/>
          </w:tcPr>
          <w:p w:rsidR="00110A53" w:rsidRDefault="00110A53" w:rsidP="00110A53">
            <w:r>
              <w:t>10.30-1.00pm</w:t>
            </w:r>
          </w:p>
          <w:p w:rsidR="00BE33C9" w:rsidRDefault="00110A53" w:rsidP="00110A53">
            <w:r>
              <w:t>Rec Social Play</w:t>
            </w:r>
          </w:p>
          <w:p w:rsidR="00110A53" w:rsidRDefault="00110A53" w:rsidP="00110A53"/>
          <w:p w:rsidR="00110A53" w:rsidRDefault="00110A53" w:rsidP="00110A53"/>
          <w:p w:rsidR="00110A53" w:rsidRDefault="00110A53" w:rsidP="00110A53">
            <w:r>
              <w:t>7.00-9.3pm</w:t>
            </w:r>
          </w:p>
          <w:p w:rsidR="00110A53" w:rsidRDefault="00110A53" w:rsidP="00110A53">
            <w:r>
              <w:t>Club Play, 3.0 &amp; Under</w:t>
            </w:r>
          </w:p>
        </w:tc>
        <w:tc>
          <w:tcPr>
            <w:tcW w:w="714" w:type="pct"/>
          </w:tcPr>
          <w:p w:rsidR="00BE33C9" w:rsidRDefault="00110A53" w:rsidP="00110A53">
            <w:r>
              <w:t>12.30-</w:t>
            </w:r>
            <w:r>
              <w:t>5.00pm</w:t>
            </w:r>
          </w:p>
          <w:p w:rsidR="00110A53" w:rsidRDefault="00110A53" w:rsidP="00110A53"/>
          <w:p w:rsidR="00110A53" w:rsidRDefault="00110A53" w:rsidP="00110A53">
            <w:r>
              <w:t>Xmas Extravaganza &amp; Potluck</w:t>
            </w:r>
          </w:p>
        </w:tc>
        <w:tc>
          <w:tcPr>
            <w:tcW w:w="714" w:type="pct"/>
          </w:tcPr>
          <w:p w:rsidR="00110A53" w:rsidRDefault="00110A53" w:rsidP="00110A53">
            <w:r>
              <w:t>12.30-3.00pm</w:t>
            </w:r>
          </w:p>
          <w:p w:rsidR="00110A53" w:rsidRDefault="00110A53" w:rsidP="00110A53">
            <w:r>
              <w:t>Mixer</w:t>
            </w:r>
          </w:p>
          <w:p w:rsidR="00110A53" w:rsidRDefault="00110A53" w:rsidP="00110A53"/>
          <w:p w:rsidR="00BE33C9" w:rsidRDefault="00BE33C9" w:rsidP="00110A53"/>
        </w:tc>
        <w:tc>
          <w:tcPr>
            <w:tcW w:w="715" w:type="pct"/>
          </w:tcPr>
          <w:p w:rsidR="00BE33C9" w:rsidRDefault="00110A53">
            <w:r>
              <w:t>10.15-12.15pm</w:t>
            </w:r>
          </w:p>
          <w:p w:rsidR="00110A53" w:rsidRDefault="00110A53">
            <w:r>
              <w:t>Club Play, 3.1 &amp; Over</w:t>
            </w:r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CB0F6E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CB0F6E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CB0F6E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CB0F6E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CB0F6E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DB0C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000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CB0F6E" w:rsidRDefault="00CB0F6E" w:rsidP="00CB0F6E">
            <w:r>
              <w:t>10.30-1.00pm</w:t>
            </w:r>
          </w:p>
          <w:p w:rsidR="00CB0F6E" w:rsidRDefault="00E60DED" w:rsidP="00CB0F6E">
            <w:r>
              <w:t>Club Play 3.1 &amp; Over</w:t>
            </w:r>
          </w:p>
          <w:p w:rsidR="00CB0F6E" w:rsidRDefault="00CB0F6E" w:rsidP="00CB0F6E"/>
          <w:p w:rsidR="00CB0F6E" w:rsidRDefault="00CB0F6E" w:rsidP="00CB0F6E">
            <w:r>
              <w:t>1.00-3.00pm</w:t>
            </w:r>
          </w:p>
          <w:p w:rsidR="00CB0F6E" w:rsidRDefault="00CB0F6E" w:rsidP="00CB0F6E">
            <w:r>
              <w:t>S&amp;D, 3.</w:t>
            </w:r>
            <w:r w:rsidR="00E60DED">
              <w:t>0 &amp; Under</w:t>
            </w:r>
          </w:p>
          <w:p w:rsidR="00CB0F6E" w:rsidRDefault="00CB0F6E" w:rsidP="00CB0F6E"/>
          <w:p w:rsidR="00CB0F6E" w:rsidRDefault="00E60DED" w:rsidP="00CB0F6E">
            <w:r>
              <w:t>3.00-5.30pm</w:t>
            </w:r>
          </w:p>
          <w:p w:rsidR="00CB0F6E" w:rsidRDefault="00E60DED" w:rsidP="00CB0F6E">
            <w:r>
              <w:t>BYOC</w:t>
            </w:r>
          </w:p>
          <w:p w:rsidR="00CB0F6E" w:rsidRDefault="00CB0F6E" w:rsidP="00CB0F6E"/>
          <w:p w:rsidR="00BE33C9" w:rsidRDefault="00CB0F6E" w:rsidP="00DB0C7C">
            <w:r>
              <w:t>4.00-</w:t>
            </w:r>
            <w:r w:rsidR="00DB0C7C">
              <w:t>6.00pm</w:t>
            </w:r>
          </w:p>
          <w:p w:rsidR="00DB0C7C" w:rsidRDefault="00DB0C7C" w:rsidP="00DB0C7C">
            <w:r>
              <w:t>Orientations</w:t>
            </w:r>
          </w:p>
        </w:tc>
        <w:tc>
          <w:tcPr>
            <w:tcW w:w="714" w:type="pct"/>
          </w:tcPr>
          <w:p w:rsidR="00DB0C7C" w:rsidRDefault="00DB0C7C" w:rsidP="00DB0C7C">
            <w:r>
              <w:t>12.30-3.00pm</w:t>
            </w:r>
          </w:p>
          <w:p w:rsidR="00DB0C7C" w:rsidRDefault="00DB0C7C" w:rsidP="00DB0C7C">
            <w:r>
              <w:t>Mixer</w:t>
            </w:r>
          </w:p>
          <w:p w:rsidR="00DB0C7C" w:rsidRDefault="00DB0C7C" w:rsidP="00DB0C7C"/>
          <w:p w:rsidR="00DB0C7C" w:rsidRDefault="00DB0C7C" w:rsidP="00DB0C7C"/>
          <w:p w:rsidR="00DB0C7C" w:rsidRDefault="00DB0C7C" w:rsidP="00DB0C7C">
            <w:r>
              <w:t>7.00-9.30pm</w:t>
            </w:r>
          </w:p>
          <w:p w:rsidR="00DB0C7C" w:rsidRDefault="00DB0C7C" w:rsidP="00DB0C7C">
            <w:r>
              <w:t>Rec Social Play</w:t>
            </w:r>
          </w:p>
          <w:p w:rsidR="00BE33C9" w:rsidRDefault="00BE33C9" w:rsidP="00DB0C7C"/>
        </w:tc>
        <w:tc>
          <w:tcPr>
            <w:tcW w:w="715" w:type="pct"/>
          </w:tcPr>
          <w:p w:rsidR="00110A53" w:rsidRDefault="00110A53" w:rsidP="00110A53">
            <w:r>
              <w:t>10.30-1.00pm</w:t>
            </w:r>
          </w:p>
          <w:p w:rsidR="00BE33C9" w:rsidRDefault="00110A53" w:rsidP="00110A53">
            <w:r>
              <w:t>Club Play 3.0 &amp; Under</w:t>
            </w:r>
          </w:p>
        </w:tc>
        <w:tc>
          <w:tcPr>
            <w:tcW w:w="714" w:type="pct"/>
          </w:tcPr>
          <w:p w:rsidR="00BE33C9" w:rsidRDefault="00110A53">
            <w:r>
              <w:t>Cancelled</w:t>
            </w:r>
          </w:p>
        </w:tc>
        <w:tc>
          <w:tcPr>
            <w:tcW w:w="714" w:type="pct"/>
          </w:tcPr>
          <w:p w:rsidR="00BE33C9" w:rsidRDefault="00110A53">
            <w:r>
              <w:t>Cancelled</w:t>
            </w:r>
          </w:p>
        </w:tc>
        <w:tc>
          <w:tcPr>
            <w:tcW w:w="715" w:type="pct"/>
          </w:tcPr>
          <w:p w:rsidR="00BE33C9" w:rsidRDefault="00110A53">
            <w:r>
              <w:t>10.15-12.45pm</w:t>
            </w:r>
          </w:p>
          <w:p w:rsidR="00110A53" w:rsidRDefault="00110A53">
            <w:r>
              <w:t xml:space="preserve">DUPR Comp </w:t>
            </w:r>
            <w:bookmarkStart w:id="0" w:name="_GoBack"/>
            <w:bookmarkEnd w:id="0"/>
          </w:p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CB0F6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CB0F6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B0F6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CB0F6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B0F6E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B0F6E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CB0F6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CB0F6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B0F6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CB0F6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B0F6E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B0F6E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CB0F6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CB0F6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B0F6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CB0F6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B0F6E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CB0F6E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CB0F6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CB0F6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B0F6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3A5E2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CB0F6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3A5E2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A5E2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:rsidTr="00DB0C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22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CB0F6E" w:rsidRDefault="00CB0F6E" w:rsidP="00CB0F6E">
            <w:r>
              <w:t>10.30-1.00pm</w:t>
            </w:r>
          </w:p>
          <w:p w:rsidR="00CB0F6E" w:rsidRDefault="00CB0F6E" w:rsidP="00CB0F6E">
            <w:r>
              <w:t>Mixer</w:t>
            </w:r>
          </w:p>
          <w:p w:rsidR="00CB0F6E" w:rsidRDefault="00CB0F6E" w:rsidP="00CB0F6E"/>
          <w:p w:rsidR="00CB0F6E" w:rsidRDefault="00CB0F6E" w:rsidP="00CB0F6E">
            <w:r>
              <w:t>1.00-3.00pm</w:t>
            </w:r>
          </w:p>
          <w:p w:rsidR="00CB0F6E" w:rsidRDefault="00CB0F6E" w:rsidP="00CB0F6E">
            <w:r>
              <w:t>S&amp;D, 3.</w:t>
            </w:r>
            <w:r w:rsidR="00DB0C7C">
              <w:t>0 &amp; Under</w:t>
            </w:r>
          </w:p>
          <w:p w:rsidR="00CB0F6E" w:rsidRDefault="00CB0F6E" w:rsidP="00CB0F6E"/>
          <w:p w:rsidR="00CB0F6E" w:rsidRDefault="00CB0F6E" w:rsidP="00CB0F6E">
            <w:r>
              <w:t>3.00-</w:t>
            </w:r>
            <w:r w:rsidR="00DB0C7C">
              <w:t>5.30pm</w:t>
            </w:r>
          </w:p>
          <w:p w:rsidR="00DB0C7C" w:rsidRDefault="00DB0C7C" w:rsidP="00CB0F6E">
            <w:r>
              <w:t>DUPR Comp (Small Groups – All Levels)</w:t>
            </w:r>
          </w:p>
          <w:p w:rsidR="00CB0F6E" w:rsidRDefault="00CB0F6E" w:rsidP="00CB0F6E"/>
          <w:p w:rsidR="00BE33C9" w:rsidRDefault="00DB0C7C" w:rsidP="00CB0F6E">
            <w:r>
              <w:t>5.30-9.30pm</w:t>
            </w:r>
          </w:p>
          <w:p w:rsidR="00DB0C7C" w:rsidRDefault="00DB0C7C" w:rsidP="00CB0F6E">
            <w:r>
              <w:t>Club Championships</w:t>
            </w:r>
          </w:p>
        </w:tc>
        <w:tc>
          <w:tcPr>
            <w:tcW w:w="714" w:type="pct"/>
          </w:tcPr>
          <w:p w:rsidR="00DB0C7C" w:rsidRDefault="00DB0C7C" w:rsidP="00DB0C7C">
            <w:r>
              <w:t>12.30-3.00pm</w:t>
            </w:r>
          </w:p>
          <w:p w:rsidR="00DB0C7C" w:rsidRDefault="00DB0C7C" w:rsidP="00DB0C7C">
            <w:r>
              <w:t>Men’s &amp; Women’s Rec Social Play</w:t>
            </w:r>
          </w:p>
          <w:p w:rsidR="00DB0C7C" w:rsidRDefault="00DB0C7C" w:rsidP="00DB0C7C"/>
          <w:p w:rsidR="00BE33C9" w:rsidRDefault="00110A53" w:rsidP="00DB0C7C">
            <w:r>
              <w:t>7.00-9.30pm</w:t>
            </w:r>
          </w:p>
          <w:p w:rsidR="00110A53" w:rsidRDefault="00110A53" w:rsidP="00DB0C7C">
            <w:r>
              <w:t>Club Play, 3.1 &amp; Over</w:t>
            </w:r>
          </w:p>
        </w:tc>
        <w:tc>
          <w:tcPr>
            <w:tcW w:w="715" w:type="pct"/>
          </w:tcPr>
          <w:p w:rsidR="00110A53" w:rsidRDefault="00110A53" w:rsidP="00110A53">
            <w:r>
              <w:t>10.30-1.00pm</w:t>
            </w:r>
          </w:p>
          <w:p w:rsidR="00BE33C9" w:rsidRDefault="00110A53" w:rsidP="00110A53">
            <w:r>
              <w:t>DUPR REC Play (No Scores)</w:t>
            </w:r>
          </w:p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</w:tr>
      <w:tr w:rsidR="00BE33C9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CB0F6E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CB0F6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4" w:type="pct"/>
          </w:tcPr>
          <w:p w:rsidR="00BE33C9" w:rsidRDefault="00BE33C9"/>
        </w:tc>
        <w:tc>
          <w:tcPr>
            <w:tcW w:w="715" w:type="pct"/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25C" w:rsidRDefault="0061725C">
      <w:pPr>
        <w:spacing w:after="0" w:line="240" w:lineRule="auto"/>
      </w:pPr>
      <w:r>
        <w:separator/>
      </w:r>
    </w:p>
  </w:endnote>
  <w:endnote w:type="continuationSeparator" w:id="0">
    <w:p w:rsidR="0061725C" w:rsidRDefault="0061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25C" w:rsidRDefault="0061725C">
      <w:pPr>
        <w:spacing w:after="0" w:line="240" w:lineRule="auto"/>
      </w:pPr>
      <w:r>
        <w:separator/>
      </w:r>
    </w:p>
  </w:footnote>
  <w:footnote w:type="continuationSeparator" w:id="0">
    <w:p w:rsidR="0061725C" w:rsidRDefault="00617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12/2025"/>
    <w:docVar w:name="MonthStart" w:val="01/12/2025"/>
  </w:docVars>
  <w:rsids>
    <w:rsidRoot w:val="00CB0F6E"/>
    <w:rsid w:val="00045F53"/>
    <w:rsid w:val="000717EE"/>
    <w:rsid w:val="00110A53"/>
    <w:rsid w:val="00120278"/>
    <w:rsid w:val="002D7FD4"/>
    <w:rsid w:val="0036666C"/>
    <w:rsid w:val="003A5E29"/>
    <w:rsid w:val="003D3885"/>
    <w:rsid w:val="003D3D58"/>
    <w:rsid w:val="0061725C"/>
    <w:rsid w:val="007429E2"/>
    <w:rsid w:val="007B29DC"/>
    <w:rsid w:val="00837FF0"/>
    <w:rsid w:val="00B21545"/>
    <w:rsid w:val="00B71BC7"/>
    <w:rsid w:val="00B75A54"/>
    <w:rsid w:val="00BE33C9"/>
    <w:rsid w:val="00C26BE9"/>
    <w:rsid w:val="00C47FD1"/>
    <w:rsid w:val="00C74D57"/>
    <w:rsid w:val="00CB0F6E"/>
    <w:rsid w:val="00CB2871"/>
    <w:rsid w:val="00D56312"/>
    <w:rsid w:val="00D576B9"/>
    <w:rsid w:val="00DB0C7C"/>
    <w:rsid w:val="00DB6AD2"/>
    <w:rsid w:val="00DC3FCA"/>
    <w:rsid w:val="00E34E44"/>
    <w:rsid w:val="00E60DED"/>
    <w:rsid w:val="00F969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7275BC"/>
  <w15:docId w15:val="{FF10DC63-DE96-48F7-92EC-061F85C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20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iluv dance</cp:lastModifiedBy>
  <cp:revision>1</cp:revision>
  <dcterms:created xsi:type="dcterms:W3CDTF">2025-11-06T18:26:00Z</dcterms:created>
  <dcterms:modified xsi:type="dcterms:W3CDTF">2025-11-06T18:46:00Z</dcterms:modified>
</cp:coreProperties>
</file>