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195983" w:rsidRDefault="00C47FD1">
      <w:pPr>
        <w:pStyle w:val="Month"/>
        <w:rPr>
          <w:sz w:val="48"/>
          <w:szCs w:val="48"/>
        </w:rPr>
      </w:pPr>
      <w:r w:rsidRPr="00195983">
        <w:rPr>
          <w:sz w:val="48"/>
          <w:szCs w:val="48"/>
        </w:rPr>
        <w:fldChar w:fldCharType="begin"/>
      </w:r>
      <w:r w:rsidRPr="00195983">
        <w:rPr>
          <w:sz w:val="48"/>
          <w:szCs w:val="48"/>
        </w:rPr>
        <w:instrText xml:space="preserve"> DOCVARIABLE  MonthStart \@ MMM \* MERGEFORMAT </w:instrText>
      </w:r>
      <w:r w:rsidRPr="00195983">
        <w:rPr>
          <w:sz w:val="48"/>
          <w:szCs w:val="48"/>
        </w:rPr>
        <w:fldChar w:fldCharType="separate"/>
      </w:r>
      <w:r w:rsidR="0046173A" w:rsidRPr="00195983">
        <w:rPr>
          <w:sz w:val="48"/>
          <w:szCs w:val="48"/>
        </w:rPr>
        <w:t>Oct</w:t>
      </w:r>
      <w:r w:rsidRPr="00195983">
        <w:rPr>
          <w:sz w:val="48"/>
          <w:szCs w:val="48"/>
        </w:rPr>
        <w:fldChar w:fldCharType="end"/>
      </w:r>
      <w:r w:rsidRPr="00195983">
        <w:rPr>
          <w:rStyle w:val="Emphasis"/>
          <w:sz w:val="48"/>
          <w:szCs w:val="48"/>
        </w:rPr>
        <w:fldChar w:fldCharType="begin"/>
      </w:r>
      <w:r w:rsidRPr="00195983">
        <w:rPr>
          <w:rStyle w:val="Emphasis"/>
          <w:sz w:val="48"/>
          <w:szCs w:val="48"/>
        </w:rPr>
        <w:instrText xml:space="preserve"> DOCVARIABLE  MonthStart \@  yyyy   \* MERGEFORMAT </w:instrText>
      </w:r>
      <w:r w:rsidRPr="00195983">
        <w:rPr>
          <w:rStyle w:val="Emphasis"/>
          <w:sz w:val="48"/>
          <w:szCs w:val="48"/>
        </w:rPr>
        <w:fldChar w:fldCharType="separate"/>
      </w:r>
      <w:r w:rsidR="0046173A" w:rsidRPr="00195983">
        <w:rPr>
          <w:rStyle w:val="Emphasis"/>
          <w:sz w:val="48"/>
          <w:szCs w:val="48"/>
        </w:rPr>
        <w:t>2025</w:t>
      </w:r>
      <w:r w:rsidRPr="00195983">
        <w:rPr>
          <w:rStyle w:val="Emphasis"/>
          <w:sz w:val="48"/>
          <w:szCs w:val="48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38"/>
        <w:gridCol w:w="1538"/>
        <w:gridCol w:w="1538"/>
        <w:gridCol w:w="1540"/>
        <w:gridCol w:w="1538"/>
        <w:gridCol w:w="1538"/>
        <w:gridCol w:w="1540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195983" w:rsidRDefault="00C47FD1">
            <w:pPr>
              <w:pStyle w:val="Day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t>Sun</w:t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y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t>mon</w:t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y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t>tue</w:t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y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t>wed</w:t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y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t>thu</w:t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y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t>fri</w:t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y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DocVariable MonthStart \@ dddd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sz w:val="24"/>
                <w:szCs w:val="24"/>
              </w:rPr>
              <w:instrText>Wednesday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  <w:r w:rsidRPr="00195983">
              <w:rPr>
                <w:rStyle w:val="Emphasis"/>
                <w:sz w:val="24"/>
                <w:szCs w:val="24"/>
              </w:rPr>
              <w:instrText xml:space="preserve"> = “Sunday" 1 ""\# 0#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DocVariable MonthStart \@ dddd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sz w:val="24"/>
                <w:szCs w:val="24"/>
              </w:rPr>
              <w:instrText>Wednesday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= “Monday" 1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=A2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0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&lt;&gt; 0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=A2+1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CB2871" w:rsidRPr="00195983">
              <w:rPr>
                <w:noProof/>
                <w:sz w:val="24"/>
                <w:szCs w:val="24"/>
              </w:rPr>
              <w:instrText>2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"" 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>\# 0#</w:instrTex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DocVariable MonthStart \@ dddd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sz w:val="24"/>
                <w:szCs w:val="24"/>
              </w:rPr>
              <w:instrText>Wednesday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= “Tuesday" 01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=B2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0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&lt;&gt; 0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=B2+1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DC3FCA" w:rsidRPr="00195983">
              <w:rPr>
                <w:noProof/>
                <w:sz w:val="24"/>
                <w:szCs w:val="24"/>
              </w:rPr>
              <w:instrText>2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"" 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>\# 0#</w:instrTex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DocVariable MonthStart \@ dddd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sz w:val="24"/>
                <w:szCs w:val="24"/>
              </w:rPr>
              <w:instrText>Wednesday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= “Wednesday" 1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=C2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DC3FCA" w:rsidRPr="00195983">
              <w:rPr>
                <w:noProof/>
                <w:sz w:val="24"/>
                <w:szCs w:val="24"/>
              </w:rPr>
              <w:instrText>2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&lt;&gt; 0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=C2+1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DC3FCA" w:rsidRPr="00195983">
              <w:rPr>
                <w:noProof/>
                <w:sz w:val="24"/>
                <w:szCs w:val="24"/>
              </w:rPr>
              <w:instrText>3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""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3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>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01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DocVariable MonthStart \@ dddd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sz w:val="24"/>
                <w:szCs w:val="24"/>
              </w:rPr>
              <w:instrText>Wednesday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= “Thursday" 1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=D2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1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&lt;&gt; 0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=D2+1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""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>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02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DocVariable MonthStart \@ dddd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sz w:val="24"/>
                <w:szCs w:val="24"/>
              </w:rPr>
              <w:instrText>Wednesday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= “Friday" 1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=E2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&lt;&gt; 0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=E2+1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3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""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3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>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03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DocVariable MonthStart \@ dddd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sz w:val="24"/>
                <w:szCs w:val="24"/>
              </w:rPr>
              <w:instrText>Wednesday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  <w:r w:rsidRPr="00195983">
              <w:rPr>
                <w:rStyle w:val="Emphasis"/>
                <w:sz w:val="24"/>
                <w:szCs w:val="24"/>
              </w:rPr>
              <w:instrText xml:space="preserve"> = “Saturday" 1 </w:instrText>
            </w: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=F2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instrText>3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  <w:r w:rsidRPr="00195983">
              <w:rPr>
                <w:rStyle w:val="Emphasis"/>
                <w:sz w:val="24"/>
                <w:szCs w:val="24"/>
              </w:rPr>
              <w:instrText xml:space="preserve"> &lt;&gt; 0 </w:instrText>
            </w: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=F2+1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instrText>4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  <w:r w:rsidRPr="00195983">
              <w:rPr>
                <w:rStyle w:val="Emphasis"/>
                <w:sz w:val="24"/>
                <w:szCs w:val="24"/>
              </w:rPr>
              <w:instrText xml:space="preserve"> ""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instrText>4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  <w:r w:rsidRPr="00195983">
              <w:rPr>
                <w:rStyle w:val="Emphasis"/>
                <w:sz w:val="24"/>
                <w:szCs w:val="24"/>
              </w:rPr>
              <w:instrText>\# 0#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t>04</w: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1959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50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46173A">
            <w:r>
              <w:t>10.30-1.00pm</w:t>
            </w:r>
          </w:p>
          <w:p w:rsidR="0046173A" w:rsidRDefault="0046173A">
            <w:r>
              <w:t>Mixer</w:t>
            </w:r>
          </w:p>
        </w:tc>
        <w:tc>
          <w:tcPr>
            <w:tcW w:w="714" w:type="pct"/>
          </w:tcPr>
          <w:p w:rsidR="00BE33C9" w:rsidRDefault="0046173A">
            <w:r>
              <w:t>12.30-3.00pm</w:t>
            </w:r>
          </w:p>
          <w:p w:rsidR="0046173A" w:rsidRDefault="0046173A">
            <w:r>
              <w:t>Skills &amp; Drills &amp; Rec Play</w:t>
            </w:r>
          </w:p>
          <w:p w:rsidR="0046173A" w:rsidRDefault="0046173A"/>
          <w:p w:rsidR="0046173A" w:rsidRDefault="0046173A">
            <w:r>
              <w:t>3.00-5.15pm</w:t>
            </w:r>
          </w:p>
          <w:p w:rsidR="0046173A" w:rsidRDefault="0046173A">
            <w:r>
              <w:t>Elder College</w:t>
            </w:r>
          </w:p>
          <w:p w:rsidR="0046173A" w:rsidRDefault="0046173A"/>
          <w:p w:rsidR="0046173A" w:rsidRDefault="0046173A">
            <w:r>
              <w:t>7.00-9.30pm</w:t>
            </w:r>
          </w:p>
          <w:p w:rsidR="0046173A" w:rsidRDefault="0046173A">
            <w:r>
              <w:t>Club Play 3.0 &amp; Over</w:t>
            </w:r>
          </w:p>
        </w:tc>
        <w:tc>
          <w:tcPr>
            <w:tcW w:w="714" w:type="pct"/>
          </w:tcPr>
          <w:p w:rsidR="00BE33C9" w:rsidRDefault="0046173A">
            <w:r>
              <w:t>12.30-3.00pm</w:t>
            </w:r>
          </w:p>
          <w:p w:rsidR="0046173A" w:rsidRDefault="0046173A">
            <w:r>
              <w:t>Mixer</w:t>
            </w:r>
          </w:p>
          <w:p w:rsidR="0046173A" w:rsidRDefault="0046173A"/>
          <w:p w:rsidR="0046173A" w:rsidRDefault="0046173A">
            <w:r>
              <w:t>3.00-5.30pm</w:t>
            </w:r>
          </w:p>
          <w:p w:rsidR="0046173A" w:rsidRDefault="0046173A">
            <w:r>
              <w:t>BYOC</w:t>
            </w:r>
          </w:p>
        </w:tc>
        <w:tc>
          <w:tcPr>
            <w:tcW w:w="715" w:type="pct"/>
          </w:tcPr>
          <w:p w:rsidR="00BE33C9" w:rsidRDefault="0046173A">
            <w:r>
              <w:t>10.15-12.15pm</w:t>
            </w:r>
          </w:p>
          <w:p w:rsidR="0046173A" w:rsidRDefault="0046173A">
            <w:r>
              <w:t>DUPR Mixer</w:t>
            </w:r>
          </w:p>
          <w:p w:rsidR="0046173A" w:rsidRDefault="0046173A">
            <w:r>
              <w:t>(No Scores)</w:t>
            </w:r>
          </w:p>
        </w:tc>
      </w:tr>
      <w:tr w:rsidR="00BE33C9" w:rsidTr="00195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=G2+1\# 0#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t>05</w: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=A4+1 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06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=B4+1\#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07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=C4+1 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08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=D4+1 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09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=E4+1\#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10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=F4+1\# 0#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t>11</w: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1959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21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6173A" w:rsidP="0046173A">
            <w:r>
              <w:t>10.30-1.00pm</w:t>
            </w:r>
          </w:p>
          <w:p w:rsidR="0046173A" w:rsidRDefault="0046173A" w:rsidP="0046173A">
            <w:r>
              <w:t>Mixer</w:t>
            </w:r>
          </w:p>
          <w:p w:rsidR="0046173A" w:rsidRDefault="0046173A" w:rsidP="0046173A"/>
          <w:p w:rsidR="0046173A" w:rsidRDefault="0046173A" w:rsidP="0046173A">
            <w:r>
              <w:t>1.00-4.00pm</w:t>
            </w:r>
          </w:p>
          <w:p w:rsidR="0046173A" w:rsidRDefault="0046173A" w:rsidP="0046173A">
            <w:r>
              <w:t>Partner Drills</w:t>
            </w:r>
          </w:p>
          <w:p w:rsidR="0046173A" w:rsidRDefault="0046173A" w:rsidP="0046173A"/>
          <w:p w:rsidR="0046173A" w:rsidRDefault="0046173A" w:rsidP="0046173A">
            <w:r>
              <w:t>4.00-6.00pm</w:t>
            </w:r>
          </w:p>
          <w:p w:rsidR="0046173A" w:rsidRDefault="0046173A" w:rsidP="0046173A">
            <w:r>
              <w:t>Junior’s</w:t>
            </w:r>
          </w:p>
        </w:tc>
        <w:tc>
          <w:tcPr>
            <w:tcW w:w="714" w:type="pct"/>
          </w:tcPr>
          <w:p w:rsidR="00BE33C9" w:rsidRDefault="0046173A">
            <w:r>
              <w:t>12.30-3.00pm</w:t>
            </w:r>
          </w:p>
          <w:p w:rsidR="0046173A" w:rsidRDefault="0046173A">
            <w:r>
              <w:t>Club Play 3.</w:t>
            </w:r>
            <w:r w:rsidR="0078080B">
              <w:t>1</w:t>
            </w:r>
            <w:r>
              <w:t xml:space="preserve"> &amp; Over</w:t>
            </w:r>
          </w:p>
          <w:p w:rsidR="0046173A" w:rsidRDefault="0046173A"/>
          <w:p w:rsidR="0046173A" w:rsidRDefault="0046173A">
            <w:r>
              <w:t>3.00-5.00pm</w:t>
            </w:r>
          </w:p>
          <w:p w:rsidR="0046173A" w:rsidRDefault="0046173A">
            <w:r>
              <w:t>Skills &amp; Drills</w:t>
            </w:r>
          </w:p>
        </w:tc>
        <w:tc>
          <w:tcPr>
            <w:tcW w:w="715" w:type="pct"/>
          </w:tcPr>
          <w:p w:rsidR="00BE33C9" w:rsidRDefault="0046173A">
            <w:r>
              <w:t>10.30-1.00pm</w:t>
            </w:r>
          </w:p>
          <w:p w:rsidR="0046173A" w:rsidRDefault="0046173A">
            <w:r>
              <w:t>DUPR Rec Play</w:t>
            </w:r>
          </w:p>
          <w:p w:rsidR="0046173A" w:rsidRDefault="0046173A">
            <w:r>
              <w:t>(No Scores)</w:t>
            </w:r>
          </w:p>
        </w:tc>
        <w:tc>
          <w:tcPr>
            <w:tcW w:w="714" w:type="pct"/>
          </w:tcPr>
          <w:p w:rsidR="00BE33C9" w:rsidRDefault="0046173A">
            <w:r>
              <w:t>12.30-3.00pm</w:t>
            </w:r>
          </w:p>
          <w:p w:rsidR="0046173A" w:rsidRDefault="0046173A">
            <w:r>
              <w:t>Mixer</w:t>
            </w:r>
          </w:p>
          <w:p w:rsidR="0046173A" w:rsidRDefault="0046173A"/>
          <w:p w:rsidR="0046173A" w:rsidRDefault="0046173A">
            <w:r>
              <w:t>3.00-5.15pm</w:t>
            </w:r>
          </w:p>
          <w:p w:rsidR="0046173A" w:rsidRDefault="0046173A">
            <w:r>
              <w:t>Elder College</w:t>
            </w:r>
          </w:p>
        </w:tc>
        <w:tc>
          <w:tcPr>
            <w:tcW w:w="714" w:type="pct"/>
          </w:tcPr>
          <w:p w:rsidR="00BE33C9" w:rsidRDefault="0046173A">
            <w:r>
              <w:t>12.30-3.00pm</w:t>
            </w:r>
          </w:p>
          <w:p w:rsidR="0046173A" w:rsidRDefault="0046173A">
            <w:r>
              <w:t>Mixer</w:t>
            </w:r>
          </w:p>
          <w:p w:rsidR="0046173A" w:rsidRDefault="0046173A"/>
          <w:p w:rsidR="0046173A" w:rsidRDefault="0046173A">
            <w:r>
              <w:t>3.00-5.30pm</w:t>
            </w:r>
          </w:p>
          <w:p w:rsidR="0046173A" w:rsidRDefault="0046173A">
            <w:r>
              <w:t>BYOC</w:t>
            </w:r>
          </w:p>
          <w:p w:rsidR="0046173A" w:rsidRDefault="0046173A"/>
          <w:p w:rsidR="0046173A" w:rsidRDefault="0046173A">
            <w:r>
              <w:t>6.00-8.30pm</w:t>
            </w:r>
          </w:p>
          <w:p w:rsidR="0046173A" w:rsidRDefault="0046173A">
            <w:r>
              <w:t>Orientations</w:t>
            </w:r>
          </w:p>
        </w:tc>
        <w:tc>
          <w:tcPr>
            <w:tcW w:w="715" w:type="pct"/>
          </w:tcPr>
          <w:p w:rsidR="00BE33C9" w:rsidRDefault="0046173A">
            <w:r>
              <w:t>10.15-12.15pm</w:t>
            </w:r>
          </w:p>
          <w:p w:rsidR="0046173A" w:rsidRDefault="0046173A" w:rsidP="0078080B">
            <w:r>
              <w:t xml:space="preserve">Club Play </w:t>
            </w:r>
            <w:r w:rsidR="0078080B">
              <w:t>3.0</w:t>
            </w:r>
            <w:r>
              <w:t xml:space="preserve"> &amp; Under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=G4+1\# 0#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t>12</w: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=A6+1\#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13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=B6+1\#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14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=C6+1\#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15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=D6+1 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16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=E6+1\#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17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=F6+1\# 0#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t>18</w: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461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13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46173A" w:rsidRDefault="0046173A" w:rsidP="0046173A">
            <w:r>
              <w:t>10.30-1.00pm</w:t>
            </w:r>
          </w:p>
          <w:p w:rsidR="0046173A" w:rsidRDefault="0046173A" w:rsidP="0046173A">
            <w:r>
              <w:t xml:space="preserve">Club Play </w:t>
            </w:r>
            <w:r w:rsidR="0078080B">
              <w:t>3.0</w:t>
            </w:r>
            <w:r>
              <w:t xml:space="preserve"> &amp; Under</w:t>
            </w:r>
          </w:p>
          <w:p w:rsidR="0046173A" w:rsidRDefault="0046173A" w:rsidP="0046173A"/>
          <w:p w:rsidR="0046173A" w:rsidRDefault="0046173A" w:rsidP="0046173A">
            <w:r>
              <w:t>1.00-4.00pm</w:t>
            </w:r>
          </w:p>
          <w:p w:rsidR="0046173A" w:rsidRDefault="0046173A" w:rsidP="0046173A">
            <w:r>
              <w:t>Partner Drills</w:t>
            </w:r>
          </w:p>
          <w:p w:rsidR="0046173A" w:rsidRDefault="0046173A" w:rsidP="0046173A"/>
          <w:p w:rsidR="0046173A" w:rsidRDefault="0046173A" w:rsidP="0046173A">
            <w:r>
              <w:t>4.00-6.00pm</w:t>
            </w:r>
          </w:p>
          <w:p w:rsidR="00BE33C9" w:rsidRDefault="0046173A" w:rsidP="0046173A">
            <w:r>
              <w:t>Junior’s</w:t>
            </w:r>
          </w:p>
          <w:p w:rsidR="0046173A" w:rsidRDefault="0046173A" w:rsidP="0046173A"/>
          <w:p w:rsidR="0046173A" w:rsidRDefault="0046173A" w:rsidP="0046173A">
            <w:r>
              <w:t>7.00-9.30pm</w:t>
            </w:r>
          </w:p>
          <w:p w:rsidR="0046173A" w:rsidRDefault="0078080B" w:rsidP="0046173A">
            <w:r>
              <w:t>Club Play 3.1</w:t>
            </w:r>
            <w:r w:rsidR="0046173A">
              <w:t xml:space="preserve"> &amp; Over</w:t>
            </w:r>
          </w:p>
        </w:tc>
        <w:tc>
          <w:tcPr>
            <w:tcW w:w="714" w:type="pct"/>
          </w:tcPr>
          <w:p w:rsidR="00BE33C9" w:rsidRDefault="0046173A">
            <w:r>
              <w:t>12.30-3.00pm</w:t>
            </w:r>
          </w:p>
          <w:p w:rsidR="0046173A" w:rsidRDefault="0046173A">
            <w:r>
              <w:t>Mixed Set Doubles</w:t>
            </w:r>
          </w:p>
          <w:p w:rsidR="0046173A" w:rsidRDefault="0046173A"/>
          <w:p w:rsidR="0046173A" w:rsidRDefault="0046173A">
            <w:r>
              <w:t>3.00-5.00pm</w:t>
            </w:r>
          </w:p>
          <w:p w:rsidR="0046173A" w:rsidRDefault="00DC6D61">
            <w:r>
              <w:t>Beginner</w:t>
            </w:r>
            <w:bookmarkStart w:id="0" w:name="_GoBack"/>
            <w:bookmarkEnd w:id="0"/>
            <w:r w:rsidR="0046173A">
              <w:t>s &amp; 2.5 &amp; Under Social Play.</w:t>
            </w:r>
          </w:p>
        </w:tc>
        <w:tc>
          <w:tcPr>
            <w:tcW w:w="715" w:type="pct"/>
          </w:tcPr>
          <w:p w:rsidR="0046173A" w:rsidRDefault="0046173A" w:rsidP="0046173A">
            <w:r>
              <w:t>10.30-1.00pm</w:t>
            </w:r>
          </w:p>
          <w:p w:rsidR="00BE33C9" w:rsidRDefault="0046173A" w:rsidP="0046173A">
            <w:r>
              <w:t>Mixer</w:t>
            </w:r>
          </w:p>
        </w:tc>
        <w:tc>
          <w:tcPr>
            <w:tcW w:w="714" w:type="pct"/>
          </w:tcPr>
          <w:p w:rsidR="0046173A" w:rsidRDefault="0046173A" w:rsidP="0046173A">
            <w:r>
              <w:t>12.30-3.00pm</w:t>
            </w:r>
          </w:p>
          <w:p w:rsidR="0046173A" w:rsidRDefault="0046173A" w:rsidP="0046173A">
            <w:r>
              <w:t>DUPR Mixer</w:t>
            </w:r>
          </w:p>
          <w:p w:rsidR="0046173A" w:rsidRDefault="0046173A" w:rsidP="0046173A">
            <w:r>
              <w:t>(No Scores)</w:t>
            </w:r>
          </w:p>
          <w:p w:rsidR="0046173A" w:rsidRDefault="0046173A" w:rsidP="0046173A"/>
          <w:p w:rsidR="0046173A" w:rsidRDefault="0046173A" w:rsidP="0046173A">
            <w:r>
              <w:t>3.00-5.15pm</w:t>
            </w:r>
          </w:p>
          <w:p w:rsidR="00BE33C9" w:rsidRDefault="0046173A" w:rsidP="0046173A">
            <w:r>
              <w:t>Skills &amp; Drills</w:t>
            </w:r>
          </w:p>
        </w:tc>
        <w:tc>
          <w:tcPr>
            <w:tcW w:w="714" w:type="pct"/>
          </w:tcPr>
          <w:p w:rsidR="00BE33C9" w:rsidRDefault="0046173A">
            <w:r>
              <w:t>Tournament</w:t>
            </w:r>
          </w:p>
        </w:tc>
        <w:tc>
          <w:tcPr>
            <w:tcW w:w="715" w:type="pct"/>
          </w:tcPr>
          <w:p w:rsidR="00BE33C9" w:rsidRDefault="0046173A">
            <w:r>
              <w:t>Tournament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=G6+1\# 0#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t>19</w: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=A8+1\#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20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=B8+1\#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21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=C8+1\#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22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=D8+1\#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23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=E8+1\# 0#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24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=F8+1\# 0#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t>25</w: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1959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46"/>
        </w:trPr>
        <w:tc>
          <w:tcPr>
            <w:tcW w:w="714" w:type="pct"/>
          </w:tcPr>
          <w:p w:rsidR="00BE33C9" w:rsidRDefault="0046173A">
            <w:r>
              <w:t>Tournament</w:t>
            </w:r>
          </w:p>
        </w:tc>
        <w:tc>
          <w:tcPr>
            <w:tcW w:w="714" w:type="pct"/>
          </w:tcPr>
          <w:p w:rsidR="0046173A" w:rsidRDefault="0046173A" w:rsidP="0046173A">
            <w:r>
              <w:t>10.30-1.00pm</w:t>
            </w:r>
          </w:p>
          <w:p w:rsidR="0046173A" w:rsidRDefault="0046173A" w:rsidP="0046173A">
            <w:r>
              <w:t>DUPR Rec Play</w:t>
            </w:r>
          </w:p>
          <w:p w:rsidR="0046173A" w:rsidRDefault="0046173A" w:rsidP="0046173A">
            <w:r>
              <w:t>(No Scores)</w:t>
            </w:r>
          </w:p>
          <w:p w:rsidR="0046173A" w:rsidRDefault="0046173A" w:rsidP="0046173A"/>
          <w:p w:rsidR="0046173A" w:rsidRDefault="0046173A" w:rsidP="0046173A">
            <w:r>
              <w:t>1.00-4.00pm</w:t>
            </w:r>
          </w:p>
          <w:p w:rsidR="0046173A" w:rsidRDefault="0046173A" w:rsidP="0046173A">
            <w:r>
              <w:t>Partner Drills</w:t>
            </w:r>
          </w:p>
          <w:p w:rsidR="0046173A" w:rsidRDefault="0046173A" w:rsidP="0046173A"/>
          <w:p w:rsidR="0046173A" w:rsidRDefault="0046173A" w:rsidP="0046173A">
            <w:r>
              <w:t>4.00-6.00pm</w:t>
            </w:r>
          </w:p>
          <w:p w:rsidR="00BE33C9" w:rsidRDefault="0046173A" w:rsidP="0046173A">
            <w:r>
              <w:t>Junior’s</w:t>
            </w:r>
          </w:p>
        </w:tc>
        <w:tc>
          <w:tcPr>
            <w:tcW w:w="714" w:type="pct"/>
          </w:tcPr>
          <w:p w:rsidR="0046173A" w:rsidRDefault="0046173A" w:rsidP="0046173A">
            <w:r>
              <w:t>12.30-3.00pm</w:t>
            </w:r>
          </w:p>
          <w:p w:rsidR="0046173A" w:rsidRDefault="00195983" w:rsidP="0046173A">
            <w:r>
              <w:t>Men’s &amp; Women’s Mixer</w:t>
            </w:r>
          </w:p>
          <w:p w:rsidR="0046173A" w:rsidRDefault="0046173A" w:rsidP="0046173A"/>
          <w:p w:rsidR="0046173A" w:rsidRDefault="0046173A" w:rsidP="0046173A">
            <w:r>
              <w:t>3.00-5.00pm</w:t>
            </w:r>
          </w:p>
          <w:p w:rsidR="00BE33C9" w:rsidRDefault="00DC6D61" w:rsidP="0046173A">
            <w:r>
              <w:t>Beginner</w:t>
            </w:r>
            <w:r w:rsidR="0046173A">
              <w:t>s &amp; 2.5 &amp; Under Social Play.</w:t>
            </w:r>
          </w:p>
        </w:tc>
        <w:tc>
          <w:tcPr>
            <w:tcW w:w="715" w:type="pct"/>
          </w:tcPr>
          <w:p w:rsidR="00195983" w:rsidRDefault="00195983" w:rsidP="00195983">
            <w:r>
              <w:t>10.30-1.00pm</w:t>
            </w:r>
          </w:p>
          <w:p w:rsidR="00BE33C9" w:rsidRDefault="00195983" w:rsidP="00195983">
            <w:r>
              <w:t>Mixer</w:t>
            </w:r>
          </w:p>
        </w:tc>
        <w:tc>
          <w:tcPr>
            <w:tcW w:w="714" w:type="pct"/>
          </w:tcPr>
          <w:p w:rsidR="00195983" w:rsidRDefault="00195983" w:rsidP="00195983">
            <w:r>
              <w:t>12.30-3.00pm</w:t>
            </w:r>
          </w:p>
          <w:p w:rsidR="00195983" w:rsidRDefault="00195983" w:rsidP="00195983">
            <w:r>
              <w:t>Club Play 3.</w:t>
            </w:r>
            <w:r w:rsidR="0078080B">
              <w:t>1</w:t>
            </w:r>
            <w:r>
              <w:t xml:space="preserve"> &amp; Over</w:t>
            </w:r>
          </w:p>
          <w:p w:rsidR="00195983" w:rsidRDefault="00195983" w:rsidP="00195983"/>
          <w:p w:rsidR="00195983" w:rsidRDefault="00195983" w:rsidP="00195983">
            <w:r>
              <w:t>3.00-5.15pm</w:t>
            </w:r>
          </w:p>
          <w:p w:rsidR="00BE33C9" w:rsidRDefault="00195983" w:rsidP="00195983">
            <w:r>
              <w:t>Skills &amp; Drills</w:t>
            </w:r>
          </w:p>
        </w:tc>
        <w:tc>
          <w:tcPr>
            <w:tcW w:w="714" w:type="pct"/>
          </w:tcPr>
          <w:p w:rsidR="00195983" w:rsidRDefault="00195983" w:rsidP="00195983">
            <w:r>
              <w:t>12.30-3.00pm</w:t>
            </w:r>
          </w:p>
          <w:p w:rsidR="00195983" w:rsidRDefault="00195983" w:rsidP="00195983">
            <w:r>
              <w:t xml:space="preserve">Club Play </w:t>
            </w:r>
            <w:r w:rsidR="0078080B">
              <w:t>3.0</w:t>
            </w:r>
            <w:r>
              <w:t xml:space="preserve"> &amp; Under</w:t>
            </w:r>
          </w:p>
          <w:p w:rsidR="00195983" w:rsidRDefault="00195983" w:rsidP="00195983"/>
          <w:p w:rsidR="00195983" w:rsidRDefault="00195983" w:rsidP="00195983">
            <w:r>
              <w:t>3.00-5.30pm</w:t>
            </w:r>
          </w:p>
          <w:p w:rsidR="00195983" w:rsidRDefault="00195983" w:rsidP="00195983">
            <w:r>
              <w:t>BYOC</w:t>
            </w:r>
          </w:p>
          <w:p w:rsidR="00BE33C9" w:rsidRDefault="00BE33C9"/>
        </w:tc>
        <w:tc>
          <w:tcPr>
            <w:tcW w:w="715" w:type="pct"/>
          </w:tcPr>
          <w:p w:rsidR="00BE33C9" w:rsidRDefault="00195983">
            <w:r>
              <w:t>2.00-4.30pm</w:t>
            </w:r>
          </w:p>
          <w:p w:rsidR="00195983" w:rsidRDefault="00195983">
            <w:r>
              <w:t>Orientations at Evergreen Hall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195983">
              <w:rPr>
                <w:rStyle w:val="Emphasis"/>
                <w:sz w:val="24"/>
                <w:szCs w:val="24"/>
              </w:rPr>
              <w:lastRenderedPageBreak/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IF </w:instrText>
            </w: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=G8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instrText>25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  <w:r w:rsidRPr="00195983">
              <w:rPr>
                <w:rStyle w:val="Emphasis"/>
                <w:sz w:val="24"/>
                <w:szCs w:val="24"/>
              </w:rPr>
              <w:instrText xml:space="preserve"> = 0,"" </w:instrText>
            </w: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=G8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instrText>25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  <w:r w:rsidRPr="00195983">
              <w:rPr>
                <w:rStyle w:val="Emphasis"/>
                <w:sz w:val="24"/>
                <w:szCs w:val="24"/>
              </w:rPr>
              <w:instrText xml:space="preserve">  &lt; </w:instrText>
            </w: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DocVariable MonthEnd \@ d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sz w:val="24"/>
                <w:szCs w:val="24"/>
              </w:rPr>
              <w:instrText>31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  <w:r w:rsidRPr="00195983">
              <w:rPr>
                <w:rStyle w:val="Emphasis"/>
                <w:sz w:val="24"/>
                <w:szCs w:val="24"/>
              </w:rPr>
              <w:instrText xml:space="preserve">  </w:instrText>
            </w:r>
            <w:r w:rsidRPr="00195983">
              <w:rPr>
                <w:rStyle w:val="Emphasis"/>
                <w:sz w:val="24"/>
                <w:szCs w:val="24"/>
              </w:rPr>
              <w:fldChar w:fldCharType="begin"/>
            </w:r>
            <w:r w:rsidRPr="00195983">
              <w:rPr>
                <w:rStyle w:val="Emphasis"/>
                <w:sz w:val="24"/>
                <w:szCs w:val="24"/>
              </w:rPr>
              <w:instrText xml:space="preserve"> =G8+1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instrText>26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  <w:r w:rsidRPr="00195983">
              <w:rPr>
                <w:rStyle w:val="Emphasis"/>
                <w:sz w:val="24"/>
                <w:szCs w:val="24"/>
              </w:rPr>
              <w:instrText xml:space="preserve"> "" 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instrText>26</w:instrTex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  <w:r w:rsidRPr="00195983">
              <w:rPr>
                <w:rStyle w:val="Emphasis"/>
                <w:sz w:val="24"/>
                <w:szCs w:val="24"/>
              </w:rPr>
              <w:instrText>\# 0#</w:instrText>
            </w:r>
            <w:r w:rsidRPr="00195983">
              <w:rPr>
                <w:rStyle w:val="Emphasis"/>
                <w:sz w:val="24"/>
                <w:szCs w:val="24"/>
              </w:rPr>
              <w:fldChar w:fldCharType="separate"/>
            </w:r>
            <w:r w:rsidR="0046173A" w:rsidRPr="00195983">
              <w:rPr>
                <w:rStyle w:val="Emphasis"/>
                <w:noProof/>
                <w:sz w:val="24"/>
                <w:szCs w:val="24"/>
              </w:rPr>
              <w:t>26</w:t>
            </w:r>
            <w:r w:rsidRPr="00195983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=A10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26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= 0,""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=A10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26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 &lt;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DocVariable MonthEnd \@ d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sz w:val="24"/>
                <w:szCs w:val="24"/>
              </w:rPr>
              <w:instrText>31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=A10+1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27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""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27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>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27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=B10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27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= 0,""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=B10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27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 &lt;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DocVariable MonthEnd \@ d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sz w:val="24"/>
                <w:szCs w:val="24"/>
              </w:rPr>
              <w:instrText>31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=B10+1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28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""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28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>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28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=C10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28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= 0,""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=C10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28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 &lt;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DocVariable MonthEnd \@ d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sz w:val="24"/>
                <w:szCs w:val="24"/>
              </w:rPr>
              <w:instrText>31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=C10+1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29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""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29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>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29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=D10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29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= 0,""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=D10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29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 &lt;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DocVariable MonthEnd \@ d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sz w:val="24"/>
                <w:szCs w:val="24"/>
              </w:rPr>
              <w:instrText>31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=D10+1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30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""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30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>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30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195983" w:rsidRDefault="00C47FD1">
            <w:pPr>
              <w:pStyle w:val="Date"/>
              <w:rPr>
                <w:sz w:val="24"/>
                <w:szCs w:val="24"/>
              </w:rPr>
            </w:pP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=E10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30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= 0,""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IF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=E10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30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 &lt;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DocVariable MonthEnd \@ d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sz w:val="24"/>
                <w:szCs w:val="24"/>
              </w:rPr>
              <w:instrText>31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 </w:instrText>
            </w:r>
            <w:r w:rsidRPr="00195983">
              <w:rPr>
                <w:sz w:val="24"/>
                <w:szCs w:val="24"/>
              </w:rPr>
              <w:fldChar w:fldCharType="begin"/>
            </w:r>
            <w:r w:rsidRPr="00195983">
              <w:rPr>
                <w:sz w:val="24"/>
                <w:szCs w:val="24"/>
              </w:rPr>
              <w:instrText xml:space="preserve"> =E10+1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31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 xml:space="preserve"> "" 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instrText>31</w:instrText>
            </w:r>
            <w:r w:rsidRPr="00195983">
              <w:rPr>
                <w:sz w:val="24"/>
                <w:szCs w:val="24"/>
              </w:rPr>
              <w:fldChar w:fldCharType="end"/>
            </w:r>
            <w:r w:rsidRPr="00195983">
              <w:rPr>
                <w:sz w:val="24"/>
                <w:szCs w:val="24"/>
              </w:rPr>
              <w:instrText>\# 0#</w:instrText>
            </w:r>
            <w:r w:rsidRPr="00195983">
              <w:rPr>
                <w:sz w:val="24"/>
                <w:szCs w:val="24"/>
              </w:rPr>
              <w:fldChar w:fldCharType="separate"/>
            </w:r>
            <w:r w:rsidR="0046173A" w:rsidRPr="00195983">
              <w:rPr>
                <w:noProof/>
                <w:sz w:val="24"/>
                <w:szCs w:val="24"/>
              </w:rPr>
              <w:t>31</w:t>
            </w:r>
            <w:r w:rsidRPr="00195983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46173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46173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6173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1959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029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46173A" w:rsidRDefault="0046173A" w:rsidP="0046173A">
            <w:r>
              <w:t>10.30-1.00pm</w:t>
            </w:r>
          </w:p>
          <w:p w:rsidR="0046173A" w:rsidRDefault="00195983" w:rsidP="0046173A">
            <w:r>
              <w:t xml:space="preserve">Club Play </w:t>
            </w:r>
            <w:r w:rsidR="0078080B">
              <w:t>3.0</w:t>
            </w:r>
            <w:r>
              <w:t xml:space="preserve"> &amp; Under</w:t>
            </w:r>
          </w:p>
          <w:p w:rsidR="00195983" w:rsidRDefault="00195983" w:rsidP="0046173A"/>
          <w:p w:rsidR="0046173A" w:rsidRDefault="0046173A" w:rsidP="0046173A">
            <w:r>
              <w:t>1.00-4.00pm</w:t>
            </w:r>
          </w:p>
          <w:p w:rsidR="0046173A" w:rsidRDefault="0046173A" w:rsidP="0046173A">
            <w:r>
              <w:t>Partner Drills</w:t>
            </w:r>
          </w:p>
          <w:p w:rsidR="0046173A" w:rsidRDefault="0046173A" w:rsidP="0046173A"/>
          <w:p w:rsidR="0046173A" w:rsidRDefault="0046173A" w:rsidP="0046173A">
            <w:r>
              <w:t>4.00-6.00pm</w:t>
            </w:r>
          </w:p>
          <w:p w:rsidR="00BE33C9" w:rsidRDefault="0046173A" w:rsidP="0046173A">
            <w:r>
              <w:t>Junior’s</w:t>
            </w:r>
          </w:p>
        </w:tc>
        <w:tc>
          <w:tcPr>
            <w:tcW w:w="714" w:type="pct"/>
          </w:tcPr>
          <w:p w:rsidR="00195983" w:rsidRDefault="00195983" w:rsidP="00195983">
            <w:r>
              <w:t>12.30-3.00pm</w:t>
            </w:r>
          </w:p>
          <w:p w:rsidR="00195983" w:rsidRDefault="00195983" w:rsidP="00195983">
            <w:r>
              <w:t>Men’s &amp; Women’s Mixer</w:t>
            </w:r>
          </w:p>
          <w:p w:rsidR="00195983" w:rsidRDefault="00195983" w:rsidP="00195983"/>
          <w:p w:rsidR="00195983" w:rsidRDefault="00195983" w:rsidP="00195983">
            <w:r>
              <w:t>3.00-5.00pm</w:t>
            </w:r>
          </w:p>
          <w:p w:rsidR="00BE33C9" w:rsidRDefault="00DC6D61" w:rsidP="00195983">
            <w:r>
              <w:t>Beginner</w:t>
            </w:r>
            <w:r w:rsidR="00195983">
              <w:t>s &amp; 2.5 &amp; Under Social Play.</w:t>
            </w:r>
          </w:p>
        </w:tc>
        <w:tc>
          <w:tcPr>
            <w:tcW w:w="715" w:type="pct"/>
          </w:tcPr>
          <w:p w:rsidR="00BE33C9" w:rsidRDefault="00195983">
            <w:r>
              <w:t>10.30-1.00pm</w:t>
            </w:r>
          </w:p>
          <w:p w:rsidR="00195983" w:rsidRDefault="00195983">
            <w:r>
              <w:t>DUPR Competitive</w:t>
            </w:r>
          </w:p>
          <w:p w:rsidR="00195983" w:rsidRDefault="00195983">
            <w:r>
              <w:t>(Scores Entered)</w:t>
            </w:r>
          </w:p>
        </w:tc>
        <w:tc>
          <w:tcPr>
            <w:tcW w:w="714" w:type="pct"/>
          </w:tcPr>
          <w:p w:rsidR="00195983" w:rsidRDefault="00195983" w:rsidP="00195983">
            <w:r>
              <w:t>12.30-3.00pm</w:t>
            </w:r>
          </w:p>
          <w:p w:rsidR="00195983" w:rsidRDefault="00195983" w:rsidP="00195983">
            <w:r>
              <w:t xml:space="preserve">Rec Play </w:t>
            </w:r>
          </w:p>
          <w:p w:rsidR="00195983" w:rsidRDefault="00195983" w:rsidP="00195983"/>
          <w:p w:rsidR="00195983" w:rsidRDefault="00195983" w:rsidP="00195983">
            <w:r>
              <w:t>3.00-5.15pm</w:t>
            </w:r>
          </w:p>
          <w:p w:rsidR="00BE33C9" w:rsidRDefault="00195983" w:rsidP="00195983">
            <w:r>
              <w:t>Skills &amp; Drills</w:t>
            </w:r>
          </w:p>
        </w:tc>
        <w:tc>
          <w:tcPr>
            <w:tcW w:w="714" w:type="pct"/>
          </w:tcPr>
          <w:p w:rsidR="00195983" w:rsidRDefault="00195983" w:rsidP="00195983">
            <w:r>
              <w:t>12.30-3.00pm</w:t>
            </w:r>
          </w:p>
          <w:p w:rsidR="00195983" w:rsidRDefault="00195983" w:rsidP="00195983">
            <w:r>
              <w:t xml:space="preserve">Mixer </w:t>
            </w:r>
          </w:p>
          <w:p w:rsidR="00195983" w:rsidRDefault="00195983" w:rsidP="00195983"/>
          <w:p w:rsidR="00195983" w:rsidRDefault="00195983" w:rsidP="00195983">
            <w:r>
              <w:t>3.00-5.30pm</w:t>
            </w:r>
          </w:p>
          <w:p w:rsidR="00195983" w:rsidRDefault="00195983" w:rsidP="00195983">
            <w:r>
              <w:t>BYOC</w:t>
            </w:r>
          </w:p>
          <w:p w:rsidR="00195983" w:rsidRDefault="00195983" w:rsidP="00195983"/>
          <w:p w:rsidR="00195983" w:rsidRDefault="00195983" w:rsidP="00195983">
            <w:r>
              <w:t>7.00pm</w:t>
            </w:r>
          </w:p>
          <w:p w:rsidR="00195983" w:rsidRDefault="00195983" w:rsidP="00195983">
            <w:r>
              <w:t>Halloween Party @ The Forde’s</w:t>
            </w:r>
          </w:p>
          <w:p w:rsidR="00BE33C9" w:rsidRDefault="00BE33C9"/>
        </w:tc>
        <w:tc>
          <w:tcPr>
            <w:tcW w:w="715" w:type="pct"/>
          </w:tcPr>
          <w:p w:rsidR="00BE33C9" w:rsidRDefault="00BE33C9"/>
        </w:tc>
      </w:tr>
      <w:tr w:rsidR="00BE33C9" w:rsidTr="00195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3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 w:rsidSect="00195983"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C40" w:rsidRDefault="00382C40">
      <w:pPr>
        <w:spacing w:after="0" w:line="240" w:lineRule="auto"/>
      </w:pPr>
      <w:r>
        <w:separator/>
      </w:r>
    </w:p>
  </w:endnote>
  <w:endnote w:type="continuationSeparator" w:id="0">
    <w:p w:rsidR="00382C40" w:rsidRDefault="003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C40" w:rsidRDefault="00382C40">
      <w:pPr>
        <w:spacing w:after="0" w:line="240" w:lineRule="auto"/>
      </w:pPr>
      <w:r>
        <w:separator/>
      </w:r>
    </w:p>
  </w:footnote>
  <w:footnote w:type="continuationSeparator" w:id="0">
    <w:p w:rsidR="00382C40" w:rsidRDefault="00382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10/2025"/>
    <w:docVar w:name="MonthStart" w:val="01/10/2025"/>
  </w:docVars>
  <w:rsids>
    <w:rsidRoot w:val="0046173A"/>
    <w:rsid w:val="00045F53"/>
    <w:rsid w:val="000717EE"/>
    <w:rsid w:val="00120278"/>
    <w:rsid w:val="00195983"/>
    <w:rsid w:val="002D7FD4"/>
    <w:rsid w:val="002F1F4F"/>
    <w:rsid w:val="0036666C"/>
    <w:rsid w:val="00382C40"/>
    <w:rsid w:val="003A5E29"/>
    <w:rsid w:val="003D3885"/>
    <w:rsid w:val="003D3D58"/>
    <w:rsid w:val="0046173A"/>
    <w:rsid w:val="007429E2"/>
    <w:rsid w:val="0078080B"/>
    <w:rsid w:val="007B29DC"/>
    <w:rsid w:val="00837FF0"/>
    <w:rsid w:val="00894590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B6AD2"/>
    <w:rsid w:val="00DC3FCA"/>
    <w:rsid w:val="00DC6D61"/>
    <w:rsid w:val="00E34E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9D4DEF-D76D-4A3C-BCC1-EA3DCE63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4294967271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3</cp:revision>
  <dcterms:created xsi:type="dcterms:W3CDTF">2025-09-08T01:15:00Z</dcterms:created>
  <dcterms:modified xsi:type="dcterms:W3CDTF">2025-09-08T00:55:00Z</dcterms:modified>
</cp:coreProperties>
</file>