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B9665B" w:rsidRDefault="00B9665B" w:rsidP="00B9665B">
      <w:pPr>
        <w:pStyle w:val="Month"/>
        <w:tabs>
          <w:tab w:val="center" w:pos="4680"/>
          <w:tab w:val="left" w:pos="7830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="00C47FD1" w:rsidRPr="00B9665B">
        <w:rPr>
          <w:sz w:val="72"/>
          <w:szCs w:val="72"/>
        </w:rPr>
        <w:fldChar w:fldCharType="begin"/>
      </w:r>
      <w:r w:rsidR="00C47FD1" w:rsidRPr="00B9665B">
        <w:rPr>
          <w:sz w:val="72"/>
          <w:szCs w:val="72"/>
        </w:rPr>
        <w:instrText xml:space="preserve"> DOCVARIABLE  MonthStart \@ MMM \* MERGEFORMAT </w:instrText>
      </w:r>
      <w:r w:rsidR="00C47FD1" w:rsidRPr="00B9665B">
        <w:rPr>
          <w:sz w:val="72"/>
          <w:szCs w:val="72"/>
        </w:rPr>
        <w:fldChar w:fldCharType="separate"/>
      </w:r>
      <w:r w:rsidR="00EA60B2" w:rsidRPr="00B9665B">
        <w:rPr>
          <w:sz w:val="72"/>
          <w:szCs w:val="72"/>
        </w:rPr>
        <w:t>Sep</w:t>
      </w:r>
      <w:r w:rsidR="00C47FD1" w:rsidRPr="00B9665B">
        <w:rPr>
          <w:sz w:val="72"/>
          <w:szCs w:val="72"/>
        </w:rPr>
        <w:fldChar w:fldCharType="end"/>
      </w:r>
      <w:r w:rsidR="00C47FD1" w:rsidRPr="00B9665B">
        <w:rPr>
          <w:rStyle w:val="Emphasis"/>
          <w:sz w:val="72"/>
          <w:szCs w:val="72"/>
        </w:rPr>
        <w:fldChar w:fldCharType="begin"/>
      </w:r>
      <w:r w:rsidR="00C47FD1" w:rsidRPr="00B9665B">
        <w:rPr>
          <w:rStyle w:val="Emphasis"/>
          <w:sz w:val="72"/>
          <w:szCs w:val="72"/>
        </w:rPr>
        <w:instrText xml:space="preserve"> DOCVARIABLE  MonthStart \@  yyyy   \* MERGEFORMAT </w:instrText>
      </w:r>
      <w:r w:rsidR="00C47FD1" w:rsidRPr="00B9665B">
        <w:rPr>
          <w:rStyle w:val="Emphasis"/>
          <w:sz w:val="72"/>
          <w:szCs w:val="72"/>
        </w:rPr>
        <w:fldChar w:fldCharType="separate"/>
      </w:r>
      <w:r w:rsidR="00EA60B2" w:rsidRPr="00B9665B">
        <w:rPr>
          <w:rStyle w:val="Emphasis"/>
          <w:sz w:val="72"/>
          <w:szCs w:val="72"/>
        </w:rPr>
        <w:t>2025</w:t>
      </w:r>
      <w:r w:rsidR="00C47FD1" w:rsidRPr="00B9665B">
        <w:rPr>
          <w:rStyle w:val="Emphasis"/>
          <w:sz w:val="72"/>
          <w:szCs w:val="72"/>
        </w:rPr>
        <w:fldChar w:fldCharType="end"/>
      </w:r>
      <w:r>
        <w:rPr>
          <w:rStyle w:val="Emphasis"/>
          <w:sz w:val="72"/>
          <w:szCs w:val="72"/>
        </w:rPr>
        <w:tab/>
      </w:r>
      <w:bookmarkStart w:id="0" w:name="_GoBack"/>
      <w:bookmarkEnd w:id="0"/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332"/>
        <w:gridCol w:w="1333"/>
        <w:gridCol w:w="1333"/>
        <w:gridCol w:w="1335"/>
        <w:gridCol w:w="1333"/>
        <w:gridCol w:w="1333"/>
        <w:gridCol w:w="1335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Sun</w:t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mon</w:t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tue</w:t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wed</w:t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thu</w:t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fri</w:t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y"/>
              <w:rPr>
                <w:sz w:val="22"/>
                <w:szCs w:val="22"/>
              </w:rPr>
            </w:pPr>
            <w:r w:rsidRPr="00700480">
              <w:rPr>
                <w:sz w:val="22"/>
                <w:szCs w:val="22"/>
              </w:rPr>
              <w:t>sat</w:t>
            </w:r>
          </w:p>
        </w:tc>
      </w:tr>
      <w:tr w:rsidR="00BE33C9" w:rsidTr="0070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A60B2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Monday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“Monday" 1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=A2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3A5E29" w:rsidRPr="00700480">
              <w:rPr>
                <w:noProof/>
                <w:sz w:val="24"/>
                <w:szCs w:val="24"/>
              </w:rPr>
              <w:instrText>0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&lt;&gt; 0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=A2+1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CB2871" w:rsidRPr="00700480">
              <w:rPr>
                <w:noProof/>
                <w:sz w:val="24"/>
                <w:szCs w:val="24"/>
              </w:rPr>
              <w:instrText>2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01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Monday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“Tuesday" 01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=B2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1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&lt;&gt; 0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=B2+1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02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Monday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“Wednesday" 1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=C2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&lt;&gt; 0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=C2+1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3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3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03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Monday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= “Thursday" 1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=D2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3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&lt;&gt; 0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=D2+1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4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4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04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Monday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“Friday" 1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=E2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4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&lt;&gt; 0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=E2+1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5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5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05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DocVariable MonthStart \@ dddd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sz w:val="24"/>
                <w:szCs w:val="24"/>
              </w:rPr>
              <w:instrText>Monday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= “Saturday" 1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=F2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5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&lt;&gt; 0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=F2+1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6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6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>\# 0#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06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700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91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EA60B2">
            <w:r>
              <w:t>10.30-1.00pm</w:t>
            </w:r>
          </w:p>
          <w:p w:rsidR="00EA60B2" w:rsidRDefault="00EA60B2">
            <w:r>
              <w:t>Rec Play</w:t>
            </w:r>
          </w:p>
          <w:p w:rsidR="00EA60B2" w:rsidRDefault="00EA60B2"/>
          <w:p w:rsidR="00EA60B2" w:rsidRDefault="00EA60B2">
            <w:r>
              <w:t>7.00-9.30pm</w:t>
            </w:r>
          </w:p>
          <w:p w:rsidR="00EA60B2" w:rsidRDefault="00EA60B2">
            <w:r>
              <w:t>Club Play 3.0 &amp; Over</w:t>
            </w:r>
          </w:p>
          <w:p w:rsidR="00EA60B2" w:rsidRDefault="00EA60B2"/>
        </w:tc>
        <w:tc>
          <w:tcPr>
            <w:tcW w:w="714" w:type="pct"/>
          </w:tcPr>
          <w:p w:rsidR="00BE33C9" w:rsidRDefault="00EA60B2">
            <w:r>
              <w:t>12.30-3.00pm</w:t>
            </w:r>
          </w:p>
          <w:p w:rsidR="00EA60B2" w:rsidRDefault="00EA60B2">
            <w:r>
              <w:t>Skills &amp; Drills</w:t>
            </w:r>
          </w:p>
        </w:tc>
        <w:tc>
          <w:tcPr>
            <w:tcW w:w="715" w:type="pct"/>
          </w:tcPr>
          <w:p w:rsidR="00BE33C9" w:rsidRDefault="00EA60B2">
            <w:r>
              <w:t>10.30-1.00pm</w:t>
            </w:r>
          </w:p>
          <w:p w:rsidR="00EA60B2" w:rsidRDefault="00EA60B2">
            <w:r>
              <w:t>Mixer</w:t>
            </w:r>
          </w:p>
        </w:tc>
        <w:tc>
          <w:tcPr>
            <w:tcW w:w="714" w:type="pct"/>
          </w:tcPr>
          <w:p w:rsidR="00BE33C9" w:rsidRDefault="00EA60B2">
            <w:r>
              <w:t>7.00-9.30pm</w:t>
            </w:r>
          </w:p>
          <w:p w:rsidR="00EA60B2" w:rsidRDefault="00EA60B2">
            <w:r>
              <w:t>Club Play 2.9 &amp; Under</w:t>
            </w:r>
          </w:p>
        </w:tc>
        <w:tc>
          <w:tcPr>
            <w:tcW w:w="714" w:type="pct"/>
          </w:tcPr>
          <w:p w:rsidR="00BE33C9" w:rsidRDefault="00EA60B2">
            <w:r>
              <w:t>12.30-3.00pm</w:t>
            </w:r>
          </w:p>
          <w:p w:rsidR="00EA60B2" w:rsidRDefault="00EA60B2">
            <w:r>
              <w:t>Rec Play</w:t>
            </w:r>
          </w:p>
        </w:tc>
        <w:tc>
          <w:tcPr>
            <w:tcW w:w="715" w:type="pct"/>
          </w:tcPr>
          <w:p w:rsidR="00BE33C9" w:rsidRDefault="00EA60B2">
            <w:r>
              <w:t>10.15-12.15pm</w:t>
            </w:r>
          </w:p>
          <w:p w:rsidR="00EA60B2" w:rsidRDefault="00EA60B2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=G2+1\#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07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=A4+1 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08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=B4+1\#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09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=C4+1 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10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=D4+1 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11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=E4+1\#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12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=F4+1\#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13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A6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9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EA60B2" w:rsidP="00EA60B2">
            <w:r>
              <w:t>10.30-1.00pm</w:t>
            </w:r>
          </w:p>
          <w:p w:rsidR="00EA60B2" w:rsidRDefault="00EA60B2" w:rsidP="00EA60B2">
            <w:r>
              <w:t>Mixer</w:t>
            </w:r>
          </w:p>
          <w:p w:rsidR="00EA60B2" w:rsidRDefault="00EA60B2" w:rsidP="00EA60B2"/>
          <w:p w:rsidR="00EA60B2" w:rsidRDefault="00EA60B2" w:rsidP="00EA60B2">
            <w:r>
              <w:t>1.00-4.00pm Partner Drills</w:t>
            </w:r>
          </w:p>
          <w:p w:rsidR="00EA60B2" w:rsidRDefault="00EA60B2" w:rsidP="00EA60B2"/>
          <w:p w:rsidR="00EA60B2" w:rsidRDefault="00EA60B2" w:rsidP="00EA60B2">
            <w:r>
              <w:t>4.00-6.00pm</w:t>
            </w:r>
          </w:p>
          <w:p w:rsidR="00EA60B2" w:rsidRDefault="00EA60B2" w:rsidP="00EA60B2">
            <w:r>
              <w:t>Juniors</w:t>
            </w:r>
          </w:p>
          <w:p w:rsidR="00EA60B2" w:rsidRDefault="00EA60B2" w:rsidP="00EA60B2"/>
          <w:p w:rsidR="00EA60B2" w:rsidRDefault="00EA60B2" w:rsidP="00EA60B2">
            <w:r>
              <w:t>6.00-8.00pm</w:t>
            </w:r>
          </w:p>
          <w:p w:rsidR="00EA60B2" w:rsidRDefault="00EA60B2" w:rsidP="00EA60B2">
            <w:r>
              <w:t>Orientations</w:t>
            </w:r>
          </w:p>
          <w:p w:rsidR="00EA60B2" w:rsidRDefault="00EA60B2" w:rsidP="00EA60B2">
            <w:r>
              <w:t xml:space="preserve"> </w:t>
            </w:r>
          </w:p>
          <w:p w:rsidR="00EA60B2" w:rsidRDefault="00EA60B2" w:rsidP="00EA60B2"/>
        </w:tc>
        <w:tc>
          <w:tcPr>
            <w:tcW w:w="714" w:type="pct"/>
          </w:tcPr>
          <w:p w:rsidR="00BE33C9" w:rsidRDefault="00EA60B2">
            <w:r>
              <w:t>12.30-3.00pm</w:t>
            </w:r>
          </w:p>
          <w:p w:rsidR="00EA60B2" w:rsidRDefault="00EA60B2">
            <w:r>
              <w:t>Skills &amp; Drills</w:t>
            </w:r>
          </w:p>
          <w:p w:rsidR="00EA60B2" w:rsidRDefault="00EA60B2"/>
          <w:p w:rsidR="00EA60B2" w:rsidRDefault="00EA60B2">
            <w:r>
              <w:t>7.00-9.30pm</w:t>
            </w:r>
          </w:p>
          <w:p w:rsidR="00EA60B2" w:rsidRDefault="00EA60B2">
            <w:r>
              <w:t>Club Play 3.0 &amp; Over</w:t>
            </w:r>
          </w:p>
        </w:tc>
        <w:tc>
          <w:tcPr>
            <w:tcW w:w="715" w:type="pct"/>
          </w:tcPr>
          <w:p w:rsidR="00BE33C9" w:rsidRDefault="00EA60B2">
            <w:r>
              <w:t>10.30-1.00pm</w:t>
            </w:r>
          </w:p>
          <w:p w:rsidR="00EA60B2" w:rsidRDefault="00EA60B2">
            <w:r>
              <w:t>Rec Play</w:t>
            </w:r>
          </w:p>
        </w:tc>
        <w:tc>
          <w:tcPr>
            <w:tcW w:w="714" w:type="pct"/>
          </w:tcPr>
          <w:p w:rsidR="00BE33C9" w:rsidRDefault="00EA60B2">
            <w:r>
              <w:t>12.30-3.00pm</w:t>
            </w:r>
          </w:p>
          <w:p w:rsidR="00EA60B2" w:rsidRDefault="00EA60B2">
            <w:r>
              <w:t>Men’s Rec Play</w:t>
            </w:r>
          </w:p>
          <w:p w:rsidR="00EA60B2" w:rsidRDefault="00EA60B2"/>
          <w:p w:rsidR="00EA60B2" w:rsidRDefault="00EA60B2">
            <w:r>
              <w:t>7.00-9.30pm</w:t>
            </w:r>
          </w:p>
          <w:p w:rsidR="00EA60B2" w:rsidRDefault="00EA60B2">
            <w:r>
              <w:t>Club Play 2.9 &amp; Under</w:t>
            </w:r>
          </w:p>
        </w:tc>
        <w:tc>
          <w:tcPr>
            <w:tcW w:w="714" w:type="pct"/>
          </w:tcPr>
          <w:p w:rsidR="00BE33C9" w:rsidRDefault="00EA60B2">
            <w:r>
              <w:t>12.30-3.00pm</w:t>
            </w:r>
          </w:p>
          <w:p w:rsidR="00EA60B2" w:rsidRDefault="00EA60B2">
            <w:r>
              <w:t>Mixer</w:t>
            </w:r>
          </w:p>
        </w:tc>
        <w:tc>
          <w:tcPr>
            <w:tcW w:w="715" w:type="pct"/>
          </w:tcPr>
          <w:p w:rsidR="00BE33C9" w:rsidRDefault="00EA60B2">
            <w:r>
              <w:t>10.15-12.15pm</w:t>
            </w:r>
          </w:p>
          <w:p w:rsidR="00EA60B2" w:rsidRDefault="00EA60B2">
            <w:r>
              <w:t>Rec Play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=G4+1\#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14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=A6+1\#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15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=B6+1\#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16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=C6+1\#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17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=D6+1 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18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=E6+1\#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19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=F6+1\#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20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A6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19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EA60B2" w:rsidRDefault="00EA60B2" w:rsidP="00EA60B2">
            <w:r>
              <w:t>10.30-1.00pm</w:t>
            </w:r>
          </w:p>
          <w:p w:rsidR="00EA60B2" w:rsidRDefault="00EA60B2" w:rsidP="00EA60B2">
            <w:r>
              <w:t>Rec Play</w:t>
            </w:r>
          </w:p>
          <w:p w:rsidR="00EA60B2" w:rsidRDefault="00EA60B2" w:rsidP="00EA60B2"/>
          <w:p w:rsidR="00EA60B2" w:rsidRDefault="00EA60B2" w:rsidP="00EA60B2">
            <w:r>
              <w:t>1.00-4.00pm Partner Drills</w:t>
            </w:r>
          </w:p>
          <w:p w:rsidR="00EA60B2" w:rsidRDefault="00EA60B2" w:rsidP="00EA60B2"/>
          <w:p w:rsidR="00EA60B2" w:rsidRDefault="00EA60B2" w:rsidP="00EA60B2">
            <w:r>
              <w:t>4.00-6.00pm</w:t>
            </w:r>
          </w:p>
          <w:p w:rsidR="00EA60B2" w:rsidRDefault="00EA60B2" w:rsidP="00EA60B2">
            <w:r>
              <w:t>Juniors</w:t>
            </w:r>
          </w:p>
          <w:p w:rsidR="00BE33C9" w:rsidRDefault="00BE33C9"/>
        </w:tc>
        <w:tc>
          <w:tcPr>
            <w:tcW w:w="714" w:type="pct"/>
          </w:tcPr>
          <w:p w:rsidR="00EA60B2" w:rsidRDefault="00EA60B2" w:rsidP="00EA60B2">
            <w:r>
              <w:t>12.30-3.00pm</w:t>
            </w:r>
          </w:p>
          <w:p w:rsidR="00EA60B2" w:rsidRDefault="00EA60B2" w:rsidP="00EA60B2">
            <w:r>
              <w:t>Skills &amp; Drills</w:t>
            </w:r>
          </w:p>
          <w:p w:rsidR="00EA60B2" w:rsidRDefault="00EA60B2" w:rsidP="00EA60B2"/>
          <w:p w:rsidR="00EA60B2" w:rsidRDefault="00EA60B2" w:rsidP="00EA60B2">
            <w:r>
              <w:t>7.00-9.30pm</w:t>
            </w:r>
          </w:p>
          <w:p w:rsidR="00BE33C9" w:rsidRDefault="00EA60B2" w:rsidP="00EA60B2">
            <w:r>
              <w:t>Club Play 3.0 &amp; Over</w:t>
            </w:r>
          </w:p>
        </w:tc>
        <w:tc>
          <w:tcPr>
            <w:tcW w:w="715" w:type="pct"/>
          </w:tcPr>
          <w:p w:rsidR="00EA60B2" w:rsidRDefault="00EA60B2" w:rsidP="00EA60B2">
            <w:r>
              <w:t>10.30-1.00pm</w:t>
            </w:r>
          </w:p>
          <w:p w:rsidR="00BE33C9" w:rsidRDefault="00EA60B2" w:rsidP="00EA60B2">
            <w:r>
              <w:t>Mixer</w:t>
            </w:r>
          </w:p>
        </w:tc>
        <w:tc>
          <w:tcPr>
            <w:tcW w:w="714" w:type="pct"/>
          </w:tcPr>
          <w:p w:rsidR="00EA60B2" w:rsidRDefault="00EA60B2" w:rsidP="00EA60B2">
            <w:r>
              <w:t>12.30-3.00pm</w:t>
            </w:r>
          </w:p>
          <w:p w:rsidR="00EA60B2" w:rsidRDefault="00EA60B2" w:rsidP="00EA60B2">
            <w:r>
              <w:t>Women’s</w:t>
            </w:r>
            <w:r>
              <w:t xml:space="preserve"> Rec Play</w:t>
            </w:r>
          </w:p>
          <w:p w:rsidR="00EA60B2" w:rsidRDefault="00EA60B2" w:rsidP="00EA60B2"/>
          <w:p w:rsidR="00EA60B2" w:rsidRDefault="00EA60B2" w:rsidP="00EA60B2">
            <w:r>
              <w:t>7.00-9.30pm</w:t>
            </w:r>
          </w:p>
          <w:p w:rsidR="00BE33C9" w:rsidRDefault="00EA60B2" w:rsidP="00EA60B2">
            <w:r>
              <w:t>Club Play 2.9 &amp; Under</w:t>
            </w:r>
          </w:p>
        </w:tc>
        <w:tc>
          <w:tcPr>
            <w:tcW w:w="714" w:type="pct"/>
          </w:tcPr>
          <w:p w:rsidR="00EA60B2" w:rsidRDefault="00EA60B2" w:rsidP="00EA60B2">
            <w:r>
              <w:t>12.30-3.00pm</w:t>
            </w:r>
          </w:p>
          <w:p w:rsidR="00BE33C9" w:rsidRDefault="00EA60B2" w:rsidP="00EA60B2">
            <w:r>
              <w:t>Rec Play</w:t>
            </w:r>
          </w:p>
          <w:p w:rsidR="00EA60B2" w:rsidRDefault="00EA60B2" w:rsidP="00EA60B2"/>
          <w:p w:rsidR="00EA60B2" w:rsidRDefault="00EA60B2" w:rsidP="00EA60B2">
            <w:r>
              <w:t>4.00-9.00pm</w:t>
            </w:r>
          </w:p>
          <w:p w:rsidR="00EA60B2" w:rsidRDefault="00EA60B2" w:rsidP="00EA60B2">
            <w:r>
              <w:t>Team Event</w:t>
            </w:r>
          </w:p>
        </w:tc>
        <w:tc>
          <w:tcPr>
            <w:tcW w:w="715" w:type="pct"/>
          </w:tcPr>
          <w:p w:rsidR="00EA60B2" w:rsidRDefault="00EA60B2" w:rsidP="00EA60B2">
            <w:r>
              <w:t>10.15-12.15pm</w:t>
            </w:r>
          </w:p>
          <w:p w:rsidR="00BE33C9" w:rsidRDefault="00EA60B2" w:rsidP="00EA60B2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=G6+1\#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21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=A8+1\#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22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=B8+1\#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23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=C8+1\#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24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=D8+1\#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25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=E8+1\# 0#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26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=F8+1\# 0#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27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EA60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92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EA60B2" w:rsidRDefault="00EA60B2" w:rsidP="00EA60B2">
            <w:r>
              <w:t>10.30-1.00pm</w:t>
            </w:r>
          </w:p>
          <w:p w:rsidR="00EA60B2" w:rsidRDefault="00EA60B2" w:rsidP="00EA60B2">
            <w:r>
              <w:t>Mixer</w:t>
            </w:r>
          </w:p>
          <w:p w:rsidR="00EA60B2" w:rsidRDefault="00EA60B2" w:rsidP="00EA60B2"/>
          <w:p w:rsidR="00EA60B2" w:rsidRDefault="00EA60B2" w:rsidP="00EA60B2">
            <w:r>
              <w:t>1.00-4.00pm Partner Drills</w:t>
            </w:r>
          </w:p>
          <w:p w:rsidR="00EA60B2" w:rsidRDefault="00EA60B2" w:rsidP="00EA60B2"/>
          <w:p w:rsidR="00EA60B2" w:rsidRDefault="00EA60B2" w:rsidP="00EA60B2">
            <w:r>
              <w:t>4.00-6.00pm</w:t>
            </w:r>
          </w:p>
          <w:p w:rsidR="00EA60B2" w:rsidRDefault="00EA60B2" w:rsidP="00EA60B2">
            <w:r>
              <w:t>Juniors</w:t>
            </w:r>
          </w:p>
          <w:p w:rsidR="00EA60B2" w:rsidRDefault="00EA60B2" w:rsidP="00EA60B2"/>
          <w:p w:rsidR="00EA60B2" w:rsidRDefault="00EA60B2" w:rsidP="00EA60B2">
            <w:r>
              <w:t>6.00-8.00pm</w:t>
            </w:r>
          </w:p>
          <w:p w:rsidR="00EA60B2" w:rsidRDefault="00EA60B2" w:rsidP="00EA60B2">
            <w:r>
              <w:t>Orientations</w:t>
            </w:r>
          </w:p>
          <w:p w:rsidR="00BE33C9" w:rsidRDefault="00BE33C9"/>
        </w:tc>
        <w:tc>
          <w:tcPr>
            <w:tcW w:w="714" w:type="pct"/>
          </w:tcPr>
          <w:p w:rsidR="00EA60B2" w:rsidRDefault="00EA60B2" w:rsidP="00EA60B2">
            <w:r>
              <w:t>12.30-3.00pm</w:t>
            </w:r>
          </w:p>
          <w:p w:rsidR="00EA60B2" w:rsidRDefault="00EA60B2" w:rsidP="00EA60B2">
            <w:r>
              <w:t>Mixed Set Doubles</w:t>
            </w:r>
          </w:p>
          <w:p w:rsidR="00EA60B2" w:rsidRDefault="00EA60B2" w:rsidP="00EA60B2"/>
          <w:p w:rsidR="00EA60B2" w:rsidRDefault="00EA60B2" w:rsidP="00EA60B2">
            <w:r>
              <w:t>7.00-9.30pm</w:t>
            </w:r>
          </w:p>
          <w:p w:rsidR="00BE33C9" w:rsidRDefault="00EA60B2" w:rsidP="00EA60B2">
            <w:r>
              <w:t xml:space="preserve">Club Play </w:t>
            </w:r>
            <w:r>
              <w:t>2.9 &amp; Under</w:t>
            </w:r>
          </w:p>
        </w:tc>
        <w:tc>
          <w:tcPr>
            <w:tcW w:w="715" w:type="pct"/>
          </w:tcPr>
          <w:p w:rsidR="00EA60B2" w:rsidRDefault="00EA60B2" w:rsidP="00EA60B2">
            <w:r>
              <w:t>10.30-1.00pm</w:t>
            </w:r>
          </w:p>
          <w:p w:rsidR="00BE33C9" w:rsidRDefault="00EA60B2" w:rsidP="00EA60B2">
            <w:r>
              <w:t>Rec Play</w:t>
            </w:r>
          </w:p>
        </w:tc>
        <w:tc>
          <w:tcPr>
            <w:tcW w:w="714" w:type="pct"/>
          </w:tcPr>
          <w:p w:rsidR="00EA60B2" w:rsidRDefault="00EA60B2" w:rsidP="00EA60B2">
            <w:r>
              <w:t>12.30-3.00pm</w:t>
            </w:r>
          </w:p>
          <w:p w:rsidR="00EA60B2" w:rsidRDefault="00EA60B2" w:rsidP="00EA60B2">
            <w:r>
              <w:t>Skills &amp; Drills</w:t>
            </w:r>
          </w:p>
          <w:p w:rsidR="00EA60B2" w:rsidRDefault="00EA60B2" w:rsidP="00EA60B2"/>
          <w:p w:rsidR="00EA60B2" w:rsidRDefault="00EA60B2" w:rsidP="00EA60B2">
            <w:r>
              <w:t>7.00-9.30pm</w:t>
            </w:r>
          </w:p>
          <w:p w:rsidR="00BE33C9" w:rsidRDefault="00EA60B2" w:rsidP="00EA60B2">
            <w:r>
              <w:t>Club Play 3.0 &amp; Over</w:t>
            </w:r>
          </w:p>
        </w:tc>
        <w:tc>
          <w:tcPr>
            <w:tcW w:w="714" w:type="pct"/>
          </w:tcPr>
          <w:p w:rsidR="00BE33C9" w:rsidRDefault="00EA60B2">
            <w:r>
              <w:t>Cancelled</w:t>
            </w:r>
          </w:p>
        </w:tc>
        <w:tc>
          <w:tcPr>
            <w:tcW w:w="715" w:type="pct"/>
          </w:tcPr>
          <w:p w:rsidR="00BE33C9" w:rsidRDefault="00EA60B2">
            <w:r>
              <w:t>Cancelled</w:t>
            </w:r>
          </w:p>
        </w:tc>
      </w:tr>
      <w:tr w:rsidR="00700480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rStyle w:val="Emphasis"/>
                <w:sz w:val="24"/>
                <w:szCs w:val="24"/>
              </w:rPr>
            </w:pPr>
          </w:p>
        </w:tc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700480" w:rsidRDefault="00700480">
            <w:pPr>
              <w:pStyle w:val="Date"/>
            </w:pPr>
          </w:p>
        </w:tc>
        <w:tc>
          <w:tcPr>
            <w:tcW w:w="714" w:type="pct"/>
          </w:tcPr>
          <w:p w:rsidR="00700480" w:rsidRDefault="00700480">
            <w:pPr>
              <w:pStyle w:val="Date"/>
            </w:pPr>
          </w:p>
        </w:tc>
        <w:tc>
          <w:tcPr>
            <w:tcW w:w="714" w:type="pct"/>
          </w:tcPr>
          <w:p w:rsidR="00700480" w:rsidRDefault="00700480">
            <w:pPr>
              <w:pStyle w:val="Date"/>
            </w:pPr>
          </w:p>
        </w:tc>
        <w:tc>
          <w:tcPr>
            <w:tcW w:w="715" w:type="pct"/>
          </w:tcPr>
          <w:p w:rsidR="00700480" w:rsidRDefault="00700480">
            <w:pPr>
              <w:pStyle w:val="Date"/>
              <w:rPr>
                <w:rStyle w:val="Emphasis"/>
              </w:rPr>
            </w:pPr>
          </w:p>
        </w:tc>
      </w:tr>
      <w:tr w:rsidR="00700480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rStyle w:val="Emphasis"/>
                <w:sz w:val="24"/>
                <w:szCs w:val="24"/>
              </w:rPr>
            </w:pPr>
          </w:p>
        </w:tc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700480" w:rsidRPr="00700480" w:rsidRDefault="00700480">
            <w:pPr>
              <w:pStyle w:val="Date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:rsidR="00700480" w:rsidRDefault="00700480">
            <w:pPr>
              <w:pStyle w:val="Date"/>
            </w:pPr>
          </w:p>
        </w:tc>
        <w:tc>
          <w:tcPr>
            <w:tcW w:w="714" w:type="pct"/>
          </w:tcPr>
          <w:p w:rsidR="00700480" w:rsidRDefault="00700480">
            <w:pPr>
              <w:pStyle w:val="Date"/>
            </w:pPr>
          </w:p>
        </w:tc>
        <w:tc>
          <w:tcPr>
            <w:tcW w:w="714" w:type="pct"/>
          </w:tcPr>
          <w:p w:rsidR="00700480" w:rsidRDefault="00700480">
            <w:pPr>
              <w:pStyle w:val="Date"/>
            </w:pPr>
          </w:p>
        </w:tc>
        <w:tc>
          <w:tcPr>
            <w:tcW w:w="715" w:type="pct"/>
          </w:tcPr>
          <w:p w:rsidR="00700480" w:rsidRDefault="00700480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=G8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27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=G8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27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sz w:val="24"/>
                <w:szCs w:val="24"/>
              </w:rPr>
              <w:instrText>30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 </w:instrText>
            </w:r>
            <w:r w:rsidRPr="00700480">
              <w:rPr>
                <w:rStyle w:val="Emphasis"/>
                <w:sz w:val="24"/>
                <w:szCs w:val="24"/>
              </w:rPr>
              <w:fldChar w:fldCharType="begin"/>
            </w:r>
            <w:r w:rsidRPr="00700480">
              <w:rPr>
                <w:rStyle w:val="Emphasis"/>
                <w:sz w:val="24"/>
                <w:szCs w:val="24"/>
              </w:rPr>
              <w:instrText xml:space="preserve"> =G8+1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28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instrText>28</w:instrTex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  <w:r w:rsidRPr="00700480">
              <w:rPr>
                <w:rStyle w:val="Emphasis"/>
                <w:sz w:val="24"/>
                <w:szCs w:val="24"/>
              </w:rPr>
              <w:instrText>\# 0#</w:instrText>
            </w:r>
            <w:r w:rsidRPr="00700480">
              <w:rPr>
                <w:rStyle w:val="Emphasis"/>
                <w:sz w:val="24"/>
                <w:szCs w:val="24"/>
              </w:rPr>
              <w:fldChar w:fldCharType="separate"/>
            </w:r>
            <w:r w:rsidR="00EA60B2" w:rsidRPr="00700480">
              <w:rPr>
                <w:rStyle w:val="Emphasis"/>
                <w:noProof/>
                <w:sz w:val="24"/>
                <w:szCs w:val="24"/>
              </w:rPr>
              <w:t>28</w:t>
            </w:r>
            <w:r w:rsidRPr="00700480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=A10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28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0,""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=A10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28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 &lt;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MonthEnd \@ 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30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=A10+1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29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29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29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700480" w:rsidRDefault="00C47FD1">
            <w:pPr>
              <w:pStyle w:val="Date"/>
              <w:rPr>
                <w:sz w:val="24"/>
                <w:szCs w:val="24"/>
              </w:rPr>
            </w:pP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=B10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29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= 0,""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IF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=B10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29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 &lt;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DocVariable MonthEnd \@ d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sz w:val="24"/>
                <w:szCs w:val="24"/>
              </w:rPr>
              <w:instrText>30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 </w:instrText>
            </w:r>
            <w:r w:rsidRPr="00700480">
              <w:rPr>
                <w:sz w:val="24"/>
                <w:szCs w:val="24"/>
              </w:rPr>
              <w:fldChar w:fldCharType="begin"/>
            </w:r>
            <w:r w:rsidRPr="00700480">
              <w:rPr>
                <w:sz w:val="24"/>
                <w:szCs w:val="24"/>
              </w:rPr>
              <w:instrText xml:space="preserve"> =B10+1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30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 xml:space="preserve"> "" 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instrText>30</w:instrText>
            </w:r>
            <w:r w:rsidRPr="00700480">
              <w:rPr>
                <w:sz w:val="24"/>
                <w:szCs w:val="24"/>
              </w:rPr>
              <w:fldChar w:fldCharType="end"/>
            </w:r>
            <w:r w:rsidRPr="00700480">
              <w:rPr>
                <w:sz w:val="24"/>
                <w:szCs w:val="24"/>
              </w:rPr>
              <w:instrText>\# 0#</w:instrText>
            </w:r>
            <w:r w:rsidRPr="00700480">
              <w:rPr>
                <w:sz w:val="24"/>
                <w:szCs w:val="24"/>
              </w:rPr>
              <w:fldChar w:fldCharType="separate"/>
            </w:r>
            <w:r w:rsidR="00EA60B2" w:rsidRPr="00700480">
              <w:rPr>
                <w:noProof/>
                <w:sz w:val="24"/>
                <w:szCs w:val="24"/>
              </w:rPr>
              <w:t>30</w:t>
            </w:r>
            <w:r w:rsidRPr="00700480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A60B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A60B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0B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A60B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C3FC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60B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A60B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A5E2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A5E2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A60B2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700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595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D442E5" w:rsidRDefault="00D442E5" w:rsidP="00D442E5">
            <w:r>
              <w:t>10.30-1.00pm</w:t>
            </w:r>
          </w:p>
          <w:p w:rsidR="00D442E5" w:rsidRDefault="00D442E5" w:rsidP="00D442E5">
            <w:r>
              <w:t>Rec Play</w:t>
            </w:r>
          </w:p>
          <w:p w:rsidR="00D442E5" w:rsidRDefault="00D442E5" w:rsidP="00D442E5"/>
          <w:p w:rsidR="00D442E5" w:rsidRDefault="00D442E5" w:rsidP="00D442E5">
            <w:r>
              <w:t>1.00-4.00pm Partner Drills</w:t>
            </w:r>
          </w:p>
          <w:p w:rsidR="00D442E5" w:rsidRDefault="00D442E5" w:rsidP="00D442E5"/>
          <w:p w:rsidR="00D442E5" w:rsidRDefault="00D442E5" w:rsidP="00D442E5">
            <w:r>
              <w:t>4.00-6.00pm</w:t>
            </w:r>
          </w:p>
          <w:p w:rsidR="00D442E5" w:rsidRDefault="00D442E5" w:rsidP="00D442E5">
            <w:r>
              <w:t>Juniors</w:t>
            </w:r>
          </w:p>
          <w:p w:rsidR="00BE33C9" w:rsidRDefault="00BE33C9"/>
          <w:p w:rsidR="00D442E5" w:rsidRDefault="00D442E5">
            <w:r>
              <w:t>7.00-9.30pm</w:t>
            </w:r>
          </w:p>
          <w:p w:rsidR="00D442E5" w:rsidRDefault="00D442E5">
            <w:r>
              <w:t>Club Play 2.9 &amp; Under</w:t>
            </w:r>
          </w:p>
        </w:tc>
        <w:tc>
          <w:tcPr>
            <w:tcW w:w="714" w:type="pct"/>
          </w:tcPr>
          <w:p w:rsidR="00BE33C9" w:rsidRDefault="00D442E5">
            <w:r>
              <w:t>10.30-1.00pm</w:t>
            </w:r>
          </w:p>
          <w:p w:rsidR="00D442E5" w:rsidRDefault="00D442E5">
            <w:r>
              <w:t>President’s Mini Round Robin Tourney</w:t>
            </w:r>
          </w:p>
          <w:p w:rsidR="00D442E5" w:rsidRDefault="00D442E5">
            <w:r>
              <w:t>3.0 &amp; Under</w:t>
            </w:r>
          </w:p>
          <w:p w:rsidR="00D442E5" w:rsidRDefault="00D442E5"/>
          <w:p w:rsidR="00D442E5" w:rsidRDefault="00D442E5">
            <w:r>
              <w:t>Coffee &amp; Goodies until 2.30pm in The Loft</w:t>
            </w:r>
          </w:p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 w:rsidSect="00700480">
      <w:pgSz w:w="12240" w:h="15840" w:code="1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8F" w:rsidRDefault="00C7628F">
      <w:pPr>
        <w:spacing w:after="0" w:line="240" w:lineRule="auto"/>
      </w:pPr>
      <w:r>
        <w:separator/>
      </w:r>
    </w:p>
  </w:endnote>
  <w:endnote w:type="continuationSeparator" w:id="0">
    <w:p w:rsidR="00C7628F" w:rsidRDefault="00C7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8F" w:rsidRDefault="00C7628F">
      <w:pPr>
        <w:spacing w:after="0" w:line="240" w:lineRule="auto"/>
      </w:pPr>
      <w:r>
        <w:separator/>
      </w:r>
    </w:p>
  </w:footnote>
  <w:footnote w:type="continuationSeparator" w:id="0">
    <w:p w:rsidR="00C7628F" w:rsidRDefault="00C76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5"/>
    <w:docVar w:name="MonthStart" w:val="01/09/2025"/>
  </w:docVars>
  <w:rsids>
    <w:rsidRoot w:val="00EA60B2"/>
    <w:rsid w:val="00045F53"/>
    <w:rsid w:val="000717EE"/>
    <w:rsid w:val="00120278"/>
    <w:rsid w:val="002D7FD4"/>
    <w:rsid w:val="0036666C"/>
    <w:rsid w:val="003A5E29"/>
    <w:rsid w:val="003D3885"/>
    <w:rsid w:val="003D3D58"/>
    <w:rsid w:val="00700480"/>
    <w:rsid w:val="007429E2"/>
    <w:rsid w:val="007B29DC"/>
    <w:rsid w:val="00837FF0"/>
    <w:rsid w:val="00B21545"/>
    <w:rsid w:val="00B71BC7"/>
    <w:rsid w:val="00B75A54"/>
    <w:rsid w:val="00B9665B"/>
    <w:rsid w:val="00BE33C9"/>
    <w:rsid w:val="00C26BE9"/>
    <w:rsid w:val="00C47FD1"/>
    <w:rsid w:val="00C74D57"/>
    <w:rsid w:val="00C7628F"/>
    <w:rsid w:val="00CB2871"/>
    <w:rsid w:val="00D442E5"/>
    <w:rsid w:val="00D56312"/>
    <w:rsid w:val="00D576B9"/>
    <w:rsid w:val="00DB6AD2"/>
    <w:rsid w:val="00DC3FCA"/>
    <w:rsid w:val="00E34E44"/>
    <w:rsid w:val="00EA60B2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246C843E-89DF-4F9B-A125-0492A2C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665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5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cp:lastPrinted>2025-08-12T15:49:00Z</cp:lastPrinted>
  <dcterms:created xsi:type="dcterms:W3CDTF">2025-08-12T15:41:00Z</dcterms:created>
  <dcterms:modified xsi:type="dcterms:W3CDTF">2025-08-12T15:49:00Z</dcterms:modified>
</cp:coreProperties>
</file>