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940DB1" w:rsidRDefault="00C47FD1">
      <w:pPr>
        <w:pStyle w:val="Month"/>
        <w:rPr>
          <w:sz w:val="56"/>
          <w:szCs w:val="56"/>
        </w:rPr>
      </w:pPr>
      <w:r w:rsidRPr="00940DB1">
        <w:rPr>
          <w:sz w:val="56"/>
          <w:szCs w:val="56"/>
        </w:rPr>
        <w:fldChar w:fldCharType="begin"/>
      </w:r>
      <w:r w:rsidRPr="00940DB1">
        <w:rPr>
          <w:sz w:val="56"/>
          <w:szCs w:val="56"/>
        </w:rPr>
        <w:instrText xml:space="preserve"> DOCVARIABLE  MonthStart \@ MMM \* MERGEFORMAT </w:instrText>
      </w:r>
      <w:r w:rsidRPr="00940DB1">
        <w:rPr>
          <w:sz w:val="56"/>
          <w:szCs w:val="56"/>
        </w:rPr>
        <w:fldChar w:fldCharType="separate"/>
      </w:r>
      <w:r w:rsidR="00940DB1" w:rsidRPr="00940DB1">
        <w:rPr>
          <w:sz w:val="56"/>
          <w:szCs w:val="56"/>
        </w:rPr>
        <w:t>May</w:t>
      </w:r>
      <w:r w:rsidRPr="00940DB1">
        <w:rPr>
          <w:sz w:val="56"/>
          <w:szCs w:val="56"/>
        </w:rPr>
        <w:fldChar w:fldCharType="end"/>
      </w:r>
      <w:r w:rsidRPr="00940DB1">
        <w:rPr>
          <w:rStyle w:val="Emphasis"/>
          <w:sz w:val="56"/>
          <w:szCs w:val="56"/>
        </w:rPr>
        <w:fldChar w:fldCharType="begin"/>
      </w:r>
      <w:r w:rsidRPr="00940DB1">
        <w:rPr>
          <w:rStyle w:val="Emphasis"/>
          <w:sz w:val="56"/>
          <w:szCs w:val="56"/>
        </w:rPr>
        <w:instrText xml:space="preserve"> DOCVARIABLE  MonthStart \@  yyyy   \* MERGEFORMAT </w:instrText>
      </w:r>
      <w:r w:rsidRPr="00940DB1">
        <w:rPr>
          <w:rStyle w:val="Emphasis"/>
          <w:sz w:val="56"/>
          <w:szCs w:val="56"/>
        </w:rPr>
        <w:fldChar w:fldCharType="separate"/>
      </w:r>
      <w:r w:rsidR="00940DB1" w:rsidRPr="00940DB1">
        <w:rPr>
          <w:rStyle w:val="Emphasis"/>
          <w:sz w:val="56"/>
          <w:szCs w:val="56"/>
        </w:rPr>
        <w:t>2025</w:t>
      </w:r>
      <w:r w:rsidRPr="00940DB1">
        <w:rPr>
          <w:rStyle w:val="Emphasis"/>
          <w:sz w:val="56"/>
          <w:szCs w:val="5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0DB1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40D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0DB1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40D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0DB1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40D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0DB1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0DB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0DB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40DB1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40DB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40DB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0DB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0DB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940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73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940DB1">
            <w:r>
              <w:t>12.30-2.45pm</w:t>
            </w:r>
          </w:p>
          <w:p w:rsidR="00940DB1" w:rsidRDefault="00940DB1">
            <w:r>
              <w:t>Men’s &amp; Women’s Rec Social</w:t>
            </w:r>
          </w:p>
          <w:p w:rsidR="00940DB1" w:rsidRDefault="00940DB1"/>
          <w:p w:rsidR="00940DB1" w:rsidRDefault="00940DB1">
            <w:r>
              <w:t>2.45-4.45pm</w:t>
            </w:r>
          </w:p>
          <w:p w:rsidR="00940DB1" w:rsidRDefault="00940DB1">
            <w:r>
              <w:t>Beg &amp; 2.5 &amp; Under Social Play</w:t>
            </w:r>
          </w:p>
          <w:p w:rsidR="00940DB1" w:rsidRDefault="00940DB1"/>
        </w:tc>
        <w:tc>
          <w:tcPr>
            <w:tcW w:w="714" w:type="pct"/>
          </w:tcPr>
          <w:p w:rsidR="00BE33C9" w:rsidRDefault="00940DB1">
            <w:r>
              <w:t>12.30-3.00pm</w:t>
            </w:r>
          </w:p>
          <w:p w:rsidR="00940DB1" w:rsidRDefault="00940DB1">
            <w:r>
              <w:t>Club Play 2.8 &amp; Under</w:t>
            </w:r>
          </w:p>
        </w:tc>
        <w:tc>
          <w:tcPr>
            <w:tcW w:w="715" w:type="pct"/>
          </w:tcPr>
          <w:p w:rsidR="00BE33C9" w:rsidRDefault="00940DB1">
            <w:r>
              <w:t>10.15-12.30pm</w:t>
            </w:r>
          </w:p>
          <w:p w:rsidR="00940DB1" w:rsidRDefault="00940DB1">
            <w:r>
              <w:t>Club Play 2.9 &amp; Over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40DB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40DB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40DB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40DB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40DB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940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26"/>
        </w:trPr>
        <w:tc>
          <w:tcPr>
            <w:tcW w:w="714" w:type="pct"/>
          </w:tcPr>
          <w:p w:rsidR="00BE33C9" w:rsidRDefault="00940DB1">
            <w:r>
              <w:t>3.00-5.00pm</w:t>
            </w:r>
          </w:p>
          <w:p w:rsidR="00940DB1" w:rsidRDefault="00940DB1">
            <w:r>
              <w:t>Orientations</w:t>
            </w:r>
          </w:p>
        </w:tc>
        <w:tc>
          <w:tcPr>
            <w:tcW w:w="714" w:type="pct"/>
          </w:tcPr>
          <w:p w:rsidR="00BE33C9" w:rsidRDefault="00940DB1" w:rsidP="00940DB1">
            <w:r>
              <w:t>10.30-1.00pm</w:t>
            </w:r>
          </w:p>
          <w:p w:rsidR="00940DB1" w:rsidRDefault="00940DB1" w:rsidP="00940DB1">
            <w:r>
              <w:t>Club Play 2.8 &amp; Under</w:t>
            </w:r>
          </w:p>
          <w:p w:rsidR="00940DB1" w:rsidRDefault="00940DB1" w:rsidP="00940DB1"/>
          <w:p w:rsidR="00940DB1" w:rsidRDefault="00940DB1" w:rsidP="00940DB1">
            <w:r>
              <w:t>3.30-6.00pm</w:t>
            </w:r>
          </w:p>
          <w:p w:rsidR="00940DB1" w:rsidRDefault="00940DB1" w:rsidP="00940DB1">
            <w:r>
              <w:t>Drill &amp; Play</w:t>
            </w:r>
          </w:p>
        </w:tc>
        <w:tc>
          <w:tcPr>
            <w:tcW w:w="714" w:type="pct"/>
          </w:tcPr>
          <w:p w:rsidR="00BE33C9" w:rsidRDefault="00940DB1">
            <w:r>
              <w:t>12.30-3.00pm</w:t>
            </w:r>
          </w:p>
          <w:p w:rsidR="00940DB1" w:rsidRDefault="00940DB1">
            <w:r>
              <w:t>Rec Social &amp; Skills &amp; Drills</w:t>
            </w:r>
          </w:p>
        </w:tc>
        <w:tc>
          <w:tcPr>
            <w:tcW w:w="715" w:type="pct"/>
          </w:tcPr>
          <w:p w:rsidR="00BE33C9" w:rsidRDefault="00940DB1">
            <w:r>
              <w:t>10.30-1.00pm</w:t>
            </w:r>
          </w:p>
          <w:p w:rsidR="00940DB1" w:rsidRDefault="00940DB1">
            <w:r>
              <w:t>Mixer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12.30-2.45pm</w:t>
            </w:r>
          </w:p>
          <w:p w:rsidR="00940DB1" w:rsidRDefault="00940DB1" w:rsidP="00940DB1">
            <w:r>
              <w:t>Club Play 2.9 &amp; Over</w:t>
            </w:r>
          </w:p>
          <w:p w:rsidR="00940DB1" w:rsidRDefault="00940DB1" w:rsidP="00940DB1"/>
          <w:p w:rsidR="00940DB1" w:rsidRDefault="00940DB1" w:rsidP="00940DB1">
            <w:r>
              <w:t>2.45-4.45pm</w:t>
            </w:r>
          </w:p>
          <w:p w:rsidR="00940DB1" w:rsidRDefault="00940DB1" w:rsidP="00940DB1">
            <w:r>
              <w:t>Beg &amp; 2.5 &amp; Under Social Play</w:t>
            </w:r>
          </w:p>
          <w:p w:rsidR="00940DB1" w:rsidRDefault="00940DB1"/>
        </w:tc>
        <w:tc>
          <w:tcPr>
            <w:tcW w:w="714" w:type="pct"/>
          </w:tcPr>
          <w:p w:rsidR="00BE33C9" w:rsidRDefault="00940DB1">
            <w:r>
              <w:t>12.30-3.00pm</w:t>
            </w:r>
          </w:p>
          <w:p w:rsidR="00940DB1" w:rsidRDefault="00940DB1">
            <w:r>
              <w:t>Mixer</w:t>
            </w:r>
          </w:p>
        </w:tc>
        <w:tc>
          <w:tcPr>
            <w:tcW w:w="715" w:type="pct"/>
          </w:tcPr>
          <w:p w:rsidR="00BE33C9" w:rsidRDefault="00940DB1">
            <w:r>
              <w:t>Mayday Team Challenge</w:t>
            </w:r>
          </w:p>
          <w:p w:rsidR="00940DB1" w:rsidRDefault="00940DB1">
            <w:r>
              <w:t>7.00am-1.00pm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40DB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40DB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40DB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40DB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40DB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940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6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940DB1" w:rsidRDefault="00940DB1" w:rsidP="00940DB1">
            <w:r>
              <w:t>10.30-1.00pm</w:t>
            </w:r>
          </w:p>
          <w:p w:rsidR="00940DB1" w:rsidRDefault="00940DB1" w:rsidP="00940DB1">
            <w:r>
              <w:t>Mixer</w:t>
            </w:r>
          </w:p>
          <w:p w:rsidR="00940DB1" w:rsidRDefault="00940DB1" w:rsidP="00940DB1"/>
          <w:p w:rsidR="00940DB1" w:rsidRDefault="00940DB1" w:rsidP="00940DB1">
            <w:r>
              <w:t>3.30-6.00pm</w:t>
            </w:r>
          </w:p>
          <w:p w:rsidR="00BE33C9" w:rsidRDefault="00940DB1" w:rsidP="00940DB1">
            <w:r>
              <w:t>Drill &amp; Play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12.30-3.00pm</w:t>
            </w:r>
          </w:p>
          <w:p w:rsidR="00BE33C9" w:rsidRDefault="00940DB1" w:rsidP="00940DB1">
            <w:r>
              <w:t>Rec Social &amp; Skills &amp; Drills</w:t>
            </w:r>
          </w:p>
        </w:tc>
        <w:tc>
          <w:tcPr>
            <w:tcW w:w="715" w:type="pct"/>
          </w:tcPr>
          <w:p w:rsidR="00940DB1" w:rsidRDefault="00940DB1" w:rsidP="00940DB1">
            <w:r>
              <w:t>10.30-1.00pm</w:t>
            </w:r>
          </w:p>
          <w:p w:rsidR="00BE33C9" w:rsidRDefault="00940DB1" w:rsidP="00940DB1">
            <w:r>
              <w:t>Club Play 2.9 &amp; Over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12.30-2.45pm</w:t>
            </w:r>
          </w:p>
          <w:p w:rsidR="00940DB1" w:rsidRDefault="00940DB1" w:rsidP="00940DB1">
            <w:r>
              <w:t>Men’s &amp; Women’s Rec Social</w:t>
            </w:r>
          </w:p>
          <w:p w:rsidR="00940DB1" w:rsidRDefault="00940DB1" w:rsidP="00940DB1"/>
          <w:p w:rsidR="00940DB1" w:rsidRDefault="00940DB1" w:rsidP="00940DB1">
            <w:r>
              <w:t>2.45-4.45pm</w:t>
            </w:r>
          </w:p>
          <w:p w:rsidR="00940DB1" w:rsidRDefault="00940DB1" w:rsidP="00940DB1">
            <w:r>
              <w:t>Beg &amp; 2.5 &amp; Under Social Play</w:t>
            </w:r>
          </w:p>
          <w:p w:rsidR="00BE33C9" w:rsidRDefault="00BE33C9"/>
        </w:tc>
        <w:tc>
          <w:tcPr>
            <w:tcW w:w="714" w:type="pct"/>
          </w:tcPr>
          <w:p w:rsidR="00940DB1" w:rsidRDefault="00940DB1" w:rsidP="00940DB1">
            <w:r>
              <w:t>12.30-3.00pm</w:t>
            </w:r>
          </w:p>
          <w:p w:rsidR="00BE33C9" w:rsidRDefault="00940DB1" w:rsidP="00940DB1">
            <w:r>
              <w:t>Mixer</w:t>
            </w:r>
          </w:p>
        </w:tc>
        <w:tc>
          <w:tcPr>
            <w:tcW w:w="715" w:type="pct"/>
          </w:tcPr>
          <w:p w:rsidR="00940DB1" w:rsidRDefault="00940DB1" w:rsidP="00940DB1">
            <w:r>
              <w:t>10.15-12.30pm</w:t>
            </w:r>
          </w:p>
          <w:p w:rsidR="00BE33C9" w:rsidRDefault="00940DB1" w:rsidP="00940DB1">
            <w:r>
              <w:t>Club Play 2.</w:t>
            </w:r>
            <w:r>
              <w:t>8</w:t>
            </w:r>
            <w:r>
              <w:t xml:space="preserve"> &amp; </w:t>
            </w:r>
            <w:r>
              <w:t>Under</w:t>
            </w:r>
          </w:p>
          <w:p w:rsidR="00940DB1" w:rsidRDefault="00940DB1" w:rsidP="00940DB1"/>
          <w:p w:rsidR="00940DB1" w:rsidRDefault="00940DB1" w:rsidP="00940DB1">
            <w:r>
              <w:t>1.00-5.00pm</w:t>
            </w:r>
          </w:p>
          <w:p w:rsidR="00940DB1" w:rsidRDefault="00940DB1" w:rsidP="00940DB1">
            <w:r>
              <w:t>Tracy Bennett Clinic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40DB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40DB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40DB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40DB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40DB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F5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6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940DB1" w:rsidRDefault="00940DB1" w:rsidP="00940DB1">
            <w:r>
              <w:t>10.30-1.00pm</w:t>
            </w:r>
          </w:p>
          <w:p w:rsidR="00940DB1" w:rsidRDefault="00940DB1" w:rsidP="00940DB1">
            <w:r>
              <w:t>Club Play 2.8 &amp; Under</w:t>
            </w:r>
          </w:p>
          <w:p w:rsidR="00940DB1" w:rsidRDefault="00940DB1" w:rsidP="00940DB1"/>
          <w:p w:rsidR="00940DB1" w:rsidRDefault="00940DB1" w:rsidP="00940DB1">
            <w:r>
              <w:t>3.30-6.00pm</w:t>
            </w:r>
          </w:p>
          <w:p w:rsidR="00BE33C9" w:rsidRDefault="00940DB1" w:rsidP="00940DB1">
            <w:r>
              <w:t>Drill &amp; Play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12.30-3.00pm</w:t>
            </w:r>
          </w:p>
          <w:p w:rsidR="00BE33C9" w:rsidRDefault="00940DB1" w:rsidP="00940DB1">
            <w:r>
              <w:t>Rec Social &amp; Skills &amp; Drills</w:t>
            </w:r>
          </w:p>
        </w:tc>
        <w:tc>
          <w:tcPr>
            <w:tcW w:w="715" w:type="pct"/>
          </w:tcPr>
          <w:p w:rsidR="00940DB1" w:rsidRDefault="00940DB1" w:rsidP="00940DB1">
            <w:r>
              <w:t>10.30-1.00pm</w:t>
            </w:r>
          </w:p>
          <w:p w:rsidR="00BE33C9" w:rsidRDefault="00940DB1" w:rsidP="00940DB1">
            <w:r>
              <w:t>Mixer</w:t>
            </w:r>
          </w:p>
        </w:tc>
        <w:tc>
          <w:tcPr>
            <w:tcW w:w="714" w:type="pct"/>
          </w:tcPr>
          <w:p w:rsidR="00BE33C9" w:rsidRDefault="00940DB1">
            <w:r>
              <w:t>Cancelled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12.30-3.00pm</w:t>
            </w:r>
          </w:p>
          <w:p w:rsidR="00BE33C9" w:rsidRDefault="00940DB1" w:rsidP="00940DB1">
            <w:r>
              <w:t>Mixer</w:t>
            </w:r>
          </w:p>
        </w:tc>
        <w:tc>
          <w:tcPr>
            <w:tcW w:w="715" w:type="pct"/>
          </w:tcPr>
          <w:p w:rsidR="00940DB1" w:rsidRDefault="00940DB1" w:rsidP="00940DB1">
            <w:r>
              <w:t>10.15-12.30pm</w:t>
            </w:r>
          </w:p>
          <w:p w:rsidR="00940DB1" w:rsidRDefault="00940DB1" w:rsidP="00940DB1">
            <w:r>
              <w:t>Club Play 2.</w:t>
            </w:r>
            <w:r>
              <w:t>9</w:t>
            </w:r>
            <w:r>
              <w:t xml:space="preserve"> &amp; </w:t>
            </w:r>
            <w:r>
              <w:t>Over</w:t>
            </w:r>
          </w:p>
          <w:p w:rsidR="00BE33C9" w:rsidRDefault="00BE33C9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40DB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40DB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0D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40DB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0DB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0DB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40DB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40DB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0D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40D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0DB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0DB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40D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40DB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0D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40D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40DB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40DB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40D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40DB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0D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40D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40DB1">
              <w:fldChar w:fldCharType="separate"/>
            </w:r>
            <w:r w:rsidR="00940DB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940DB1">
              <w:fldChar w:fldCharType="separate"/>
            </w:r>
            <w:r w:rsidR="00940DB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40D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40DB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40DB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40D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40DB1">
              <w:fldChar w:fldCharType="separate"/>
            </w:r>
            <w:r w:rsidR="00940DB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940DB1">
              <w:fldChar w:fldCharType="separate"/>
            </w:r>
            <w:r w:rsidR="00940DB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940DB1">
              <w:rPr>
                <w:rStyle w:val="Emphasis"/>
              </w:rPr>
              <w:fldChar w:fldCharType="separate"/>
            </w:r>
            <w:r w:rsidR="00940DB1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F5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83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940DB1" w:rsidRDefault="00940DB1" w:rsidP="00940DB1">
            <w:r>
              <w:t>10.30-1.00pm</w:t>
            </w:r>
          </w:p>
          <w:p w:rsidR="00940DB1" w:rsidRDefault="00940DB1" w:rsidP="00940DB1">
            <w:r>
              <w:t>Club Play 2.8 &amp; Under</w:t>
            </w:r>
          </w:p>
          <w:p w:rsidR="00940DB1" w:rsidRDefault="00940DB1" w:rsidP="00940DB1"/>
          <w:p w:rsidR="00940DB1" w:rsidRDefault="00940DB1" w:rsidP="00940DB1">
            <w:r>
              <w:t>3.30-6.00pm</w:t>
            </w:r>
          </w:p>
          <w:p w:rsidR="00BE33C9" w:rsidRDefault="00940DB1" w:rsidP="00940DB1">
            <w:r>
              <w:t>Drill &amp; Play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12.30-3.00pm</w:t>
            </w:r>
          </w:p>
          <w:p w:rsidR="00BE33C9" w:rsidRDefault="00940DB1" w:rsidP="00940DB1">
            <w:r>
              <w:t>Rec Social &amp; Skills &amp; Drills</w:t>
            </w:r>
          </w:p>
        </w:tc>
        <w:tc>
          <w:tcPr>
            <w:tcW w:w="715" w:type="pct"/>
          </w:tcPr>
          <w:p w:rsidR="00940DB1" w:rsidRDefault="00940DB1" w:rsidP="00940DB1">
            <w:r>
              <w:t>10.30-1.00pm</w:t>
            </w:r>
          </w:p>
          <w:p w:rsidR="00BE33C9" w:rsidRDefault="00940DB1" w:rsidP="00940DB1">
            <w:r>
              <w:t>Club Play 2.9 &amp; Over</w:t>
            </w:r>
          </w:p>
        </w:tc>
        <w:tc>
          <w:tcPr>
            <w:tcW w:w="714" w:type="pct"/>
          </w:tcPr>
          <w:p w:rsidR="00940DB1" w:rsidRDefault="00940DB1" w:rsidP="00940DB1">
            <w:r>
              <w:t>12.30-2.45pm</w:t>
            </w:r>
          </w:p>
          <w:p w:rsidR="00940DB1" w:rsidRDefault="00940DB1" w:rsidP="00940DB1">
            <w:r>
              <w:t>Mixer</w:t>
            </w:r>
          </w:p>
          <w:p w:rsidR="00940DB1" w:rsidRDefault="00940DB1" w:rsidP="00940DB1"/>
          <w:p w:rsidR="00940DB1" w:rsidRDefault="00940DB1" w:rsidP="00940DB1">
            <w:r>
              <w:t>2.45-4.45pm</w:t>
            </w:r>
          </w:p>
          <w:p w:rsidR="00940DB1" w:rsidRDefault="00940DB1" w:rsidP="00940DB1">
            <w:r>
              <w:t>Beg &amp; 2.5 &amp; Under Social Play</w:t>
            </w:r>
          </w:p>
          <w:p w:rsidR="00BE33C9" w:rsidRDefault="00BE33C9"/>
        </w:tc>
        <w:tc>
          <w:tcPr>
            <w:tcW w:w="714" w:type="pct"/>
          </w:tcPr>
          <w:p w:rsidR="00BE33C9" w:rsidRDefault="00606C3B">
            <w:r>
              <w:t>10.30-1.00pm</w:t>
            </w:r>
          </w:p>
          <w:p w:rsidR="00606C3B" w:rsidRDefault="00606C3B">
            <w:r>
              <w:t xml:space="preserve">Men’s &amp; Women’s Rec Social at the </w:t>
            </w:r>
            <w:r w:rsidRPr="00606C3B">
              <w:rPr>
                <w:b/>
              </w:rPr>
              <w:t>Curling Club</w:t>
            </w:r>
          </w:p>
        </w:tc>
        <w:tc>
          <w:tcPr>
            <w:tcW w:w="715" w:type="pct"/>
          </w:tcPr>
          <w:p w:rsidR="00BE33C9" w:rsidRDefault="00606C3B">
            <w:r>
              <w:t>10.30-1.00pm</w:t>
            </w:r>
          </w:p>
          <w:p w:rsidR="00606C3B" w:rsidRDefault="00606C3B">
            <w:r>
              <w:t xml:space="preserve">Mixer at the </w:t>
            </w:r>
            <w:r w:rsidRPr="00606C3B">
              <w:rPr>
                <w:b/>
              </w:rPr>
              <w:t>Curling Club</w:t>
            </w:r>
          </w:p>
        </w:tc>
        <w:bookmarkStart w:id="0" w:name="_GoBack"/>
        <w:bookmarkEnd w:id="0"/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23" w:rsidRDefault="00581023">
      <w:pPr>
        <w:spacing w:after="0" w:line="240" w:lineRule="auto"/>
      </w:pPr>
      <w:r>
        <w:separator/>
      </w:r>
    </w:p>
  </w:endnote>
  <w:endnote w:type="continuationSeparator" w:id="0">
    <w:p w:rsidR="00581023" w:rsidRDefault="0058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23" w:rsidRDefault="00581023">
      <w:pPr>
        <w:spacing w:after="0" w:line="240" w:lineRule="auto"/>
      </w:pPr>
      <w:r>
        <w:separator/>
      </w:r>
    </w:p>
  </w:footnote>
  <w:footnote w:type="continuationSeparator" w:id="0">
    <w:p w:rsidR="00581023" w:rsidRDefault="00581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5"/>
    <w:docVar w:name="MonthStart" w:val="01/05/2025"/>
  </w:docVars>
  <w:rsids>
    <w:rsidRoot w:val="00940DB1"/>
    <w:rsid w:val="00045F53"/>
    <w:rsid w:val="000717EE"/>
    <w:rsid w:val="00120278"/>
    <w:rsid w:val="002D7FD4"/>
    <w:rsid w:val="0036666C"/>
    <w:rsid w:val="003A5E29"/>
    <w:rsid w:val="003D3885"/>
    <w:rsid w:val="003D3D58"/>
    <w:rsid w:val="00581023"/>
    <w:rsid w:val="00606C3B"/>
    <w:rsid w:val="007429E2"/>
    <w:rsid w:val="007B29DC"/>
    <w:rsid w:val="00837FF0"/>
    <w:rsid w:val="00940DB1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53230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E09240F0-7E4D-4006-9232-39E99A43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6C3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3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4294967278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cp:lastPrinted>2025-04-04T18:15:00Z</cp:lastPrinted>
  <dcterms:created xsi:type="dcterms:W3CDTF">2025-04-04T18:04:00Z</dcterms:created>
  <dcterms:modified xsi:type="dcterms:W3CDTF">2025-04-04T17:46:00Z</dcterms:modified>
</cp:coreProperties>
</file>