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2E37B9" w:rsidRDefault="00C47FD1">
      <w:pPr>
        <w:pStyle w:val="Month"/>
        <w:rPr>
          <w:sz w:val="72"/>
          <w:szCs w:val="72"/>
        </w:rPr>
      </w:pPr>
      <w:r w:rsidRPr="002E37B9">
        <w:rPr>
          <w:sz w:val="72"/>
          <w:szCs w:val="72"/>
        </w:rPr>
        <w:fldChar w:fldCharType="begin"/>
      </w:r>
      <w:r w:rsidRPr="002E37B9">
        <w:rPr>
          <w:sz w:val="72"/>
          <w:szCs w:val="72"/>
        </w:rPr>
        <w:instrText xml:space="preserve"> DOCVARIABLE  MonthStart \@ MMM \* MERGEFORMAT </w:instrText>
      </w:r>
      <w:r w:rsidRPr="002E37B9">
        <w:rPr>
          <w:sz w:val="72"/>
          <w:szCs w:val="72"/>
        </w:rPr>
        <w:fldChar w:fldCharType="separate"/>
      </w:r>
      <w:r w:rsidR="00173D96" w:rsidRPr="002E37B9">
        <w:rPr>
          <w:sz w:val="72"/>
          <w:szCs w:val="72"/>
        </w:rPr>
        <w:t>Jan</w:t>
      </w:r>
      <w:r w:rsidRPr="002E37B9">
        <w:rPr>
          <w:sz w:val="72"/>
          <w:szCs w:val="72"/>
        </w:rPr>
        <w:fldChar w:fldCharType="end"/>
      </w:r>
      <w:r w:rsidRPr="002E37B9">
        <w:rPr>
          <w:rStyle w:val="Emphasis"/>
          <w:sz w:val="72"/>
          <w:szCs w:val="72"/>
        </w:rPr>
        <w:fldChar w:fldCharType="begin"/>
      </w:r>
      <w:r w:rsidRPr="002E37B9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2E37B9">
        <w:rPr>
          <w:rStyle w:val="Emphasis"/>
          <w:sz w:val="72"/>
          <w:szCs w:val="72"/>
        </w:rPr>
        <w:fldChar w:fldCharType="separate"/>
      </w:r>
      <w:r w:rsidR="00173D96" w:rsidRPr="002E37B9">
        <w:rPr>
          <w:rStyle w:val="Emphasis"/>
          <w:sz w:val="72"/>
          <w:szCs w:val="72"/>
        </w:rPr>
        <w:t>2025</w:t>
      </w:r>
      <w:r w:rsidRPr="002E37B9">
        <w:rPr>
          <w:rStyle w:val="Emphasis"/>
          <w:sz w:val="72"/>
          <w:szCs w:val="7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3D96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73D9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3D96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73D9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3D96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3D96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73D9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73D9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3D96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73D9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73D9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A62880">
            <w:r>
              <w:t>Cancelled</w:t>
            </w:r>
          </w:p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Mixer</w:t>
            </w:r>
          </w:p>
          <w:p w:rsidR="00A62880" w:rsidRDefault="00A62880"/>
          <w:p w:rsidR="00A62880" w:rsidRDefault="00A62880">
            <w:r>
              <w:t>3.00-5.00pm</w:t>
            </w:r>
          </w:p>
          <w:p w:rsidR="00A62880" w:rsidRDefault="00A62880">
            <w:r>
              <w:t>Skills &amp; Drills</w:t>
            </w:r>
          </w:p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Club Play</w:t>
            </w:r>
          </w:p>
          <w:p w:rsidR="00A62880" w:rsidRDefault="00A62880"/>
          <w:p w:rsidR="00A62880" w:rsidRDefault="00A62880">
            <w:r>
              <w:t>3.00-5.30pm</w:t>
            </w:r>
          </w:p>
          <w:p w:rsidR="00A62880" w:rsidRDefault="00A62880">
            <w:r>
              <w:t>BYOC</w:t>
            </w:r>
          </w:p>
        </w:tc>
        <w:tc>
          <w:tcPr>
            <w:tcW w:w="715" w:type="pct"/>
          </w:tcPr>
          <w:p w:rsidR="00BE33C9" w:rsidRDefault="00A62880">
            <w:r>
              <w:t>9.45-12.15pm</w:t>
            </w:r>
          </w:p>
          <w:p w:rsidR="00A62880" w:rsidRDefault="00A62880">
            <w:r>
              <w:t>2.9 &amp; Under 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173D9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173D9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173D9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173D9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173D9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A62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7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A62880" w:rsidP="00A62880">
            <w:r>
              <w:t>10.30-1.00pm</w:t>
            </w:r>
          </w:p>
          <w:p w:rsidR="00A62880" w:rsidRDefault="00A62880" w:rsidP="00A62880">
            <w:r>
              <w:t>Winter Ladder</w:t>
            </w:r>
            <w:r w:rsidR="002E37B9">
              <w:t xml:space="preserve"> League</w:t>
            </w:r>
          </w:p>
          <w:p w:rsidR="00A62880" w:rsidRDefault="00A62880" w:rsidP="00A62880"/>
          <w:p w:rsidR="00A62880" w:rsidRDefault="00A62880" w:rsidP="00A62880">
            <w:r>
              <w:t>1.00-6.00pm</w:t>
            </w:r>
          </w:p>
          <w:p w:rsidR="00A62880" w:rsidRDefault="00A62880" w:rsidP="00A62880">
            <w:r>
              <w:t>Drill &amp; Play</w:t>
            </w:r>
          </w:p>
          <w:p w:rsidR="00A62880" w:rsidRDefault="00A62880" w:rsidP="00A62880"/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Men’s &amp; Women’s Mixer</w:t>
            </w:r>
          </w:p>
          <w:p w:rsidR="00A62880" w:rsidRDefault="00A62880"/>
          <w:p w:rsidR="00A62880" w:rsidRDefault="00A62880">
            <w:r>
              <w:t>3.00-5.00pm</w:t>
            </w:r>
          </w:p>
          <w:p w:rsidR="00A62880" w:rsidRDefault="00A62880">
            <w:r>
              <w:t>Beg Play &amp; 70yrs +</w:t>
            </w:r>
          </w:p>
          <w:p w:rsidR="00A62880" w:rsidRDefault="00A62880">
            <w:r>
              <w:t>Social Play</w:t>
            </w:r>
          </w:p>
        </w:tc>
        <w:tc>
          <w:tcPr>
            <w:tcW w:w="715" w:type="pct"/>
          </w:tcPr>
          <w:p w:rsidR="00BE33C9" w:rsidRDefault="00A62880">
            <w:r>
              <w:t>10.30-1.00pm</w:t>
            </w:r>
          </w:p>
          <w:p w:rsidR="00A62880" w:rsidRDefault="00A62880">
            <w:r>
              <w:t>Mixer</w:t>
            </w:r>
          </w:p>
        </w:tc>
        <w:tc>
          <w:tcPr>
            <w:tcW w:w="714" w:type="pct"/>
          </w:tcPr>
          <w:p w:rsidR="00BE33C9" w:rsidRDefault="00A62880">
            <w:r>
              <w:t>12.30-2.45pm</w:t>
            </w:r>
          </w:p>
          <w:p w:rsidR="00A62880" w:rsidRDefault="00A62880">
            <w:r>
              <w:t>Club Play</w:t>
            </w:r>
          </w:p>
          <w:p w:rsidR="00A62880" w:rsidRDefault="00A62880"/>
          <w:p w:rsidR="00A62880" w:rsidRDefault="00A62880">
            <w:r>
              <w:t>2.45-4.30pm</w:t>
            </w:r>
          </w:p>
          <w:p w:rsidR="00A62880" w:rsidRDefault="00A62880">
            <w:r>
              <w:t>Skills &amp; Drills</w:t>
            </w:r>
          </w:p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2.9 &amp; Under Club Play</w:t>
            </w:r>
          </w:p>
          <w:p w:rsidR="00A62880" w:rsidRDefault="00A62880"/>
          <w:p w:rsidR="00A62880" w:rsidRDefault="00A62880">
            <w:r>
              <w:t>3.00-5.30pm</w:t>
            </w:r>
          </w:p>
          <w:p w:rsidR="00A62880" w:rsidRDefault="00A62880">
            <w:r>
              <w:t>BYOC</w:t>
            </w:r>
          </w:p>
        </w:tc>
        <w:tc>
          <w:tcPr>
            <w:tcW w:w="715" w:type="pct"/>
          </w:tcPr>
          <w:p w:rsidR="00BE33C9" w:rsidRDefault="00A62880">
            <w:r>
              <w:t>10.15-12.15pm</w:t>
            </w:r>
          </w:p>
          <w:p w:rsidR="00A62880" w:rsidRDefault="00A62880">
            <w:r>
              <w:t>3.0 &amp; Over 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173D9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173D9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173D9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173D9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173D9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A62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02"/>
        </w:trPr>
        <w:tc>
          <w:tcPr>
            <w:tcW w:w="714" w:type="pct"/>
          </w:tcPr>
          <w:p w:rsidR="00BE33C9" w:rsidRDefault="00A62880">
            <w:r>
              <w:t>12.30-2.30pm</w:t>
            </w:r>
          </w:p>
          <w:p w:rsidR="00A62880" w:rsidRDefault="00A62880">
            <w:r>
              <w:t>Orientations</w:t>
            </w:r>
          </w:p>
        </w:tc>
        <w:tc>
          <w:tcPr>
            <w:tcW w:w="714" w:type="pct"/>
          </w:tcPr>
          <w:p w:rsidR="00BE33C9" w:rsidRDefault="00A62880">
            <w:r>
              <w:t>10.30-1.00pm</w:t>
            </w:r>
          </w:p>
          <w:p w:rsidR="00A62880" w:rsidRDefault="00A62880">
            <w:r>
              <w:t>Winter Ladder</w:t>
            </w:r>
            <w:r w:rsidR="002E37B9">
              <w:t xml:space="preserve"> League</w:t>
            </w:r>
          </w:p>
          <w:p w:rsidR="00A62880" w:rsidRDefault="00A62880"/>
          <w:p w:rsidR="00A62880" w:rsidRDefault="00A62880">
            <w:r>
              <w:t>1.00-6.00pm</w:t>
            </w:r>
          </w:p>
          <w:p w:rsidR="00A62880" w:rsidRDefault="00A62880">
            <w:r>
              <w:t>Drill &amp; Play</w:t>
            </w:r>
          </w:p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Men’s &amp; Women’s Mixer</w:t>
            </w:r>
          </w:p>
          <w:p w:rsidR="00A62880" w:rsidRDefault="00A62880"/>
          <w:p w:rsidR="00A62880" w:rsidRDefault="00A62880">
            <w:r>
              <w:t>3.00-5.00pm</w:t>
            </w:r>
          </w:p>
          <w:p w:rsidR="00A62880" w:rsidRDefault="00A62880">
            <w:r>
              <w:t>Beg Play &amp; 70yrs + Social Play</w:t>
            </w:r>
          </w:p>
        </w:tc>
        <w:tc>
          <w:tcPr>
            <w:tcW w:w="715" w:type="pct"/>
          </w:tcPr>
          <w:p w:rsidR="00BE33C9" w:rsidRDefault="00A62880">
            <w:r>
              <w:t>10.30-1.00pm</w:t>
            </w:r>
          </w:p>
          <w:p w:rsidR="00A62880" w:rsidRDefault="00A62880">
            <w:r>
              <w:t>Mixer</w:t>
            </w:r>
          </w:p>
        </w:tc>
        <w:tc>
          <w:tcPr>
            <w:tcW w:w="714" w:type="pct"/>
          </w:tcPr>
          <w:p w:rsidR="00BE33C9" w:rsidRDefault="00A62880">
            <w:r>
              <w:t>12.30-2.45pm</w:t>
            </w:r>
          </w:p>
          <w:p w:rsidR="00A62880" w:rsidRDefault="00A62880">
            <w:r>
              <w:t>3.0 &amp; Over Club Play</w:t>
            </w:r>
          </w:p>
          <w:p w:rsidR="00A62880" w:rsidRDefault="00A62880"/>
          <w:p w:rsidR="00A62880" w:rsidRDefault="00A62880">
            <w:r>
              <w:t>2.45-4.30pm</w:t>
            </w:r>
          </w:p>
          <w:p w:rsidR="00A62880" w:rsidRDefault="00A62880">
            <w:r>
              <w:t>Skills &amp; Drills</w:t>
            </w:r>
          </w:p>
        </w:tc>
        <w:tc>
          <w:tcPr>
            <w:tcW w:w="714" w:type="pct"/>
          </w:tcPr>
          <w:p w:rsidR="00BE33C9" w:rsidRDefault="00A62880">
            <w:r>
              <w:t>12.30-3.00pm</w:t>
            </w:r>
          </w:p>
          <w:p w:rsidR="00A62880" w:rsidRDefault="00A62880">
            <w:r>
              <w:t>2.9 &amp; Under Club Play</w:t>
            </w:r>
          </w:p>
          <w:p w:rsidR="00A62880" w:rsidRDefault="00A62880"/>
          <w:p w:rsidR="00A62880" w:rsidRDefault="00A62880">
            <w:r>
              <w:t>3.00-5.30pm</w:t>
            </w:r>
          </w:p>
          <w:p w:rsidR="00A62880" w:rsidRDefault="00A62880">
            <w:r>
              <w:t>BYOC</w:t>
            </w:r>
          </w:p>
          <w:p w:rsidR="00A62880" w:rsidRDefault="00A62880"/>
          <w:p w:rsidR="00A62880" w:rsidRDefault="00A62880">
            <w:r>
              <w:t>6.30-10.30pm</w:t>
            </w:r>
          </w:p>
          <w:p w:rsidR="00A62880" w:rsidRDefault="00A62880">
            <w:r>
              <w:t>Club Finals</w:t>
            </w:r>
          </w:p>
        </w:tc>
        <w:tc>
          <w:tcPr>
            <w:tcW w:w="715" w:type="pct"/>
          </w:tcPr>
          <w:p w:rsidR="00BE33C9" w:rsidRDefault="00A62880">
            <w:r>
              <w:t>10.15-12.15pm</w:t>
            </w:r>
          </w:p>
          <w:p w:rsidR="00A62880" w:rsidRDefault="00A62880">
            <w:r>
              <w:t>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173D9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173D9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173D9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173D9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173D9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A62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7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A62880" w:rsidRDefault="00A62880" w:rsidP="00A62880">
            <w:r>
              <w:t>10.30-1.00pm</w:t>
            </w:r>
          </w:p>
          <w:p w:rsidR="00A62880" w:rsidRDefault="00A62880" w:rsidP="00A62880">
            <w:r>
              <w:t>Winter Ladder</w:t>
            </w:r>
            <w:r w:rsidR="002E37B9">
              <w:t xml:space="preserve"> League</w:t>
            </w:r>
          </w:p>
          <w:p w:rsidR="00A62880" w:rsidRDefault="00A62880" w:rsidP="00A62880"/>
          <w:p w:rsidR="00A62880" w:rsidRDefault="00A62880" w:rsidP="00A62880">
            <w:r>
              <w:t>1.00-6.00pm</w:t>
            </w:r>
          </w:p>
          <w:p w:rsidR="00BE33C9" w:rsidRDefault="00A62880" w:rsidP="00A62880">
            <w:r>
              <w:t>Drill &amp; Play</w:t>
            </w:r>
          </w:p>
        </w:tc>
        <w:tc>
          <w:tcPr>
            <w:tcW w:w="714" w:type="pct"/>
          </w:tcPr>
          <w:p w:rsidR="00A62880" w:rsidRDefault="00A62880" w:rsidP="00A62880">
            <w:r>
              <w:t>12.30-3.00pm</w:t>
            </w:r>
          </w:p>
          <w:p w:rsidR="00A62880" w:rsidRDefault="00A62880" w:rsidP="00A62880">
            <w:r>
              <w:t xml:space="preserve">Men’s &amp; Women’s </w:t>
            </w:r>
            <w:r>
              <w:t>Set Doubles</w:t>
            </w:r>
          </w:p>
          <w:p w:rsidR="00A62880" w:rsidRDefault="00A62880" w:rsidP="00A62880"/>
          <w:p w:rsidR="00A62880" w:rsidRDefault="00A62880" w:rsidP="00A62880">
            <w:r>
              <w:t>3.00-5.00pm</w:t>
            </w:r>
          </w:p>
          <w:p w:rsidR="00BE33C9" w:rsidRDefault="00A62880" w:rsidP="00A62880">
            <w:r>
              <w:t>Beg Play &amp; 70yrs + Social Play</w:t>
            </w:r>
          </w:p>
        </w:tc>
        <w:tc>
          <w:tcPr>
            <w:tcW w:w="715" w:type="pct"/>
          </w:tcPr>
          <w:p w:rsidR="00BE33C9" w:rsidRDefault="002E37B9">
            <w:r>
              <w:t>10.30-1.00pm</w:t>
            </w:r>
          </w:p>
          <w:p w:rsidR="002E37B9" w:rsidRDefault="002E37B9">
            <w:r>
              <w:t>Club Play</w:t>
            </w:r>
          </w:p>
        </w:tc>
        <w:tc>
          <w:tcPr>
            <w:tcW w:w="714" w:type="pct"/>
          </w:tcPr>
          <w:p w:rsidR="002E37B9" w:rsidRDefault="002E37B9" w:rsidP="002E37B9">
            <w:r>
              <w:t>12.30-2.45pm</w:t>
            </w:r>
          </w:p>
          <w:p w:rsidR="002E37B9" w:rsidRDefault="002E37B9" w:rsidP="002E37B9">
            <w:r>
              <w:t>3.0 &amp; Over Club Play</w:t>
            </w:r>
          </w:p>
          <w:p w:rsidR="002E37B9" w:rsidRDefault="002E37B9" w:rsidP="002E37B9"/>
          <w:p w:rsidR="002E37B9" w:rsidRDefault="002E37B9" w:rsidP="002E37B9">
            <w:r>
              <w:t>2.45-4.30pm</w:t>
            </w:r>
          </w:p>
          <w:p w:rsidR="00BE33C9" w:rsidRDefault="002E37B9" w:rsidP="002E37B9">
            <w:r>
              <w:t>Skills &amp; Drills</w:t>
            </w:r>
          </w:p>
        </w:tc>
        <w:tc>
          <w:tcPr>
            <w:tcW w:w="714" w:type="pct"/>
          </w:tcPr>
          <w:p w:rsidR="002E37B9" w:rsidRDefault="002E37B9" w:rsidP="002E37B9">
            <w:r>
              <w:t>12.30-3.00pm</w:t>
            </w:r>
          </w:p>
          <w:p w:rsidR="002E37B9" w:rsidRDefault="002E37B9" w:rsidP="002E37B9">
            <w:r>
              <w:t>Mixer</w:t>
            </w:r>
          </w:p>
          <w:p w:rsidR="002E37B9" w:rsidRDefault="002E37B9" w:rsidP="002E37B9"/>
          <w:p w:rsidR="002E37B9" w:rsidRDefault="002E37B9" w:rsidP="002E37B9">
            <w:r>
              <w:t>3.00-5.30pm</w:t>
            </w:r>
          </w:p>
          <w:p w:rsidR="002E37B9" w:rsidRDefault="002E37B9" w:rsidP="002E37B9">
            <w:r>
              <w:t>BYOC</w:t>
            </w:r>
          </w:p>
          <w:p w:rsidR="002E37B9" w:rsidRDefault="002E37B9" w:rsidP="002E37B9"/>
          <w:p w:rsidR="002E37B9" w:rsidRDefault="002E37B9" w:rsidP="002E37B9">
            <w:r>
              <w:t>6.</w:t>
            </w:r>
            <w:r>
              <w:t>00</w:t>
            </w:r>
            <w:r>
              <w:t>-</w:t>
            </w:r>
            <w:r>
              <w:t>8.00</w:t>
            </w:r>
            <w:r>
              <w:t>pm</w:t>
            </w:r>
          </w:p>
          <w:p w:rsidR="00BE33C9" w:rsidRDefault="002E37B9" w:rsidP="002E37B9">
            <w:r>
              <w:t>Orientations</w:t>
            </w:r>
          </w:p>
        </w:tc>
        <w:tc>
          <w:tcPr>
            <w:tcW w:w="715" w:type="pct"/>
          </w:tcPr>
          <w:p w:rsidR="002E37B9" w:rsidRDefault="002E37B9" w:rsidP="002E37B9">
            <w:r>
              <w:t>10.15-12.15pm</w:t>
            </w:r>
          </w:p>
          <w:p w:rsidR="00BE33C9" w:rsidRDefault="002E37B9" w:rsidP="002E37B9">
            <w:r>
              <w:t xml:space="preserve">2.9 &amp; Under </w:t>
            </w:r>
            <w:r>
              <w:t>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73D9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73D9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3D9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73D9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73D9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73D9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3D9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73D9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73D9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73D9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3D9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73D9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3D9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73D9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73D9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73D9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3D9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73D9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73D96">
              <w:fldChar w:fldCharType="separate"/>
            </w:r>
            <w:r w:rsidR="00173D9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173D96">
              <w:fldChar w:fldCharType="separate"/>
            </w:r>
            <w:r w:rsidR="00173D9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73D9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73D9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3D9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73D9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173D96">
              <w:fldChar w:fldCharType="separate"/>
            </w:r>
            <w:r w:rsidR="00173D9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173D96">
              <w:fldChar w:fldCharType="separate"/>
            </w:r>
            <w:r w:rsidR="00173D9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73D9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2E37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92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A62880" w:rsidRDefault="00A62880" w:rsidP="00A62880">
            <w:r>
              <w:t>10.30-1.00pm</w:t>
            </w:r>
          </w:p>
          <w:p w:rsidR="00A62880" w:rsidRDefault="00A62880" w:rsidP="00A62880">
            <w:r>
              <w:t>Winter Ladder</w:t>
            </w:r>
            <w:r w:rsidR="002E37B9">
              <w:t xml:space="preserve"> League</w:t>
            </w:r>
            <w:bookmarkStart w:id="0" w:name="_GoBack"/>
            <w:bookmarkEnd w:id="0"/>
          </w:p>
          <w:p w:rsidR="00A62880" w:rsidRDefault="00A62880" w:rsidP="00A62880"/>
          <w:p w:rsidR="00A62880" w:rsidRDefault="00A62880" w:rsidP="00A62880">
            <w:r>
              <w:t>1.00-6.00pm</w:t>
            </w:r>
          </w:p>
          <w:p w:rsidR="00BE33C9" w:rsidRDefault="00A62880" w:rsidP="00A62880">
            <w:r>
              <w:t>Drill &amp; Play</w:t>
            </w:r>
          </w:p>
        </w:tc>
        <w:tc>
          <w:tcPr>
            <w:tcW w:w="714" w:type="pct"/>
          </w:tcPr>
          <w:p w:rsidR="00A62880" w:rsidRDefault="00A62880" w:rsidP="00A62880">
            <w:r>
              <w:t>12.30-3.00pm</w:t>
            </w:r>
          </w:p>
          <w:p w:rsidR="002E37B9" w:rsidRDefault="00A62880" w:rsidP="00A62880">
            <w:r>
              <w:t xml:space="preserve">Men’s &amp; Women’s </w:t>
            </w:r>
            <w:r w:rsidR="002E37B9">
              <w:t>Set Doubles</w:t>
            </w:r>
          </w:p>
          <w:p w:rsidR="002E37B9" w:rsidRDefault="002E37B9" w:rsidP="00A62880"/>
          <w:p w:rsidR="00A62880" w:rsidRDefault="002E37B9" w:rsidP="00A62880">
            <w:r>
              <w:t>3</w:t>
            </w:r>
            <w:r w:rsidR="00A62880">
              <w:t>.00-5.00pm</w:t>
            </w:r>
          </w:p>
          <w:p w:rsidR="00BE33C9" w:rsidRDefault="00A62880" w:rsidP="00A62880">
            <w:r>
              <w:t>Beg Play &amp; 70yrs + Social Play</w:t>
            </w:r>
          </w:p>
        </w:tc>
        <w:tc>
          <w:tcPr>
            <w:tcW w:w="715" w:type="pct"/>
          </w:tcPr>
          <w:p w:rsidR="002E37B9" w:rsidRDefault="002E37B9" w:rsidP="002E37B9">
            <w:r>
              <w:t>10.30-1.00pm</w:t>
            </w:r>
          </w:p>
          <w:p w:rsidR="00BE33C9" w:rsidRDefault="002E37B9" w:rsidP="002E37B9">
            <w:r>
              <w:t xml:space="preserve">2.9 &amp; Under </w:t>
            </w:r>
            <w:r>
              <w:t>Club Play</w:t>
            </w:r>
          </w:p>
        </w:tc>
        <w:tc>
          <w:tcPr>
            <w:tcW w:w="714" w:type="pct"/>
          </w:tcPr>
          <w:p w:rsidR="002E37B9" w:rsidRDefault="002E37B9" w:rsidP="002E37B9">
            <w:r>
              <w:t>12.30-2.45pm</w:t>
            </w:r>
          </w:p>
          <w:p w:rsidR="002E37B9" w:rsidRDefault="002E37B9" w:rsidP="002E37B9">
            <w:r>
              <w:t>3.0 &amp; Over Club Play</w:t>
            </w:r>
          </w:p>
          <w:p w:rsidR="002E37B9" w:rsidRDefault="002E37B9" w:rsidP="002E37B9"/>
          <w:p w:rsidR="002E37B9" w:rsidRDefault="002E37B9" w:rsidP="002E37B9">
            <w:r>
              <w:t>2.45-4.30pm</w:t>
            </w:r>
          </w:p>
          <w:p w:rsidR="00BE33C9" w:rsidRDefault="002E37B9" w:rsidP="002E37B9">
            <w:r>
              <w:t>Skills &amp; Drills</w:t>
            </w:r>
          </w:p>
        </w:tc>
        <w:tc>
          <w:tcPr>
            <w:tcW w:w="714" w:type="pct"/>
          </w:tcPr>
          <w:p w:rsidR="00BE33C9" w:rsidRDefault="002E37B9">
            <w:r>
              <w:t>Tournament</w:t>
            </w:r>
          </w:p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DC" w:rsidRDefault="008366DC">
      <w:pPr>
        <w:spacing w:after="0" w:line="240" w:lineRule="auto"/>
      </w:pPr>
      <w:r>
        <w:separator/>
      </w:r>
    </w:p>
  </w:endnote>
  <w:endnote w:type="continuationSeparator" w:id="0">
    <w:p w:rsidR="008366DC" w:rsidRDefault="008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DC" w:rsidRDefault="008366DC">
      <w:pPr>
        <w:spacing w:after="0" w:line="240" w:lineRule="auto"/>
      </w:pPr>
      <w:r>
        <w:separator/>
      </w:r>
    </w:p>
  </w:footnote>
  <w:footnote w:type="continuationSeparator" w:id="0">
    <w:p w:rsidR="008366DC" w:rsidRDefault="0083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5"/>
    <w:docVar w:name="MonthStart" w:val="01/01/2025"/>
  </w:docVars>
  <w:rsids>
    <w:rsidRoot w:val="00173D96"/>
    <w:rsid w:val="00045F53"/>
    <w:rsid w:val="000717EE"/>
    <w:rsid w:val="00120278"/>
    <w:rsid w:val="00173D96"/>
    <w:rsid w:val="002D7FD4"/>
    <w:rsid w:val="002E37B9"/>
    <w:rsid w:val="0036666C"/>
    <w:rsid w:val="003A5E29"/>
    <w:rsid w:val="003D3885"/>
    <w:rsid w:val="003D3D58"/>
    <w:rsid w:val="007429E2"/>
    <w:rsid w:val="007B29DC"/>
    <w:rsid w:val="008366DC"/>
    <w:rsid w:val="00837FF0"/>
    <w:rsid w:val="00A6288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EBA7CBC7-57B6-4C01-BF1F-2E028A2C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D9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9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4294967295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1</cp:revision>
  <cp:lastPrinted>2024-12-19T01:54:00Z</cp:lastPrinted>
  <dcterms:created xsi:type="dcterms:W3CDTF">2024-12-19T01:53:00Z</dcterms:created>
  <dcterms:modified xsi:type="dcterms:W3CDTF">2024-12-19T01:53:00Z</dcterms:modified>
</cp:coreProperties>
</file>