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7234" w14:textId="77777777" w:rsidR="00BE33C9" w:rsidRPr="003E01E8" w:rsidRDefault="00C47FD1">
      <w:pPr>
        <w:pStyle w:val="Month"/>
        <w:rPr>
          <w:sz w:val="52"/>
          <w:szCs w:val="52"/>
        </w:rPr>
      </w:pPr>
      <w:r w:rsidRPr="003E01E8">
        <w:rPr>
          <w:sz w:val="52"/>
          <w:szCs w:val="52"/>
        </w:rPr>
        <w:fldChar w:fldCharType="begin"/>
      </w:r>
      <w:r w:rsidRPr="003E01E8">
        <w:rPr>
          <w:sz w:val="52"/>
          <w:szCs w:val="52"/>
        </w:rPr>
        <w:instrText xml:space="preserve"> DOCVARIABLE  MonthStart \@ MMM \* MERGEFORMAT </w:instrText>
      </w:r>
      <w:r w:rsidRPr="003E01E8">
        <w:rPr>
          <w:sz w:val="52"/>
          <w:szCs w:val="52"/>
        </w:rPr>
        <w:fldChar w:fldCharType="separate"/>
      </w:r>
      <w:r w:rsidR="003E01E8" w:rsidRPr="003E01E8">
        <w:rPr>
          <w:sz w:val="52"/>
          <w:szCs w:val="52"/>
        </w:rPr>
        <w:t>Dec</w:t>
      </w:r>
      <w:r w:rsidRPr="003E01E8">
        <w:rPr>
          <w:sz w:val="52"/>
          <w:szCs w:val="52"/>
        </w:rPr>
        <w:fldChar w:fldCharType="end"/>
      </w:r>
      <w:r w:rsidRPr="003E01E8">
        <w:rPr>
          <w:rStyle w:val="Emphasis"/>
          <w:sz w:val="52"/>
          <w:szCs w:val="52"/>
        </w:rPr>
        <w:fldChar w:fldCharType="begin"/>
      </w:r>
      <w:r w:rsidRPr="003E01E8">
        <w:rPr>
          <w:rStyle w:val="Emphasis"/>
          <w:sz w:val="52"/>
          <w:szCs w:val="52"/>
        </w:rPr>
        <w:instrText xml:space="preserve"> DOCVARIABLE  MonthStart \@  yyyy   \* MERGEFORMAT </w:instrText>
      </w:r>
      <w:r w:rsidRPr="003E01E8">
        <w:rPr>
          <w:rStyle w:val="Emphasis"/>
          <w:sz w:val="52"/>
          <w:szCs w:val="52"/>
        </w:rPr>
        <w:fldChar w:fldCharType="separate"/>
      </w:r>
      <w:r w:rsidR="003E01E8" w:rsidRPr="003E01E8">
        <w:rPr>
          <w:rStyle w:val="Emphasis"/>
          <w:sz w:val="52"/>
          <w:szCs w:val="52"/>
        </w:rPr>
        <w:t>2024</w:t>
      </w:r>
      <w:r w:rsidRPr="003E01E8">
        <w:rPr>
          <w:rStyle w:val="Emphasis"/>
          <w:sz w:val="52"/>
          <w:szCs w:val="52"/>
        </w:rPr>
        <w:fldChar w:fldCharType="end"/>
      </w:r>
    </w:p>
    <w:tbl>
      <w:tblPr>
        <w:tblStyle w:val="PlainTable4"/>
        <w:tblW w:w="5000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171"/>
        <w:gridCol w:w="1798"/>
        <w:gridCol w:w="1749"/>
        <w:gridCol w:w="1508"/>
        <w:gridCol w:w="1506"/>
        <w:gridCol w:w="1506"/>
        <w:gridCol w:w="1504"/>
      </w:tblGrid>
      <w:tr w:rsidR="00BE33C9" w14:paraId="4B786884" w14:textId="77777777" w:rsidTr="001F7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" w:type="pct"/>
          </w:tcPr>
          <w:p w14:paraId="06D6F974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837" w:type="pct"/>
          </w:tcPr>
          <w:p w14:paraId="002C9257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814" w:type="pct"/>
          </w:tcPr>
          <w:p w14:paraId="48F6B3C0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02" w:type="pct"/>
          </w:tcPr>
          <w:p w14:paraId="3B5AA3AB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01" w:type="pct"/>
          </w:tcPr>
          <w:p w14:paraId="1F45B3F6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01" w:type="pct"/>
          </w:tcPr>
          <w:p w14:paraId="501599DE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00" w:type="pct"/>
          </w:tcPr>
          <w:p w14:paraId="67BCA7A6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674AFD98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654E684B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0C03E50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01E8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E01E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E01E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01E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E01E8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814" w:type="pct"/>
          </w:tcPr>
          <w:p w14:paraId="0C75367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01E8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E01E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E01E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01E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E01E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02" w:type="pct"/>
          </w:tcPr>
          <w:p w14:paraId="07B6A08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01E8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E01E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E01E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01E8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E01E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01" w:type="pct"/>
          </w:tcPr>
          <w:p w14:paraId="0438870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01E8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E01E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E01E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01E8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E01E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01" w:type="pct"/>
          </w:tcPr>
          <w:p w14:paraId="07A1BFD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01E8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E01E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E01E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01E8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E01E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00" w:type="pct"/>
          </w:tcPr>
          <w:p w14:paraId="634849FB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72E057A" w14:textId="77777777" w:rsidTr="001F7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85"/>
        </w:trPr>
        <w:tc>
          <w:tcPr>
            <w:tcW w:w="545" w:type="pct"/>
          </w:tcPr>
          <w:p w14:paraId="42EFA123" w14:textId="77777777" w:rsidR="00BE33C9" w:rsidRDefault="00BE33C9"/>
        </w:tc>
        <w:tc>
          <w:tcPr>
            <w:tcW w:w="837" w:type="pct"/>
          </w:tcPr>
          <w:p w14:paraId="642582C0" w14:textId="77777777" w:rsidR="001F7226" w:rsidRDefault="003E01E8">
            <w:r>
              <w:t>10.30-1.00pm</w:t>
            </w:r>
          </w:p>
          <w:p w14:paraId="755BC1B8" w14:textId="71FF246E" w:rsidR="003E01E8" w:rsidRDefault="003E01E8">
            <w:r>
              <w:t>Mixer</w:t>
            </w:r>
          </w:p>
          <w:p w14:paraId="5C8517CD" w14:textId="77777777" w:rsidR="003E01E8" w:rsidRDefault="003E01E8"/>
          <w:p w14:paraId="4B3C0F7E" w14:textId="77777777" w:rsidR="003E01E8" w:rsidRDefault="003E01E8">
            <w:r>
              <w:t>1.00-3.30pm</w:t>
            </w:r>
          </w:p>
          <w:p w14:paraId="056B03DA" w14:textId="77777777" w:rsidR="003E01E8" w:rsidRDefault="003E01E8">
            <w:r>
              <w:t>Int Drill &amp; Play</w:t>
            </w:r>
          </w:p>
          <w:p w14:paraId="0794E39F" w14:textId="77777777" w:rsidR="003E01E8" w:rsidRDefault="003E01E8"/>
          <w:p w14:paraId="2226E1B6" w14:textId="148B2F00" w:rsidR="003E01E8" w:rsidRDefault="003E01E8">
            <w:r>
              <w:t>3.30-6.00pm</w:t>
            </w:r>
          </w:p>
          <w:p w14:paraId="44ADCEFA" w14:textId="3A9DE6B6" w:rsidR="003E01E8" w:rsidRDefault="003E01E8">
            <w:r>
              <w:t>Int Drill &amp; Play</w:t>
            </w:r>
          </w:p>
          <w:p w14:paraId="1C916AEF" w14:textId="77777777" w:rsidR="003E01E8" w:rsidRDefault="003E01E8"/>
          <w:p w14:paraId="62A38108" w14:textId="77777777" w:rsidR="003E01E8" w:rsidRDefault="003E01E8"/>
          <w:p w14:paraId="36EB9C07" w14:textId="77777777" w:rsidR="003E01E8" w:rsidRDefault="003E01E8"/>
          <w:p w14:paraId="58006DB0" w14:textId="77777777" w:rsidR="003E01E8" w:rsidRDefault="003E01E8"/>
          <w:p w14:paraId="46316862" w14:textId="77777777" w:rsidR="003E01E8" w:rsidRDefault="003E01E8"/>
          <w:p w14:paraId="34BB45B4" w14:textId="77777777" w:rsidR="003E01E8" w:rsidRDefault="003E01E8"/>
          <w:p w14:paraId="7E058B49" w14:textId="5EA3D47A" w:rsidR="003E01E8" w:rsidRDefault="003E01E8"/>
        </w:tc>
        <w:tc>
          <w:tcPr>
            <w:tcW w:w="814" w:type="pct"/>
          </w:tcPr>
          <w:p w14:paraId="34F7FEB5" w14:textId="77777777" w:rsidR="00BE33C9" w:rsidRDefault="003E01E8">
            <w:r>
              <w:t>12.30-2.45pm</w:t>
            </w:r>
          </w:p>
          <w:p w14:paraId="4E819C58" w14:textId="77777777" w:rsidR="003E01E8" w:rsidRDefault="003E01E8">
            <w:proofErr w:type="gramStart"/>
            <w:r>
              <w:t>Men’s  Mixer</w:t>
            </w:r>
            <w:proofErr w:type="gramEnd"/>
            <w:r>
              <w:t xml:space="preserve"> &amp;</w:t>
            </w:r>
          </w:p>
          <w:p w14:paraId="039399DC" w14:textId="77777777" w:rsidR="003E01E8" w:rsidRDefault="003E01E8">
            <w:r>
              <w:t>Women’s Mixer</w:t>
            </w:r>
          </w:p>
          <w:p w14:paraId="31E1843A" w14:textId="77777777" w:rsidR="003E01E8" w:rsidRDefault="003E01E8"/>
          <w:p w14:paraId="7445173F" w14:textId="77777777" w:rsidR="003E01E8" w:rsidRDefault="003E01E8">
            <w:r>
              <w:t>2.45-4.45pm</w:t>
            </w:r>
          </w:p>
          <w:p w14:paraId="28B06090" w14:textId="5AB63E52" w:rsidR="003E01E8" w:rsidRDefault="003E01E8">
            <w:r>
              <w:t>Beginner - 2.25 &amp; Under Social Play</w:t>
            </w:r>
          </w:p>
          <w:p w14:paraId="35BD6BFA" w14:textId="0E182D52" w:rsidR="003E01E8" w:rsidRDefault="003E01E8"/>
        </w:tc>
        <w:tc>
          <w:tcPr>
            <w:tcW w:w="702" w:type="pct"/>
          </w:tcPr>
          <w:p w14:paraId="0EA675E8" w14:textId="77777777" w:rsidR="00BE33C9" w:rsidRDefault="001F7226">
            <w:r>
              <w:t>10.30-1.00pm</w:t>
            </w:r>
          </w:p>
          <w:p w14:paraId="059D1917" w14:textId="77777777" w:rsidR="001F7226" w:rsidRDefault="001F7226">
            <w:r>
              <w:t>Mixer</w:t>
            </w:r>
          </w:p>
          <w:p w14:paraId="62CE3299" w14:textId="77777777" w:rsidR="001F7226" w:rsidRDefault="001F7226"/>
          <w:p w14:paraId="46CED0CF" w14:textId="77777777" w:rsidR="001F7226" w:rsidRDefault="001F7226">
            <w:r>
              <w:t>6.30-9.00pm</w:t>
            </w:r>
          </w:p>
          <w:p w14:paraId="3EE4246C" w14:textId="44ECB94B" w:rsidR="001F7226" w:rsidRDefault="001F7226">
            <w:r>
              <w:t>Club Play</w:t>
            </w:r>
          </w:p>
        </w:tc>
        <w:tc>
          <w:tcPr>
            <w:tcW w:w="701" w:type="pct"/>
          </w:tcPr>
          <w:p w14:paraId="7D51F757" w14:textId="77777777" w:rsidR="00BE33C9" w:rsidRDefault="001F7226">
            <w:r>
              <w:t>12.30-2.45pm</w:t>
            </w:r>
          </w:p>
          <w:p w14:paraId="2E1DCD80" w14:textId="77777777" w:rsidR="000F7CA2" w:rsidRDefault="001F7226">
            <w:r>
              <w:t>3.0 &amp; Over</w:t>
            </w:r>
          </w:p>
          <w:p w14:paraId="42BD9FF7" w14:textId="38444527" w:rsidR="001F7226" w:rsidRDefault="001F7226">
            <w:r>
              <w:t xml:space="preserve"> Club Play</w:t>
            </w:r>
          </w:p>
          <w:p w14:paraId="68CE98A8" w14:textId="77777777" w:rsidR="001F7226" w:rsidRDefault="001F7226"/>
          <w:p w14:paraId="57FA8B9C" w14:textId="77777777" w:rsidR="001F7226" w:rsidRDefault="001F7226">
            <w:r>
              <w:t>2.45-4.30pm</w:t>
            </w:r>
          </w:p>
          <w:p w14:paraId="51560B77" w14:textId="707FA767" w:rsidR="001F7226" w:rsidRDefault="001F7226">
            <w:r>
              <w:t>Skills &amp; Drills</w:t>
            </w:r>
          </w:p>
        </w:tc>
        <w:tc>
          <w:tcPr>
            <w:tcW w:w="701" w:type="pct"/>
          </w:tcPr>
          <w:p w14:paraId="4AE2F966" w14:textId="77777777" w:rsidR="00BE33C9" w:rsidRDefault="001F7226">
            <w:r>
              <w:t>12.30-3.00pm</w:t>
            </w:r>
          </w:p>
          <w:p w14:paraId="72F6DCA1" w14:textId="77777777" w:rsidR="001F7226" w:rsidRDefault="001F7226">
            <w:r>
              <w:t>Mixer</w:t>
            </w:r>
          </w:p>
          <w:p w14:paraId="219A3FF3" w14:textId="77777777" w:rsidR="001F7226" w:rsidRDefault="001F7226"/>
          <w:p w14:paraId="6B274C22" w14:textId="77777777" w:rsidR="001F7226" w:rsidRDefault="001F7226">
            <w:r>
              <w:t>3.00-5.30pm</w:t>
            </w:r>
          </w:p>
          <w:p w14:paraId="6D02B1F7" w14:textId="79C8721F" w:rsidR="001F7226" w:rsidRDefault="001F7226">
            <w:r>
              <w:t>BYOC</w:t>
            </w:r>
          </w:p>
        </w:tc>
        <w:tc>
          <w:tcPr>
            <w:tcW w:w="700" w:type="pct"/>
          </w:tcPr>
          <w:p w14:paraId="5B360C8E" w14:textId="77777777" w:rsidR="00BE33C9" w:rsidRDefault="001F7226">
            <w:r>
              <w:t>10.15-12.15pm</w:t>
            </w:r>
          </w:p>
          <w:p w14:paraId="1B72337D" w14:textId="34841845" w:rsidR="001F7226" w:rsidRDefault="001F7226">
            <w:r>
              <w:t>2.9 &amp; Under Club Play</w:t>
            </w:r>
          </w:p>
        </w:tc>
      </w:tr>
      <w:tr w:rsidR="00BE33C9" w14:paraId="7DCFA622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0B94BC3E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64063C5C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E01E8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814" w:type="pct"/>
          </w:tcPr>
          <w:p w14:paraId="5E468B35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E01E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02" w:type="pct"/>
          </w:tcPr>
          <w:p w14:paraId="53575EC6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E01E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01" w:type="pct"/>
          </w:tcPr>
          <w:p w14:paraId="59DBA8B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E01E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01" w:type="pct"/>
          </w:tcPr>
          <w:p w14:paraId="5AE39B8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E01E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00" w:type="pct"/>
          </w:tcPr>
          <w:p w14:paraId="68D2E608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6318054" w14:textId="77777777" w:rsidTr="001F7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59"/>
        </w:trPr>
        <w:tc>
          <w:tcPr>
            <w:tcW w:w="545" w:type="pct"/>
          </w:tcPr>
          <w:p w14:paraId="22254F67" w14:textId="77777777" w:rsidR="00BE33C9" w:rsidRDefault="00BE33C9"/>
        </w:tc>
        <w:tc>
          <w:tcPr>
            <w:tcW w:w="837" w:type="pct"/>
          </w:tcPr>
          <w:p w14:paraId="686B6FDF" w14:textId="6F6D62E2" w:rsidR="00BE33C9" w:rsidRDefault="001F7226">
            <w:r>
              <w:t xml:space="preserve">10.30-1.00pm            </w:t>
            </w:r>
          </w:p>
          <w:p w14:paraId="34B53E4A" w14:textId="77777777" w:rsidR="001F7226" w:rsidRDefault="001F7226">
            <w:r>
              <w:t>Club Play</w:t>
            </w:r>
          </w:p>
          <w:p w14:paraId="7482BDE2" w14:textId="77777777" w:rsidR="001F7226" w:rsidRDefault="001F7226"/>
          <w:p w14:paraId="705EA3EE" w14:textId="77777777" w:rsidR="001F7226" w:rsidRDefault="001F7226">
            <w:r>
              <w:t>3.00-5.00pm</w:t>
            </w:r>
          </w:p>
          <w:p w14:paraId="4F0A1F48" w14:textId="77777777" w:rsidR="001F7226" w:rsidRDefault="001F7226">
            <w:r>
              <w:t>BYOC</w:t>
            </w:r>
          </w:p>
          <w:p w14:paraId="21402EBD" w14:textId="77777777" w:rsidR="001F7226" w:rsidRDefault="001F7226"/>
          <w:p w14:paraId="7387CBF4" w14:textId="77777777" w:rsidR="001F7226" w:rsidRDefault="001F7226">
            <w:r>
              <w:t>5.00-6.15pm</w:t>
            </w:r>
          </w:p>
          <w:p w14:paraId="0C63EF5F" w14:textId="791ADB7A" w:rsidR="001F7226" w:rsidRDefault="001F7226">
            <w:r>
              <w:t>Orientations</w:t>
            </w:r>
          </w:p>
        </w:tc>
        <w:tc>
          <w:tcPr>
            <w:tcW w:w="814" w:type="pct"/>
          </w:tcPr>
          <w:p w14:paraId="101A3F21" w14:textId="77777777" w:rsidR="00BE33C9" w:rsidRDefault="001F7226">
            <w:r>
              <w:t xml:space="preserve"> 12.30-2.45pm</w:t>
            </w:r>
          </w:p>
          <w:p w14:paraId="5AFE1823" w14:textId="77777777" w:rsidR="001F7226" w:rsidRDefault="001F7226">
            <w:r>
              <w:t>Men’s Mixer &amp;</w:t>
            </w:r>
          </w:p>
          <w:p w14:paraId="56B60066" w14:textId="77777777" w:rsidR="001F7226" w:rsidRDefault="001F7226">
            <w:r>
              <w:t>Women’s Mixer</w:t>
            </w:r>
          </w:p>
          <w:p w14:paraId="1827F106" w14:textId="77777777" w:rsidR="001F7226" w:rsidRDefault="001F7226"/>
          <w:p w14:paraId="3BFB928E" w14:textId="77777777" w:rsidR="001F7226" w:rsidRDefault="001F7226">
            <w:r>
              <w:t>2.45-4.45pm</w:t>
            </w:r>
          </w:p>
          <w:p w14:paraId="477A3562" w14:textId="55DD4055" w:rsidR="001F7226" w:rsidRDefault="001F7226" w:rsidP="001F7226">
            <w:r>
              <w:t>Beginner - 2.25 &amp; Under Social Play</w:t>
            </w:r>
          </w:p>
          <w:p w14:paraId="134E8CBF" w14:textId="77777777" w:rsidR="001F7226" w:rsidRDefault="001F7226"/>
          <w:p w14:paraId="70E2D7E4" w14:textId="172F7C8C" w:rsidR="001F7226" w:rsidRDefault="001F7226"/>
        </w:tc>
        <w:tc>
          <w:tcPr>
            <w:tcW w:w="702" w:type="pct"/>
          </w:tcPr>
          <w:p w14:paraId="19A8DACF" w14:textId="77777777" w:rsidR="001F7226" w:rsidRDefault="001F7226" w:rsidP="001F7226">
            <w:r>
              <w:t>10.30-1.00pm</w:t>
            </w:r>
          </w:p>
          <w:p w14:paraId="7DDEFE3A" w14:textId="759BCD01" w:rsidR="001F7226" w:rsidRDefault="001F7226" w:rsidP="001F7226">
            <w:r>
              <w:t>2.9 &amp; Under</w:t>
            </w:r>
          </w:p>
          <w:p w14:paraId="32A7B5F2" w14:textId="23C98ACC" w:rsidR="001F7226" w:rsidRDefault="001F7226" w:rsidP="001F7226">
            <w:r>
              <w:t>Club Play</w:t>
            </w:r>
          </w:p>
          <w:p w14:paraId="6ECBFEC3" w14:textId="77777777" w:rsidR="001F7226" w:rsidRDefault="001F7226" w:rsidP="001F7226"/>
          <w:p w14:paraId="22F97D3F" w14:textId="77777777" w:rsidR="001F7226" w:rsidRDefault="001F7226" w:rsidP="001F7226">
            <w:r>
              <w:t>6.30-9.00pm</w:t>
            </w:r>
          </w:p>
          <w:p w14:paraId="1D48FB0A" w14:textId="77777777" w:rsidR="001F7226" w:rsidRDefault="001F7226" w:rsidP="001F7226">
            <w:r>
              <w:t>3.0 &amp; Over</w:t>
            </w:r>
          </w:p>
          <w:p w14:paraId="49813180" w14:textId="48D13772" w:rsidR="00BE33C9" w:rsidRDefault="001F7226" w:rsidP="001F7226">
            <w:r>
              <w:t>Club Play</w:t>
            </w:r>
          </w:p>
        </w:tc>
        <w:tc>
          <w:tcPr>
            <w:tcW w:w="701" w:type="pct"/>
          </w:tcPr>
          <w:p w14:paraId="0A8BDE34" w14:textId="77777777" w:rsidR="00B63B84" w:rsidRDefault="00B63B84" w:rsidP="00B63B84">
            <w:r>
              <w:t>12.30-2.45pm</w:t>
            </w:r>
          </w:p>
          <w:p w14:paraId="32D8336E" w14:textId="6D850B5A" w:rsidR="00B63B84" w:rsidRDefault="00B63B84" w:rsidP="00B63B84">
            <w:r>
              <w:t>Mixer</w:t>
            </w:r>
          </w:p>
          <w:p w14:paraId="2B39C1D4" w14:textId="77777777" w:rsidR="00B63B84" w:rsidRDefault="00B63B84" w:rsidP="00B63B84"/>
          <w:p w14:paraId="61CDA4B3" w14:textId="77777777" w:rsidR="00B63B84" w:rsidRDefault="00B63B84" w:rsidP="00B63B84">
            <w:r>
              <w:t>2.45-4.30pm</w:t>
            </w:r>
          </w:p>
          <w:p w14:paraId="7C54D616" w14:textId="29345A32" w:rsidR="00BE33C9" w:rsidRDefault="00B63B84" w:rsidP="00B63B84">
            <w:r>
              <w:t>Skills &amp; Drills</w:t>
            </w:r>
          </w:p>
        </w:tc>
        <w:tc>
          <w:tcPr>
            <w:tcW w:w="701" w:type="pct"/>
          </w:tcPr>
          <w:p w14:paraId="5DA5FAFC" w14:textId="0953AF69" w:rsidR="00BE33C9" w:rsidRDefault="00B63B84">
            <w:r>
              <w:t>Cancelled</w:t>
            </w:r>
          </w:p>
        </w:tc>
        <w:tc>
          <w:tcPr>
            <w:tcW w:w="700" w:type="pct"/>
          </w:tcPr>
          <w:p w14:paraId="439A6C17" w14:textId="456A9CAF" w:rsidR="00BE33C9" w:rsidRDefault="00B63B84">
            <w:r>
              <w:t>Cancelled</w:t>
            </w:r>
          </w:p>
        </w:tc>
      </w:tr>
      <w:tr w:rsidR="00BE33C9" w14:paraId="17635B1A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0414E56B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30B1F79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E01E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814" w:type="pct"/>
          </w:tcPr>
          <w:p w14:paraId="36750F4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E01E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02" w:type="pct"/>
          </w:tcPr>
          <w:p w14:paraId="43D847C6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E01E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01" w:type="pct"/>
          </w:tcPr>
          <w:p w14:paraId="5B46521E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E01E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01" w:type="pct"/>
          </w:tcPr>
          <w:p w14:paraId="33C924E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E01E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00" w:type="pct"/>
          </w:tcPr>
          <w:p w14:paraId="4699DA95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E01E8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63B84" w14:paraId="26A934EF" w14:textId="77777777" w:rsidTr="00B6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60"/>
        </w:trPr>
        <w:tc>
          <w:tcPr>
            <w:tcW w:w="545" w:type="pct"/>
          </w:tcPr>
          <w:p w14:paraId="59AAA72C" w14:textId="77777777" w:rsidR="00B63B84" w:rsidRDefault="00B63B84" w:rsidP="00B63B84"/>
        </w:tc>
        <w:tc>
          <w:tcPr>
            <w:tcW w:w="837" w:type="pct"/>
          </w:tcPr>
          <w:p w14:paraId="7A25F336" w14:textId="77777777" w:rsidR="00B63B84" w:rsidRDefault="00B63B84" w:rsidP="00B63B84">
            <w:r>
              <w:t xml:space="preserve">10.30-1.00pm            </w:t>
            </w:r>
          </w:p>
          <w:p w14:paraId="1CF04772" w14:textId="22ABCCA1" w:rsidR="00B63B84" w:rsidRDefault="00B63B84" w:rsidP="00B63B84">
            <w:r>
              <w:t>Mixer</w:t>
            </w:r>
          </w:p>
          <w:p w14:paraId="48F19863" w14:textId="77777777" w:rsidR="00B63B84" w:rsidRDefault="00B63B84" w:rsidP="00B63B84"/>
          <w:p w14:paraId="776FDBBD" w14:textId="77777777" w:rsidR="00B63B84" w:rsidRDefault="00B63B84" w:rsidP="00B63B84">
            <w:r>
              <w:t>3.00-5.00pm</w:t>
            </w:r>
          </w:p>
          <w:p w14:paraId="194DD055" w14:textId="001FD6EC" w:rsidR="00B63B84" w:rsidRDefault="00B63B84" w:rsidP="00B63B84">
            <w:r>
              <w:t xml:space="preserve">Beg -2.25 &amp; </w:t>
            </w:r>
          </w:p>
          <w:p w14:paraId="5F4DDBF9" w14:textId="2DFD13B6" w:rsidR="00B63B84" w:rsidRDefault="00B63B84" w:rsidP="00B63B84">
            <w:r>
              <w:t>Under Social Play</w:t>
            </w:r>
          </w:p>
          <w:p w14:paraId="593E0B4B" w14:textId="77777777" w:rsidR="00B63B84" w:rsidRDefault="00B63B84" w:rsidP="00B63B84"/>
          <w:p w14:paraId="02DC1BB4" w14:textId="02C5D31B" w:rsidR="00B63B84" w:rsidRDefault="00B63B84" w:rsidP="00B63B84"/>
        </w:tc>
        <w:tc>
          <w:tcPr>
            <w:tcW w:w="814" w:type="pct"/>
          </w:tcPr>
          <w:p w14:paraId="59A7206A" w14:textId="77777777" w:rsidR="00B63B84" w:rsidRDefault="00B63B84" w:rsidP="00B63B84">
            <w:r>
              <w:t>12.30-5.00pm</w:t>
            </w:r>
          </w:p>
          <w:p w14:paraId="511F7E43" w14:textId="4E58A3DD" w:rsidR="00B63B84" w:rsidRDefault="00B63B84" w:rsidP="00B63B84">
            <w:r>
              <w:t>Xmas Extravaganza</w:t>
            </w:r>
          </w:p>
        </w:tc>
        <w:tc>
          <w:tcPr>
            <w:tcW w:w="702" w:type="pct"/>
          </w:tcPr>
          <w:p w14:paraId="5EE21F16" w14:textId="77777777" w:rsidR="00B63B84" w:rsidRDefault="00B63B84" w:rsidP="00B63B84">
            <w:r>
              <w:t>10.30-1.00pm</w:t>
            </w:r>
          </w:p>
          <w:p w14:paraId="23CF665C" w14:textId="17759EA3" w:rsidR="00B63B84" w:rsidRDefault="00B63B84" w:rsidP="00B63B84">
            <w:r>
              <w:t>3.0 &amp; Over</w:t>
            </w:r>
          </w:p>
          <w:p w14:paraId="6696A951" w14:textId="77777777" w:rsidR="00B63B84" w:rsidRDefault="00B63B84" w:rsidP="00B63B84">
            <w:r>
              <w:t>Club Play</w:t>
            </w:r>
          </w:p>
          <w:p w14:paraId="3CEA76B9" w14:textId="77777777" w:rsidR="00B63B84" w:rsidRDefault="00B63B84" w:rsidP="00B63B84"/>
          <w:p w14:paraId="09D95913" w14:textId="77777777" w:rsidR="00B63B84" w:rsidRDefault="00B63B84" w:rsidP="00B63B84">
            <w:r>
              <w:t>6.30-9.00pm</w:t>
            </w:r>
          </w:p>
          <w:p w14:paraId="723AD46A" w14:textId="6899E8DC" w:rsidR="00B63B84" w:rsidRDefault="00B63B84" w:rsidP="00B63B84">
            <w:r>
              <w:t>2.9 &amp; Under</w:t>
            </w:r>
          </w:p>
          <w:p w14:paraId="403BC12F" w14:textId="55F3CE48" w:rsidR="00B63B84" w:rsidRDefault="00B63B84" w:rsidP="00B63B84">
            <w:r>
              <w:t>Club Play</w:t>
            </w:r>
          </w:p>
        </w:tc>
        <w:tc>
          <w:tcPr>
            <w:tcW w:w="701" w:type="pct"/>
          </w:tcPr>
          <w:p w14:paraId="180F6C10" w14:textId="77777777" w:rsidR="00B63B84" w:rsidRDefault="00B63B84" w:rsidP="00B63B84">
            <w:r>
              <w:t>12.30-2.45pm</w:t>
            </w:r>
          </w:p>
          <w:p w14:paraId="22B14DF3" w14:textId="4A9471CB" w:rsidR="00B63B84" w:rsidRDefault="00B63B84" w:rsidP="00B63B84">
            <w:r>
              <w:t>Men’s Mixer &amp;</w:t>
            </w:r>
          </w:p>
          <w:p w14:paraId="5CDC219A" w14:textId="4C9BF2B6" w:rsidR="00B63B84" w:rsidRDefault="00B63B84" w:rsidP="00B63B84">
            <w:r>
              <w:t>Women’s Mixer</w:t>
            </w:r>
          </w:p>
          <w:p w14:paraId="0708163B" w14:textId="77777777" w:rsidR="00B63B84" w:rsidRDefault="00B63B84" w:rsidP="00B63B84"/>
          <w:p w14:paraId="5C499CB0" w14:textId="77777777" w:rsidR="00B63B84" w:rsidRDefault="00B63B84" w:rsidP="00B63B84">
            <w:r>
              <w:t>2.45-4.30pm</w:t>
            </w:r>
          </w:p>
          <w:p w14:paraId="4F6F07AF" w14:textId="0F0D022D" w:rsidR="00B63B84" w:rsidRDefault="00B63B84" w:rsidP="00B63B84">
            <w:r>
              <w:t>Skills &amp; Drills</w:t>
            </w:r>
          </w:p>
        </w:tc>
        <w:tc>
          <w:tcPr>
            <w:tcW w:w="701" w:type="pct"/>
          </w:tcPr>
          <w:p w14:paraId="1E3B3691" w14:textId="77777777" w:rsidR="00B63B84" w:rsidRDefault="00B63B84" w:rsidP="00B63B84">
            <w:r>
              <w:t>12.30-3.00pm</w:t>
            </w:r>
          </w:p>
          <w:p w14:paraId="60A922A1" w14:textId="77777777" w:rsidR="00B63B84" w:rsidRDefault="00B63B84" w:rsidP="00B63B84">
            <w:r>
              <w:t>Mixer</w:t>
            </w:r>
          </w:p>
          <w:p w14:paraId="718695B8" w14:textId="77777777" w:rsidR="00B63B84" w:rsidRDefault="00B63B84" w:rsidP="00B63B84"/>
        </w:tc>
        <w:tc>
          <w:tcPr>
            <w:tcW w:w="700" w:type="pct"/>
          </w:tcPr>
          <w:p w14:paraId="3A9BFF0A" w14:textId="77777777" w:rsidR="00B63B84" w:rsidRDefault="00B63B84" w:rsidP="00B63B84">
            <w:r>
              <w:t>10.15-12.15pm</w:t>
            </w:r>
          </w:p>
          <w:p w14:paraId="532AA92E" w14:textId="57ED6BA3" w:rsidR="00B63B84" w:rsidRDefault="00B63B84" w:rsidP="00B63B84">
            <w:r>
              <w:t>Club Play</w:t>
            </w:r>
          </w:p>
        </w:tc>
      </w:tr>
      <w:tr w:rsidR="00B63B84" w14:paraId="77A13910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44608BE4" w14:textId="77777777" w:rsidR="00B63B84" w:rsidRDefault="00B63B84" w:rsidP="00B63B8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46E38637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814" w:type="pct"/>
          </w:tcPr>
          <w:p w14:paraId="21A0C466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02" w:type="pct"/>
          </w:tcPr>
          <w:p w14:paraId="2F9B3D6B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01" w:type="pct"/>
          </w:tcPr>
          <w:p w14:paraId="71900CD5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01" w:type="pct"/>
          </w:tcPr>
          <w:p w14:paraId="3E4934D9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00" w:type="pct"/>
          </w:tcPr>
          <w:p w14:paraId="197D5136" w14:textId="77777777" w:rsidR="00B63B84" w:rsidRDefault="00B63B84" w:rsidP="00B63B8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63B84" w14:paraId="1A4DF9F4" w14:textId="77777777" w:rsidTr="00B6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89"/>
        </w:trPr>
        <w:tc>
          <w:tcPr>
            <w:tcW w:w="545" w:type="pct"/>
          </w:tcPr>
          <w:p w14:paraId="7F1720B5" w14:textId="77777777" w:rsidR="00B63B84" w:rsidRDefault="00B63B84" w:rsidP="00B63B84"/>
        </w:tc>
        <w:tc>
          <w:tcPr>
            <w:tcW w:w="837" w:type="pct"/>
          </w:tcPr>
          <w:p w14:paraId="061A50B6" w14:textId="28A5E2BB" w:rsidR="00B63B84" w:rsidRDefault="00B63B84" w:rsidP="00B63B84">
            <w:r>
              <w:t>10.30-1.00pm</w:t>
            </w:r>
          </w:p>
          <w:p w14:paraId="3A96F8E2" w14:textId="77777777" w:rsidR="00B63B84" w:rsidRDefault="00B63B84" w:rsidP="00B63B84">
            <w:r>
              <w:t>Mixer</w:t>
            </w:r>
          </w:p>
          <w:p w14:paraId="354EB05F" w14:textId="77777777" w:rsidR="00B63B84" w:rsidRDefault="00B63B84" w:rsidP="00B63B84"/>
        </w:tc>
        <w:tc>
          <w:tcPr>
            <w:tcW w:w="814" w:type="pct"/>
          </w:tcPr>
          <w:p w14:paraId="52BB949A" w14:textId="77777777" w:rsidR="00B63B84" w:rsidRDefault="00B63B84" w:rsidP="00B63B84">
            <w:r>
              <w:t>9.30-12.00pm</w:t>
            </w:r>
          </w:p>
          <w:p w14:paraId="7F5F28AA" w14:textId="43B00E31" w:rsidR="00B63B84" w:rsidRDefault="00B63B84" w:rsidP="00B63B84">
            <w:r>
              <w:t>Men’s Mixer &amp;</w:t>
            </w:r>
          </w:p>
          <w:p w14:paraId="26D106A7" w14:textId="4B37A11E" w:rsidR="00B63B84" w:rsidRDefault="00B63B84" w:rsidP="00B63B84">
            <w:r>
              <w:t>Women’s Mixer</w:t>
            </w:r>
          </w:p>
        </w:tc>
        <w:tc>
          <w:tcPr>
            <w:tcW w:w="702" w:type="pct"/>
          </w:tcPr>
          <w:p w14:paraId="3BF8FBDA" w14:textId="7C342C15" w:rsidR="00B63B84" w:rsidRDefault="00B63B84" w:rsidP="00B63B84">
            <w:r>
              <w:t>Cancelled</w:t>
            </w:r>
          </w:p>
        </w:tc>
        <w:tc>
          <w:tcPr>
            <w:tcW w:w="701" w:type="pct"/>
          </w:tcPr>
          <w:p w14:paraId="634825D3" w14:textId="77777777" w:rsidR="00B63B84" w:rsidRDefault="00B63B84" w:rsidP="00B63B84">
            <w:r>
              <w:t>12.30-3.00pm</w:t>
            </w:r>
          </w:p>
          <w:p w14:paraId="59E2A319" w14:textId="3CD6F83C" w:rsidR="00B63B84" w:rsidRDefault="00B63B84" w:rsidP="00B63B84">
            <w:r>
              <w:t>Club Play</w:t>
            </w:r>
          </w:p>
        </w:tc>
        <w:tc>
          <w:tcPr>
            <w:tcW w:w="701" w:type="pct"/>
          </w:tcPr>
          <w:p w14:paraId="7CB93477" w14:textId="77777777" w:rsidR="00B63B84" w:rsidRDefault="00B63B84" w:rsidP="00B63B84">
            <w:r>
              <w:t>12.30-3.00pm</w:t>
            </w:r>
          </w:p>
          <w:p w14:paraId="5978C047" w14:textId="77777777" w:rsidR="00B63B84" w:rsidRDefault="00B63B84" w:rsidP="00B63B84">
            <w:r>
              <w:t>2,9 &amp; Under</w:t>
            </w:r>
          </w:p>
          <w:p w14:paraId="496E6094" w14:textId="77777777" w:rsidR="00B63B84" w:rsidRDefault="00B63B84" w:rsidP="00B63B84">
            <w:r>
              <w:t>Club Play</w:t>
            </w:r>
          </w:p>
          <w:p w14:paraId="6F768B36" w14:textId="77777777" w:rsidR="00B63B84" w:rsidRDefault="00B63B84" w:rsidP="00B63B84"/>
          <w:p w14:paraId="6186FBCA" w14:textId="77777777" w:rsidR="00B63B84" w:rsidRDefault="00B63B84" w:rsidP="00B63B84">
            <w:r>
              <w:t>3.00-5.30pm</w:t>
            </w:r>
          </w:p>
          <w:p w14:paraId="6697EC2B" w14:textId="2A31C918" w:rsidR="00B63B84" w:rsidRDefault="00B63B84" w:rsidP="00B63B84">
            <w:r>
              <w:t>BYOC</w:t>
            </w:r>
          </w:p>
        </w:tc>
        <w:tc>
          <w:tcPr>
            <w:tcW w:w="700" w:type="pct"/>
          </w:tcPr>
          <w:p w14:paraId="3CDF1DFA" w14:textId="77777777" w:rsidR="00B63B84" w:rsidRDefault="00B63B84" w:rsidP="00B63B84">
            <w:r>
              <w:t>10.15-12.15pm</w:t>
            </w:r>
          </w:p>
          <w:p w14:paraId="70D84081" w14:textId="77777777" w:rsidR="00B63B84" w:rsidRDefault="00B63B84" w:rsidP="00B63B84">
            <w:r>
              <w:t xml:space="preserve">3.0 &amp; Over </w:t>
            </w:r>
          </w:p>
          <w:p w14:paraId="6D4C11A6" w14:textId="23F4ED9E" w:rsidR="00B63B84" w:rsidRDefault="00B63B84" w:rsidP="00B63B84">
            <w:r>
              <w:t>Club Play</w:t>
            </w:r>
          </w:p>
        </w:tc>
      </w:tr>
      <w:tr w:rsidR="00B63B84" w14:paraId="0427C38A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3C7AC7CE" w14:textId="77777777" w:rsidR="00B63B84" w:rsidRDefault="00B63B84" w:rsidP="00B63B8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4D4FEC39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814" w:type="pct"/>
          </w:tcPr>
          <w:p w14:paraId="0E261E00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02" w:type="pct"/>
          </w:tcPr>
          <w:p w14:paraId="6759B0ED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01" w:type="pct"/>
          </w:tcPr>
          <w:p w14:paraId="76E56683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01" w:type="pct"/>
          </w:tcPr>
          <w:p w14:paraId="599A9770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00" w:type="pct"/>
          </w:tcPr>
          <w:p w14:paraId="1AB09A9A" w14:textId="77777777" w:rsidR="00B63B84" w:rsidRDefault="00B63B84" w:rsidP="00B63B8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63B84" w14:paraId="7674CC5F" w14:textId="77777777" w:rsidTr="001F7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545" w:type="pct"/>
          </w:tcPr>
          <w:p w14:paraId="04854474" w14:textId="77777777" w:rsidR="00B63B84" w:rsidRDefault="00B63B84" w:rsidP="00B63B84"/>
        </w:tc>
        <w:tc>
          <w:tcPr>
            <w:tcW w:w="837" w:type="pct"/>
          </w:tcPr>
          <w:p w14:paraId="08126ADB" w14:textId="77777777" w:rsidR="00B63B84" w:rsidRDefault="00B63B84" w:rsidP="00B63B84">
            <w:r>
              <w:t>10.30-1.00pm</w:t>
            </w:r>
          </w:p>
          <w:p w14:paraId="079FB5EA" w14:textId="64E367FB" w:rsidR="00B63B84" w:rsidRDefault="00B63B84" w:rsidP="00B63B84">
            <w:r>
              <w:t>Mixer</w:t>
            </w:r>
          </w:p>
        </w:tc>
        <w:tc>
          <w:tcPr>
            <w:tcW w:w="814" w:type="pct"/>
          </w:tcPr>
          <w:p w14:paraId="016C480B" w14:textId="77777777" w:rsidR="00B63B84" w:rsidRDefault="00B63B84" w:rsidP="00B63B84">
            <w:r>
              <w:t>9.30-12.00pm</w:t>
            </w:r>
          </w:p>
          <w:p w14:paraId="15128616" w14:textId="099351B5" w:rsidR="00B63B84" w:rsidRDefault="00B63B84" w:rsidP="00B63B84">
            <w:r>
              <w:t>3.0 &amp; Over Club Play</w:t>
            </w:r>
          </w:p>
        </w:tc>
        <w:tc>
          <w:tcPr>
            <w:tcW w:w="702" w:type="pct"/>
          </w:tcPr>
          <w:p w14:paraId="02AEB6B0" w14:textId="77777777" w:rsidR="00B63B84" w:rsidRDefault="00B63B84" w:rsidP="00B63B84"/>
        </w:tc>
        <w:tc>
          <w:tcPr>
            <w:tcW w:w="701" w:type="pct"/>
          </w:tcPr>
          <w:p w14:paraId="03A3365D" w14:textId="77777777" w:rsidR="00B63B84" w:rsidRDefault="00B63B84" w:rsidP="00B63B84"/>
        </w:tc>
        <w:tc>
          <w:tcPr>
            <w:tcW w:w="701" w:type="pct"/>
          </w:tcPr>
          <w:p w14:paraId="276938A6" w14:textId="77777777" w:rsidR="00B63B84" w:rsidRDefault="00B63B84" w:rsidP="00B63B84"/>
        </w:tc>
        <w:tc>
          <w:tcPr>
            <w:tcW w:w="700" w:type="pct"/>
          </w:tcPr>
          <w:p w14:paraId="0AAEFEE2" w14:textId="77777777" w:rsidR="00B63B84" w:rsidRDefault="00B63B84" w:rsidP="00B63B84"/>
        </w:tc>
      </w:tr>
      <w:tr w:rsidR="00B63B84" w14:paraId="2F45403C" w14:textId="77777777" w:rsidTr="001F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5" w:type="pct"/>
          </w:tcPr>
          <w:p w14:paraId="79D15DC5" w14:textId="77777777" w:rsidR="00B63B84" w:rsidRDefault="00B63B84" w:rsidP="00B63B84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837" w:type="pct"/>
          </w:tcPr>
          <w:p w14:paraId="70073D88" w14:textId="77777777" w:rsidR="00B63B84" w:rsidRDefault="00B63B84" w:rsidP="00B63B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814" w:type="pct"/>
          </w:tcPr>
          <w:p w14:paraId="60D08B0E" w14:textId="77777777" w:rsidR="00B63B84" w:rsidRDefault="00B63B84" w:rsidP="00B63B84">
            <w:pPr>
              <w:pStyle w:val="Date"/>
            </w:pPr>
          </w:p>
        </w:tc>
        <w:tc>
          <w:tcPr>
            <w:tcW w:w="702" w:type="pct"/>
          </w:tcPr>
          <w:p w14:paraId="3B7393A5" w14:textId="77777777" w:rsidR="00B63B84" w:rsidRDefault="00B63B84" w:rsidP="00B63B84">
            <w:pPr>
              <w:pStyle w:val="Date"/>
            </w:pPr>
          </w:p>
        </w:tc>
        <w:tc>
          <w:tcPr>
            <w:tcW w:w="701" w:type="pct"/>
          </w:tcPr>
          <w:p w14:paraId="5BF3E892" w14:textId="77777777" w:rsidR="00B63B84" w:rsidRDefault="00B63B84" w:rsidP="00B63B84">
            <w:pPr>
              <w:pStyle w:val="Date"/>
            </w:pPr>
          </w:p>
        </w:tc>
        <w:tc>
          <w:tcPr>
            <w:tcW w:w="701" w:type="pct"/>
          </w:tcPr>
          <w:p w14:paraId="372E1BC1" w14:textId="77777777" w:rsidR="00B63B84" w:rsidRDefault="00B63B84" w:rsidP="00B63B84">
            <w:pPr>
              <w:pStyle w:val="Date"/>
            </w:pPr>
          </w:p>
        </w:tc>
        <w:tc>
          <w:tcPr>
            <w:tcW w:w="700" w:type="pct"/>
          </w:tcPr>
          <w:p w14:paraId="7EEB9878" w14:textId="77777777" w:rsidR="00B63B84" w:rsidRDefault="00B63B84" w:rsidP="00B63B84">
            <w:pPr>
              <w:pStyle w:val="Date"/>
              <w:rPr>
                <w:rStyle w:val="Emphasis"/>
              </w:rPr>
            </w:pPr>
          </w:p>
        </w:tc>
      </w:tr>
      <w:tr w:rsidR="00B63B84" w14:paraId="597D2715" w14:textId="77777777" w:rsidTr="001F7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545" w:type="pct"/>
          </w:tcPr>
          <w:p w14:paraId="0EBE1564" w14:textId="77777777" w:rsidR="00B63B84" w:rsidRDefault="00B63B84" w:rsidP="00B63B84"/>
        </w:tc>
        <w:tc>
          <w:tcPr>
            <w:tcW w:w="837" w:type="pct"/>
          </w:tcPr>
          <w:p w14:paraId="2D475DC5" w14:textId="77777777" w:rsidR="00B63B84" w:rsidRDefault="00B63B84" w:rsidP="00B63B84"/>
        </w:tc>
        <w:tc>
          <w:tcPr>
            <w:tcW w:w="814" w:type="pct"/>
          </w:tcPr>
          <w:p w14:paraId="25E50A23" w14:textId="77777777" w:rsidR="00B63B84" w:rsidRDefault="00B63B84" w:rsidP="00B63B84"/>
        </w:tc>
        <w:tc>
          <w:tcPr>
            <w:tcW w:w="702" w:type="pct"/>
          </w:tcPr>
          <w:p w14:paraId="5EC2A3B3" w14:textId="77777777" w:rsidR="00B63B84" w:rsidRDefault="00B63B84" w:rsidP="00B63B84"/>
        </w:tc>
        <w:tc>
          <w:tcPr>
            <w:tcW w:w="701" w:type="pct"/>
          </w:tcPr>
          <w:p w14:paraId="6C0EF2B3" w14:textId="77777777" w:rsidR="00B63B84" w:rsidRDefault="00B63B84" w:rsidP="00B63B84"/>
        </w:tc>
        <w:tc>
          <w:tcPr>
            <w:tcW w:w="701" w:type="pct"/>
          </w:tcPr>
          <w:p w14:paraId="1481B3B7" w14:textId="77777777" w:rsidR="00B63B84" w:rsidRDefault="00B63B84" w:rsidP="00B63B84"/>
        </w:tc>
        <w:tc>
          <w:tcPr>
            <w:tcW w:w="700" w:type="pct"/>
          </w:tcPr>
          <w:p w14:paraId="4ED84287" w14:textId="77777777" w:rsidR="00B63B84" w:rsidRDefault="00B63B84" w:rsidP="00B63B84"/>
        </w:tc>
      </w:tr>
    </w:tbl>
    <w:p w14:paraId="31513C01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4783" w14:textId="77777777" w:rsidR="003E01E8" w:rsidRDefault="003E01E8">
      <w:pPr>
        <w:spacing w:after="0" w:line="240" w:lineRule="auto"/>
      </w:pPr>
      <w:r>
        <w:separator/>
      </w:r>
    </w:p>
  </w:endnote>
  <w:endnote w:type="continuationSeparator" w:id="0">
    <w:p w14:paraId="71B1B070" w14:textId="77777777" w:rsidR="003E01E8" w:rsidRDefault="003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5A7A" w14:textId="77777777" w:rsidR="003E01E8" w:rsidRDefault="003E01E8">
      <w:pPr>
        <w:spacing w:after="0" w:line="240" w:lineRule="auto"/>
      </w:pPr>
      <w:r>
        <w:separator/>
      </w:r>
    </w:p>
  </w:footnote>
  <w:footnote w:type="continuationSeparator" w:id="0">
    <w:p w14:paraId="0F1BBC70" w14:textId="77777777" w:rsidR="003E01E8" w:rsidRDefault="003E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4"/>
    <w:docVar w:name="MonthStart" w:val="12/1/2024"/>
  </w:docVars>
  <w:rsids>
    <w:rsidRoot w:val="003E01E8"/>
    <w:rsid w:val="00045F53"/>
    <w:rsid w:val="000717EE"/>
    <w:rsid w:val="000866A6"/>
    <w:rsid w:val="00095AC5"/>
    <w:rsid w:val="000F7CA2"/>
    <w:rsid w:val="00120278"/>
    <w:rsid w:val="001F7226"/>
    <w:rsid w:val="002D7FD4"/>
    <w:rsid w:val="002F7C7F"/>
    <w:rsid w:val="0036666C"/>
    <w:rsid w:val="00385F5F"/>
    <w:rsid w:val="003A5E29"/>
    <w:rsid w:val="003D3885"/>
    <w:rsid w:val="003D3D58"/>
    <w:rsid w:val="003E01E8"/>
    <w:rsid w:val="004070D0"/>
    <w:rsid w:val="00574791"/>
    <w:rsid w:val="00717487"/>
    <w:rsid w:val="00735E61"/>
    <w:rsid w:val="007429E2"/>
    <w:rsid w:val="007B29DC"/>
    <w:rsid w:val="00837FF0"/>
    <w:rsid w:val="008B47B8"/>
    <w:rsid w:val="008C2972"/>
    <w:rsid w:val="00951E31"/>
    <w:rsid w:val="00B13DB5"/>
    <w:rsid w:val="00B21545"/>
    <w:rsid w:val="00B63B84"/>
    <w:rsid w:val="00B71BC7"/>
    <w:rsid w:val="00B75A5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E209F1"/>
    <w:rsid w:val="00E34E44"/>
    <w:rsid w:val="00EC704D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2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025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2024-11-20T00:04:00Z</dcterms:created>
  <dcterms:modified xsi:type="dcterms:W3CDTF">2024-11-20T00:04:00Z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