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C9" w:rsidRPr="003E1765" w:rsidRDefault="00C47FD1">
      <w:pPr>
        <w:pStyle w:val="Month"/>
        <w:rPr>
          <w:sz w:val="72"/>
          <w:szCs w:val="72"/>
        </w:rPr>
      </w:pPr>
      <w:r w:rsidRPr="003E1765">
        <w:rPr>
          <w:sz w:val="72"/>
          <w:szCs w:val="72"/>
        </w:rPr>
        <w:fldChar w:fldCharType="begin"/>
      </w:r>
      <w:r w:rsidRPr="003E1765">
        <w:rPr>
          <w:sz w:val="72"/>
          <w:szCs w:val="72"/>
        </w:rPr>
        <w:instrText xml:space="preserve"> DOCVARIABLE  MonthStart \@ MMM \* MERGEFORMAT </w:instrText>
      </w:r>
      <w:r w:rsidRPr="003E1765">
        <w:rPr>
          <w:sz w:val="72"/>
          <w:szCs w:val="72"/>
        </w:rPr>
        <w:fldChar w:fldCharType="separate"/>
      </w:r>
      <w:r w:rsidR="005049CB" w:rsidRPr="003E1765">
        <w:rPr>
          <w:sz w:val="72"/>
          <w:szCs w:val="72"/>
        </w:rPr>
        <w:t>Nov</w:t>
      </w:r>
      <w:r w:rsidRPr="003E1765">
        <w:rPr>
          <w:sz w:val="72"/>
          <w:szCs w:val="72"/>
        </w:rPr>
        <w:fldChar w:fldCharType="end"/>
      </w:r>
      <w:r w:rsidRPr="003E1765">
        <w:rPr>
          <w:rStyle w:val="Emphasis"/>
          <w:sz w:val="72"/>
          <w:szCs w:val="72"/>
        </w:rPr>
        <w:fldChar w:fldCharType="begin"/>
      </w:r>
      <w:r w:rsidRPr="003E1765">
        <w:rPr>
          <w:rStyle w:val="Emphasis"/>
          <w:sz w:val="72"/>
          <w:szCs w:val="72"/>
        </w:rPr>
        <w:instrText xml:space="preserve"> DOCVARIABLE  MonthStart \@  yyyy   \* MERGEFORMAT </w:instrText>
      </w:r>
      <w:r w:rsidRPr="003E1765">
        <w:rPr>
          <w:rStyle w:val="Emphasis"/>
          <w:sz w:val="72"/>
          <w:szCs w:val="72"/>
        </w:rPr>
        <w:fldChar w:fldCharType="separate"/>
      </w:r>
      <w:r w:rsidR="005049CB" w:rsidRPr="003E1765">
        <w:rPr>
          <w:rStyle w:val="Emphasis"/>
          <w:sz w:val="72"/>
          <w:szCs w:val="72"/>
        </w:rPr>
        <w:t>2024</w:t>
      </w:r>
      <w:r w:rsidRPr="003E1765">
        <w:rPr>
          <w:rStyle w:val="Emphasis"/>
          <w:sz w:val="72"/>
          <w:szCs w:val="72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y"/>
            </w:pPr>
            <w:r>
              <w:t>Sun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mon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tue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wed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thu</w:t>
            </w:r>
          </w:p>
        </w:tc>
        <w:tc>
          <w:tcPr>
            <w:tcW w:w="714" w:type="pct"/>
          </w:tcPr>
          <w:p w:rsidR="00BE33C9" w:rsidRDefault="00C47FD1">
            <w:pPr>
              <w:pStyle w:val="Day"/>
            </w:pPr>
            <w:r>
              <w:t>fri</w:t>
            </w:r>
          </w:p>
        </w:tc>
        <w:tc>
          <w:tcPr>
            <w:tcW w:w="715" w:type="pct"/>
          </w:tcPr>
          <w:p w:rsidR="00BE33C9" w:rsidRDefault="00C47FD1">
            <w:pPr>
              <w:pStyle w:val="Day"/>
            </w:pPr>
            <w:r>
              <w:t>sat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5049CB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049CB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5049C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B287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049CB">
              <w:instrText>Friday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5049C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C3F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049CB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5049C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C3F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049CB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5049C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C3FC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5049CB"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DC3FC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DC3FC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049CB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049CB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5049CB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5049CB">
              <w:rPr>
                <w:rStyle w:val="Emphasis"/>
                <w:noProof/>
              </w:rPr>
              <w:instrText>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5049CB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049CB">
              <w:rPr>
                <w:rStyle w:val="Emphasis"/>
                <w:noProof/>
              </w:rPr>
              <w:instrText>2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5049CB">
              <w:rPr>
                <w:rStyle w:val="Emphasis"/>
                <w:noProof/>
              </w:rPr>
              <w:t>02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E17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80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5049CB">
            <w:r>
              <w:t>Cancelled</w:t>
            </w:r>
          </w:p>
        </w:tc>
        <w:tc>
          <w:tcPr>
            <w:tcW w:w="715" w:type="pct"/>
          </w:tcPr>
          <w:p w:rsidR="00BE33C9" w:rsidRDefault="005049CB">
            <w:r>
              <w:t>Cancelled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5049CB">
              <w:rPr>
                <w:rStyle w:val="Emphasis"/>
                <w:noProof/>
              </w:rPr>
              <w:t>03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5049CB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5049CB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5049CB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5049CB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5049CB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5049CB">
              <w:rPr>
                <w:rStyle w:val="Emphasis"/>
                <w:noProof/>
              </w:rPr>
              <w:t>09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5049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454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5049CB" w:rsidP="005049CB">
            <w:r>
              <w:t>10.30-1.00pm</w:t>
            </w:r>
          </w:p>
          <w:p w:rsidR="005049CB" w:rsidRDefault="005049CB" w:rsidP="005049CB">
            <w:r>
              <w:t>Mixer</w:t>
            </w:r>
          </w:p>
          <w:p w:rsidR="005049CB" w:rsidRDefault="005049CB" w:rsidP="005049CB"/>
          <w:p w:rsidR="005049CB" w:rsidRDefault="005049CB" w:rsidP="005049CB">
            <w:r>
              <w:t>3.00-5.00pm</w:t>
            </w:r>
          </w:p>
          <w:p w:rsidR="005049CB" w:rsidRDefault="005049CB" w:rsidP="005049CB">
            <w:r>
              <w:t>Partner Drills</w:t>
            </w:r>
          </w:p>
        </w:tc>
        <w:tc>
          <w:tcPr>
            <w:tcW w:w="714" w:type="pct"/>
          </w:tcPr>
          <w:p w:rsidR="00BE33C9" w:rsidRDefault="005049CB">
            <w:r>
              <w:t>12.30-2.45pm</w:t>
            </w:r>
          </w:p>
          <w:p w:rsidR="005049CB" w:rsidRDefault="005049CB">
            <w:r>
              <w:t>Skills &amp; Drills</w:t>
            </w:r>
          </w:p>
          <w:p w:rsidR="005049CB" w:rsidRDefault="00B07144">
            <w:r>
              <w:t>Women’s Mixer</w:t>
            </w:r>
          </w:p>
          <w:p w:rsidR="005049CB" w:rsidRDefault="005049CB"/>
          <w:p w:rsidR="005049CB" w:rsidRDefault="005049CB">
            <w:r>
              <w:t>2.45-4.45pm</w:t>
            </w:r>
          </w:p>
          <w:p w:rsidR="005049CB" w:rsidRDefault="005049CB">
            <w:r>
              <w:t>Men’s Set Doubles</w:t>
            </w:r>
          </w:p>
        </w:tc>
        <w:tc>
          <w:tcPr>
            <w:tcW w:w="715" w:type="pct"/>
          </w:tcPr>
          <w:p w:rsidR="00BE33C9" w:rsidRDefault="005049CB">
            <w:r>
              <w:t>10.30-1.00pm</w:t>
            </w:r>
          </w:p>
          <w:p w:rsidR="005049CB" w:rsidRDefault="005049CB">
            <w:r>
              <w:t>Club Play</w:t>
            </w:r>
          </w:p>
        </w:tc>
        <w:tc>
          <w:tcPr>
            <w:tcW w:w="714" w:type="pct"/>
          </w:tcPr>
          <w:p w:rsidR="00BE33C9" w:rsidRDefault="005049CB">
            <w:r>
              <w:t>12.30-3.00pm</w:t>
            </w:r>
          </w:p>
          <w:p w:rsidR="005049CB" w:rsidRDefault="005049CB">
            <w:r>
              <w:t>Club Play</w:t>
            </w:r>
          </w:p>
          <w:p w:rsidR="005049CB" w:rsidRDefault="005049CB"/>
          <w:p w:rsidR="005049CB" w:rsidRDefault="005049CB">
            <w:r>
              <w:t>3.00-4.30pm</w:t>
            </w:r>
          </w:p>
          <w:p w:rsidR="005049CB" w:rsidRDefault="005049CB">
            <w:r>
              <w:t>½ Court Singles</w:t>
            </w:r>
          </w:p>
        </w:tc>
        <w:tc>
          <w:tcPr>
            <w:tcW w:w="714" w:type="pct"/>
          </w:tcPr>
          <w:p w:rsidR="00BE33C9" w:rsidRDefault="005049CB">
            <w:r>
              <w:t>12.30-3.00pm</w:t>
            </w:r>
          </w:p>
          <w:p w:rsidR="005049CB" w:rsidRDefault="005049CB">
            <w:r>
              <w:t>Mixer</w:t>
            </w:r>
          </w:p>
          <w:p w:rsidR="005049CB" w:rsidRDefault="005049CB"/>
          <w:p w:rsidR="005049CB" w:rsidRDefault="005049CB">
            <w:r>
              <w:t>3.00-5.30pm</w:t>
            </w:r>
          </w:p>
          <w:p w:rsidR="005049CB" w:rsidRDefault="005049CB">
            <w:r>
              <w:t>BYOC</w:t>
            </w:r>
          </w:p>
        </w:tc>
        <w:tc>
          <w:tcPr>
            <w:tcW w:w="715" w:type="pct"/>
          </w:tcPr>
          <w:p w:rsidR="00BE33C9" w:rsidRDefault="005049CB">
            <w:r>
              <w:t>Cancelled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5049CB">
              <w:rPr>
                <w:rStyle w:val="Emphasis"/>
                <w:noProof/>
              </w:rPr>
              <w:t>10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5049CB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5049CB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5049CB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5049CB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5049CB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5049CB">
              <w:rPr>
                <w:rStyle w:val="Emphasis"/>
                <w:noProof/>
              </w:rPr>
              <w:t>16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5049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882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5049CB">
            <w:r>
              <w:t>10.30-1.00pm</w:t>
            </w:r>
          </w:p>
          <w:p w:rsidR="005049CB" w:rsidRDefault="005049CB">
            <w:r>
              <w:t>Club Play</w:t>
            </w:r>
          </w:p>
          <w:p w:rsidR="005049CB" w:rsidRDefault="005049CB"/>
          <w:p w:rsidR="005049CB" w:rsidRDefault="005049CB">
            <w:r>
              <w:t>1.00-3.30pm Int Drill &amp; Play</w:t>
            </w:r>
          </w:p>
          <w:p w:rsidR="005049CB" w:rsidRDefault="005049CB"/>
          <w:p w:rsidR="005049CB" w:rsidRDefault="005049CB">
            <w:r>
              <w:t>3.30-6.00pm Int/Adv Drill &amp; Play</w:t>
            </w:r>
          </w:p>
        </w:tc>
        <w:tc>
          <w:tcPr>
            <w:tcW w:w="714" w:type="pct"/>
          </w:tcPr>
          <w:p w:rsidR="00BE33C9" w:rsidRDefault="005049CB">
            <w:r>
              <w:t>12.30-2.45pm</w:t>
            </w:r>
          </w:p>
          <w:p w:rsidR="005049CB" w:rsidRDefault="005049CB">
            <w:r>
              <w:t>Skills &amp; Drills</w:t>
            </w:r>
          </w:p>
          <w:p w:rsidR="005049CB" w:rsidRDefault="00B07144">
            <w:r>
              <w:t>Men’s Mixer</w:t>
            </w:r>
          </w:p>
          <w:p w:rsidR="005049CB" w:rsidRDefault="005049CB"/>
          <w:p w:rsidR="005049CB" w:rsidRDefault="005049CB">
            <w:r>
              <w:t>2.45-4.45pm</w:t>
            </w:r>
          </w:p>
          <w:p w:rsidR="005049CB" w:rsidRDefault="005049CB">
            <w:r>
              <w:t>Women’s Set Doubles</w:t>
            </w:r>
          </w:p>
        </w:tc>
        <w:tc>
          <w:tcPr>
            <w:tcW w:w="715" w:type="pct"/>
          </w:tcPr>
          <w:p w:rsidR="00BE33C9" w:rsidRDefault="005049CB">
            <w:r>
              <w:t>10.30-1.00pm</w:t>
            </w:r>
          </w:p>
          <w:p w:rsidR="005049CB" w:rsidRDefault="005049CB">
            <w:r>
              <w:t>Mixer</w:t>
            </w:r>
          </w:p>
        </w:tc>
        <w:tc>
          <w:tcPr>
            <w:tcW w:w="714" w:type="pct"/>
          </w:tcPr>
          <w:p w:rsidR="00BE33C9" w:rsidRDefault="005049CB">
            <w:r>
              <w:t>12.30-2.45pm</w:t>
            </w:r>
          </w:p>
          <w:p w:rsidR="005049CB" w:rsidRDefault="005049CB">
            <w:r>
              <w:t>Club Play</w:t>
            </w:r>
          </w:p>
          <w:p w:rsidR="005049CB" w:rsidRDefault="005049CB"/>
          <w:p w:rsidR="005049CB" w:rsidRDefault="005049CB">
            <w:r>
              <w:t>2.45-4.30pm</w:t>
            </w:r>
          </w:p>
          <w:p w:rsidR="005049CB" w:rsidRDefault="005049CB">
            <w:r>
              <w:t>BYOC</w:t>
            </w:r>
          </w:p>
        </w:tc>
        <w:tc>
          <w:tcPr>
            <w:tcW w:w="714" w:type="pct"/>
          </w:tcPr>
          <w:p w:rsidR="00BE33C9" w:rsidRDefault="005049CB">
            <w:r>
              <w:t>Cancelled</w:t>
            </w:r>
          </w:p>
        </w:tc>
        <w:tc>
          <w:tcPr>
            <w:tcW w:w="715" w:type="pct"/>
          </w:tcPr>
          <w:p w:rsidR="00BE33C9" w:rsidRDefault="005049CB">
            <w:r>
              <w:t>Cancelled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5049CB">
              <w:rPr>
                <w:rStyle w:val="Emphasis"/>
                <w:noProof/>
              </w:rPr>
              <w:t>17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5049CB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5049CB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5049CB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5049CB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5049CB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5049CB">
              <w:rPr>
                <w:rStyle w:val="Emphasis"/>
                <w:noProof/>
              </w:rPr>
              <w:t>23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5049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990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5049CB">
            <w:r>
              <w:t>10.30-1.00pm</w:t>
            </w:r>
          </w:p>
          <w:p w:rsidR="005049CB" w:rsidRDefault="005049CB">
            <w:r>
              <w:t>Mixer</w:t>
            </w:r>
          </w:p>
          <w:p w:rsidR="005049CB" w:rsidRDefault="005049CB"/>
          <w:p w:rsidR="005049CB" w:rsidRDefault="005049CB">
            <w:r>
              <w:t>1.00-3.30pm Int Drill &amp; Play</w:t>
            </w:r>
          </w:p>
          <w:p w:rsidR="005049CB" w:rsidRDefault="005049CB"/>
          <w:p w:rsidR="005049CB" w:rsidRDefault="005049CB">
            <w:r>
              <w:t>3.30-6.00pm</w:t>
            </w:r>
          </w:p>
          <w:p w:rsidR="005049CB" w:rsidRDefault="005049CB">
            <w:r>
              <w:t>Int/Adv Drill &amp; Play</w:t>
            </w:r>
          </w:p>
        </w:tc>
        <w:tc>
          <w:tcPr>
            <w:tcW w:w="714" w:type="pct"/>
          </w:tcPr>
          <w:p w:rsidR="00BE33C9" w:rsidRDefault="005049CB">
            <w:r>
              <w:t>12.30-2.45pm</w:t>
            </w:r>
          </w:p>
          <w:p w:rsidR="005049CB" w:rsidRDefault="005049CB">
            <w:r>
              <w:t>Skills &amp; Drills</w:t>
            </w:r>
          </w:p>
          <w:p w:rsidR="005049CB" w:rsidRDefault="005049CB">
            <w:r>
              <w:t>Rec Social</w:t>
            </w:r>
          </w:p>
          <w:p w:rsidR="005049CB" w:rsidRDefault="005049CB"/>
          <w:p w:rsidR="005049CB" w:rsidRDefault="005049CB">
            <w:r>
              <w:t>2.45-4.45pm</w:t>
            </w:r>
          </w:p>
          <w:p w:rsidR="005049CB" w:rsidRDefault="005049CB">
            <w:r>
              <w:t>Mixed Set Doubles</w:t>
            </w:r>
          </w:p>
        </w:tc>
        <w:tc>
          <w:tcPr>
            <w:tcW w:w="715" w:type="pct"/>
          </w:tcPr>
          <w:p w:rsidR="00BE33C9" w:rsidRDefault="005049CB">
            <w:r>
              <w:t>10.30-1.00pm</w:t>
            </w:r>
          </w:p>
          <w:p w:rsidR="005049CB" w:rsidRDefault="005049CB">
            <w:r>
              <w:t>Mixer</w:t>
            </w:r>
          </w:p>
        </w:tc>
        <w:tc>
          <w:tcPr>
            <w:tcW w:w="714" w:type="pct"/>
          </w:tcPr>
          <w:p w:rsidR="00BE33C9" w:rsidRDefault="005049CB">
            <w:r>
              <w:t>12.30-2.45pm</w:t>
            </w:r>
          </w:p>
          <w:p w:rsidR="005049CB" w:rsidRDefault="005049CB">
            <w:r>
              <w:t>Club Play</w:t>
            </w:r>
          </w:p>
          <w:p w:rsidR="005049CB" w:rsidRDefault="005049CB"/>
          <w:p w:rsidR="005049CB" w:rsidRDefault="005049CB">
            <w:r>
              <w:t>2.45-4.30pm</w:t>
            </w:r>
          </w:p>
          <w:p w:rsidR="005049CB" w:rsidRDefault="005049CB">
            <w:r>
              <w:t>BYOC</w:t>
            </w:r>
          </w:p>
        </w:tc>
        <w:tc>
          <w:tcPr>
            <w:tcW w:w="714" w:type="pct"/>
          </w:tcPr>
          <w:p w:rsidR="00BE33C9" w:rsidRDefault="005049CB">
            <w:r>
              <w:t>12.30-3.00pm</w:t>
            </w:r>
          </w:p>
          <w:p w:rsidR="005049CB" w:rsidRDefault="005049CB">
            <w:r>
              <w:t>Club Play</w:t>
            </w:r>
          </w:p>
        </w:tc>
        <w:tc>
          <w:tcPr>
            <w:tcW w:w="715" w:type="pct"/>
          </w:tcPr>
          <w:p w:rsidR="00BE33C9" w:rsidRDefault="005049CB">
            <w:r>
              <w:t>Cancelled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5049CB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5049CB">
              <w:rPr>
                <w:rStyle w:val="Emphasis"/>
                <w:noProof/>
              </w:rPr>
              <w:instrText>23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5049CB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5049CB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049CB">
              <w:rPr>
                <w:rStyle w:val="Emphasis"/>
                <w:noProof/>
              </w:rPr>
              <w:instrText>24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5049CB">
              <w:rPr>
                <w:rStyle w:val="Emphasis"/>
                <w:noProof/>
              </w:rPr>
              <w:t>24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5049CB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5049CB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049C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5049C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049CB">
              <w:rPr>
                <w:noProof/>
              </w:rPr>
              <w:instrText>25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049CB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5049C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5049C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049C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5049C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049CB">
              <w:rPr>
                <w:noProof/>
              </w:rPr>
              <w:instrText>26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049CB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5049C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5049C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049C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5049C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049CB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049CB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5049C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5049C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049C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049C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049CB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049CB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5049C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049C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5049CB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049C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5049CB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5049CB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5049CB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5049CB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5049CB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5049CB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5049CB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5049CB">
              <w:rPr>
                <w:rStyle w:val="Emphasis"/>
                <w:noProof/>
              </w:rPr>
              <w:t>30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:rsidTr="003E17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034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3E1765" w:rsidRDefault="003E1765" w:rsidP="003E1765">
            <w:r>
              <w:t>10.30-1.00pm</w:t>
            </w:r>
          </w:p>
          <w:p w:rsidR="003E1765" w:rsidRDefault="003E1765" w:rsidP="003E1765">
            <w:r>
              <w:t>Mixer</w:t>
            </w:r>
          </w:p>
          <w:p w:rsidR="003E1765" w:rsidRDefault="003E1765" w:rsidP="003E1765"/>
          <w:p w:rsidR="003E1765" w:rsidRDefault="003E1765" w:rsidP="003E1765">
            <w:r>
              <w:t>1.00-3.30pm Int Drill &amp; Play</w:t>
            </w:r>
          </w:p>
          <w:p w:rsidR="003E1765" w:rsidRDefault="003E1765" w:rsidP="003E1765"/>
          <w:p w:rsidR="003E1765" w:rsidRDefault="003E1765" w:rsidP="003E1765">
            <w:r>
              <w:t>3.30-6.00pm</w:t>
            </w:r>
          </w:p>
          <w:p w:rsidR="00BE33C9" w:rsidRDefault="003E1765" w:rsidP="003E1765">
            <w:r>
              <w:t>Int/Adv Drill &amp; Play</w:t>
            </w:r>
          </w:p>
        </w:tc>
        <w:tc>
          <w:tcPr>
            <w:tcW w:w="714" w:type="pct"/>
          </w:tcPr>
          <w:p w:rsidR="003E1765" w:rsidRDefault="003E1765" w:rsidP="003E1765">
            <w:r>
              <w:t>12.30-2.45pm</w:t>
            </w:r>
          </w:p>
          <w:p w:rsidR="003E1765" w:rsidRDefault="003E1765" w:rsidP="003E1765">
            <w:r>
              <w:t>Skills &amp; Drills</w:t>
            </w:r>
          </w:p>
          <w:p w:rsidR="003E1765" w:rsidRDefault="00B07144" w:rsidP="003E1765">
            <w:r>
              <w:t>Women’s Mixer</w:t>
            </w:r>
            <w:bookmarkStart w:id="0" w:name="_GoBack"/>
            <w:bookmarkEnd w:id="0"/>
          </w:p>
          <w:p w:rsidR="003E1765" w:rsidRDefault="003E1765" w:rsidP="003E1765"/>
          <w:p w:rsidR="003E1765" w:rsidRDefault="003E1765" w:rsidP="003E1765">
            <w:r>
              <w:t>2.45-4.45pm</w:t>
            </w:r>
          </w:p>
          <w:p w:rsidR="00BE33C9" w:rsidRDefault="003E1765" w:rsidP="003E1765">
            <w:r>
              <w:t>Men’s Set Doubles</w:t>
            </w:r>
          </w:p>
        </w:tc>
        <w:tc>
          <w:tcPr>
            <w:tcW w:w="715" w:type="pct"/>
          </w:tcPr>
          <w:p w:rsidR="003E1765" w:rsidRDefault="003E1765" w:rsidP="003E1765">
            <w:r>
              <w:t>10.30-1.00pm</w:t>
            </w:r>
          </w:p>
          <w:p w:rsidR="00BE33C9" w:rsidRDefault="003E1765" w:rsidP="003E1765">
            <w:r>
              <w:t>Mixer</w:t>
            </w:r>
          </w:p>
        </w:tc>
        <w:tc>
          <w:tcPr>
            <w:tcW w:w="714" w:type="pct"/>
          </w:tcPr>
          <w:p w:rsidR="003E1765" w:rsidRDefault="003E1765" w:rsidP="003E1765">
            <w:r>
              <w:t>12.30-3.00pm</w:t>
            </w:r>
          </w:p>
          <w:p w:rsidR="003E1765" w:rsidRDefault="003E1765" w:rsidP="003E1765">
            <w:r>
              <w:t>Club Play</w:t>
            </w:r>
          </w:p>
          <w:p w:rsidR="003E1765" w:rsidRDefault="003E1765" w:rsidP="003E1765"/>
          <w:p w:rsidR="003E1765" w:rsidRDefault="003E1765" w:rsidP="003E1765">
            <w:r>
              <w:t>3.00-4.30pm</w:t>
            </w:r>
          </w:p>
          <w:p w:rsidR="00BE33C9" w:rsidRDefault="003E1765" w:rsidP="003E1765">
            <w:r>
              <w:t>½ Court Singles</w:t>
            </w:r>
          </w:p>
        </w:tc>
        <w:tc>
          <w:tcPr>
            <w:tcW w:w="714" w:type="pct"/>
          </w:tcPr>
          <w:p w:rsidR="003E1765" w:rsidRDefault="003E1765" w:rsidP="003E1765">
            <w:r>
              <w:t>12.30-3.00pm</w:t>
            </w:r>
          </w:p>
          <w:p w:rsidR="003E1765" w:rsidRDefault="003E1765" w:rsidP="003E1765">
            <w:r>
              <w:t>Rec Social</w:t>
            </w:r>
          </w:p>
          <w:p w:rsidR="003E1765" w:rsidRDefault="003E1765" w:rsidP="003E1765"/>
          <w:p w:rsidR="003E1765" w:rsidRDefault="003E1765" w:rsidP="003E1765">
            <w:r>
              <w:t>3.00-5.30pm</w:t>
            </w:r>
          </w:p>
          <w:p w:rsidR="00BE33C9" w:rsidRDefault="003E1765" w:rsidP="003E1765">
            <w:r>
              <w:t>BYOC</w:t>
            </w:r>
          </w:p>
        </w:tc>
        <w:tc>
          <w:tcPr>
            <w:tcW w:w="715" w:type="pct"/>
          </w:tcPr>
          <w:p w:rsidR="00BE33C9" w:rsidRDefault="003E1765">
            <w:r>
              <w:t>10.15-12.15pm</w:t>
            </w:r>
          </w:p>
          <w:p w:rsidR="003E1765" w:rsidRDefault="003E1765">
            <w:r>
              <w:t>Club Play</w:t>
            </w:r>
          </w:p>
        </w:tc>
      </w:tr>
    </w:tbl>
    <w:p w:rsidR="00BE33C9" w:rsidRDefault="00BE33C9">
      <w:pPr>
        <w:rPr>
          <w:sz w:val="16"/>
          <w:szCs w:val="16"/>
        </w:rPr>
      </w:pP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4F3" w:rsidRDefault="004414F3">
      <w:pPr>
        <w:spacing w:after="0" w:line="240" w:lineRule="auto"/>
      </w:pPr>
      <w:r>
        <w:separator/>
      </w:r>
    </w:p>
  </w:endnote>
  <w:endnote w:type="continuationSeparator" w:id="0">
    <w:p w:rsidR="004414F3" w:rsidRDefault="0044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4F3" w:rsidRDefault="004414F3">
      <w:pPr>
        <w:spacing w:after="0" w:line="240" w:lineRule="auto"/>
      </w:pPr>
      <w:r>
        <w:separator/>
      </w:r>
    </w:p>
  </w:footnote>
  <w:footnote w:type="continuationSeparator" w:id="0">
    <w:p w:rsidR="004414F3" w:rsidRDefault="00441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/11/2024"/>
    <w:docVar w:name="MonthStart" w:val="01/11/2024"/>
  </w:docVars>
  <w:rsids>
    <w:rsidRoot w:val="005049CB"/>
    <w:rsid w:val="00045F53"/>
    <w:rsid w:val="000717EE"/>
    <w:rsid w:val="00120278"/>
    <w:rsid w:val="001C1381"/>
    <w:rsid w:val="002D7FD4"/>
    <w:rsid w:val="0036666C"/>
    <w:rsid w:val="003A5E29"/>
    <w:rsid w:val="003D3885"/>
    <w:rsid w:val="003D3D58"/>
    <w:rsid w:val="003E1765"/>
    <w:rsid w:val="004414F3"/>
    <w:rsid w:val="005049CB"/>
    <w:rsid w:val="007429E2"/>
    <w:rsid w:val="007B29DC"/>
    <w:rsid w:val="00837FF0"/>
    <w:rsid w:val="00B07144"/>
    <w:rsid w:val="00B21545"/>
    <w:rsid w:val="00B71BC7"/>
    <w:rsid w:val="00B75A54"/>
    <w:rsid w:val="00BE33C9"/>
    <w:rsid w:val="00C26BE9"/>
    <w:rsid w:val="00C47FD1"/>
    <w:rsid w:val="00C74D57"/>
    <w:rsid w:val="00CB2871"/>
    <w:rsid w:val="00D56312"/>
    <w:rsid w:val="00D576B9"/>
    <w:rsid w:val="00DB6AD2"/>
    <w:rsid w:val="00DC3FCA"/>
    <w:rsid w:val="00E34E44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EF0D168-BF04-467E-AAB6-3D2F3BA1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14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iluv dance</cp:lastModifiedBy>
  <cp:revision>2</cp:revision>
  <dcterms:created xsi:type="dcterms:W3CDTF">2024-10-22T18:19:00Z</dcterms:created>
  <dcterms:modified xsi:type="dcterms:W3CDTF">2024-10-24T00:29:00Z</dcterms:modified>
</cp:coreProperties>
</file>