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D97577" w:rsidRDefault="00C47FD1">
      <w:pPr>
        <w:pStyle w:val="Month"/>
        <w:rPr>
          <w:sz w:val="96"/>
          <w:szCs w:val="96"/>
        </w:rPr>
      </w:pPr>
      <w:r w:rsidRPr="00D97577">
        <w:rPr>
          <w:sz w:val="96"/>
          <w:szCs w:val="96"/>
        </w:rPr>
        <w:fldChar w:fldCharType="begin"/>
      </w:r>
      <w:r w:rsidRPr="00D97577">
        <w:rPr>
          <w:sz w:val="96"/>
          <w:szCs w:val="96"/>
        </w:rPr>
        <w:instrText xml:space="preserve"> DOCVARIABLE  MonthStart \@ MMM \* MERGEFORMAT </w:instrText>
      </w:r>
      <w:r w:rsidRPr="00D97577">
        <w:rPr>
          <w:sz w:val="96"/>
          <w:szCs w:val="96"/>
        </w:rPr>
        <w:fldChar w:fldCharType="separate"/>
      </w:r>
      <w:r w:rsidR="000A059D" w:rsidRPr="00D97577">
        <w:rPr>
          <w:sz w:val="96"/>
          <w:szCs w:val="96"/>
        </w:rPr>
        <w:t>Jul</w:t>
      </w:r>
      <w:r w:rsidRPr="00D97577">
        <w:rPr>
          <w:sz w:val="96"/>
          <w:szCs w:val="96"/>
        </w:rPr>
        <w:fldChar w:fldCharType="end"/>
      </w:r>
      <w:r w:rsidRPr="00D97577">
        <w:rPr>
          <w:rStyle w:val="Emphasis"/>
          <w:sz w:val="96"/>
          <w:szCs w:val="96"/>
        </w:rPr>
        <w:fldChar w:fldCharType="begin"/>
      </w:r>
      <w:r w:rsidRPr="00D97577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D97577">
        <w:rPr>
          <w:rStyle w:val="Emphasis"/>
          <w:sz w:val="96"/>
          <w:szCs w:val="96"/>
        </w:rPr>
        <w:fldChar w:fldCharType="separate"/>
      </w:r>
      <w:r w:rsidR="000A059D" w:rsidRPr="00D97577">
        <w:rPr>
          <w:rStyle w:val="Emphasis"/>
          <w:sz w:val="96"/>
          <w:szCs w:val="96"/>
        </w:rPr>
        <w:t>2023</w:t>
      </w:r>
      <w:r w:rsidRPr="00D97577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A059D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A059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A059D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A059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A059D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A059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A059D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A059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A059D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A059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C3FC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465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13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465E80">
            <w:r>
              <w:t>Cancelled</w:t>
            </w:r>
          </w:p>
        </w:tc>
      </w:tr>
      <w:tr w:rsidR="00BE33C9" w:rsidTr="0046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A059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A059D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A059D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A059D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A059D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465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9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65E80" w:rsidP="00465E80">
            <w:r>
              <w:t>10.30-1.00pm</w:t>
            </w:r>
          </w:p>
          <w:p w:rsidR="00465E80" w:rsidRDefault="00465E80" w:rsidP="00465E80">
            <w:r>
              <w:t>Mixer</w:t>
            </w:r>
          </w:p>
          <w:p w:rsidR="00465E80" w:rsidRDefault="00465E80" w:rsidP="00465E80"/>
          <w:p w:rsidR="00465E80" w:rsidRDefault="00465E80" w:rsidP="00465E80">
            <w:r>
              <w:t>6.30-9.00pm</w:t>
            </w:r>
          </w:p>
          <w:p w:rsidR="00465E80" w:rsidRDefault="00465E80" w:rsidP="00465E80">
            <w:r>
              <w:t>3.5 &amp; 4.0 Leagues</w:t>
            </w:r>
          </w:p>
        </w:tc>
        <w:tc>
          <w:tcPr>
            <w:tcW w:w="714" w:type="pct"/>
          </w:tcPr>
          <w:p w:rsidR="00BE33C9" w:rsidRDefault="00465E80">
            <w:r>
              <w:t>10.30-1.00pm</w:t>
            </w:r>
          </w:p>
          <w:p w:rsidR="00465E80" w:rsidRDefault="00465E80">
            <w:r>
              <w:t>Skills &amp; Drills</w:t>
            </w:r>
          </w:p>
          <w:p w:rsidR="00465E80" w:rsidRDefault="00465E80">
            <w:r>
              <w:t xml:space="preserve">&amp; </w:t>
            </w:r>
          </w:p>
          <w:p w:rsidR="00465E80" w:rsidRDefault="00465E80">
            <w:r>
              <w:t>BYOC</w:t>
            </w:r>
          </w:p>
        </w:tc>
        <w:tc>
          <w:tcPr>
            <w:tcW w:w="715" w:type="pct"/>
          </w:tcPr>
          <w:p w:rsidR="00BE33C9" w:rsidRDefault="00465E80">
            <w:r>
              <w:t>10.30-1.00pm</w:t>
            </w:r>
          </w:p>
          <w:p w:rsidR="00465E80" w:rsidRDefault="00465E80">
            <w:r>
              <w:t>Rec Social Play</w:t>
            </w:r>
          </w:p>
        </w:tc>
        <w:tc>
          <w:tcPr>
            <w:tcW w:w="714" w:type="pct"/>
          </w:tcPr>
          <w:p w:rsidR="00BE33C9" w:rsidRDefault="00465E80">
            <w:r>
              <w:t>10.30-1.00pm</w:t>
            </w:r>
          </w:p>
          <w:p w:rsidR="00465E80" w:rsidRDefault="00465E80">
            <w:r>
              <w:t>Beginner &amp;</w:t>
            </w:r>
          </w:p>
          <w:p w:rsidR="00465E80" w:rsidRDefault="00465E80">
            <w:r>
              <w:t>BYOC</w:t>
            </w:r>
          </w:p>
        </w:tc>
        <w:tc>
          <w:tcPr>
            <w:tcW w:w="714" w:type="pct"/>
          </w:tcPr>
          <w:p w:rsidR="00BE33C9" w:rsidRDefault="00465E80">
            <w:r>
              <w:t>10.30-1.00pm</w:t>
            </w:r>
          </w:p>
          <w:p w:rsidR="00465E80" w:rsidRDefault="00465E80">
            <w:r>
              <w:t>Mixer</w:t>
            </w:r>
          </w:p>
          <w:p w:rsidR="00465E80" w:rsidRDefault="00465E80"/>
          <w:p w:rsidR="00465E80" w:rsidRDefault="00465E80" w:rsidP="00465E80">
            <w:r>
              <w:t>3.00-4.30pm BYOC</w:t>
            </w:r>
          </w:p>
          <w:p w:rsidR="00465E80" w:rsidRDefault="00465E80" w:rsidP="00465E80">
            <w:r>
              <w:t>4.30-6.15pm BYOC</w:t>
            </w:r>
          </w:p>
        </w:tc>
        <w:tc>
          <w:tcPr>
            <w:tcW w:w="715" w:type="pct"/>
          </w:tcPr>
          <w:p w:rsidR="00BE33C9" w:rsidRDefault="00465E80">
            <w:r>
              <w:t>10.30-1.00pm</w:t>
            </w:r>
          </w:p>
          <w:p w:rsidR="00465E80" w:rsidRDefault="00465E80">
            <w:r>
              <w:t>Rec Social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A059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A059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A059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A059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A059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D97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8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Mixer</w:t>
            </w:r>
          </w:p>
          <w:p w:rsidR="00465E80" w:rsidRDefault="00465E80" w:rsidP="00465E80"/>
          <w:p w:rsidR="00465E80" w:rsidRDefault="00465E80" w:rsidP="00465E80">
            <w:r>
              <w:t>6.30-9.00pm</w:t>
            </w:r>
          </w:p>
          <w:p w:rsidR="00BE33C9" w:rsidRDefault="00465E80" w:rsidP="00465E80">
            <w:r>
              <w:t>3.5 &amp; 4.0 Leagues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Skills &amp; Drills</w:t>
            </w:r>
          </w:p>
          <w:p w:rsidR="00465E80" w:rsidRDefault="00465E80" w:rsidP="00465E80">
            <w:r>
              <w:t xml:space="preserve">&amp; </w:t>
            </w:r>
          </w:p>
          <w:p w:rsidR="00BE33C9" w:rsidRDefault="00465E80" w:rsidP="00465E80">
            <w:r>
              <w:t>BYOC</w:t>
            </w:r>
          </w:p>
        </w:tc>
        <w:tc>
          <w:tcPr>
            <w:tcW w:w="715" w:type="pct"/>
          </w:tcPr>
          <w:p w:rsidR="00465E80" w:rsidRDefault="00465E80" w:rsidP="00465E80">
            <w:r>
              <w:t>10.30-1.00pm</w:t>
            </w:r>
          </w:p>
          <w:p w:rsidR="00BE33C9" w:rsidRDefault="00465E80" w:rsidP="00465E80">
            <w:r>
              <w:t>Rec Social Play</w:t>
            </w:r>
            <w:r w:rsidR="00D97577">
              <w:t xml:space="preserve"> &amp; Beg Play</w:t>
            </w:r>
          </w:p>
          <w:p w:rsidR="00F937CD" w:rsidRDefault="00F937CD" w:rsidP="00465E80"/>
          <w:p w:rsidR="00F937CD" w:rsidRDefault="00F937CD" w:rsidP="00465E80">
            <w:r>
              <w:t>7.00 Pm –AGM</w:t>
            </w:r>
          </w:p>
          <w:p w:rsidR="00F937CD" w:rsidRDefault="00F937CD" w:rsidP="00465E80">
            <w:r>
              <w:t>@ Curling Club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BE33C9" w:rsidRDefault="00D97577" w:rsidP="00D97577">
            <w:r>
              <w:t>Recreational Social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Mixer</w:t>
            </w:r>
          </w:p>
          <w:p w:rsidR="00465E80" w:rsidRDefault="00465E80" w:rsidP="00465E80"/>
          <w:p w:rsidR="00465E80" w:rsidRDefault="00465E80" w:rsidP="00465E80">
            <w:r>
              <w:t>3.00-4.30pm BYOC</w:t>
            </w:r>
          </w:p>
          <w:p w:rsidR="00BE33C9" w:rsidRDefault="00465E80" w:rsidP="00465E80">
            <w:r>
              <w:t>4.30-6.15pm BYOC</w:t>
            </w:r>
          </w:p>
        </w:tc>
        <w:tc>
          <w:tcPr>
            <w:tcW w:w="715" w:type="pct"/>
          </w:tcPr>
          <w:p w:rsidR="00BE33C9" w:rsidRDefault="00465E80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A059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A059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A059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A059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A059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D97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8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Rec Social Play</w:t>
            </w:r>
          </w:p>
          <w:p w:rsidR="00465E80" w:rsidRDefault="00465E80" w:rsidP="00465E80"/>
          <w:p w:rsidR="00465E80" w:rsidRDefault="00465E80" w:rsidP="00465E80">
            <w:r>
              <w:t>6.30-9.00pm</w:t>
            </w:r>
          </w:p>
          <w:p w:rsidR="00BE33C9" w:rsidRDefault="00465E80" w:rsidP="00465E80">
            <w:r>
              <w:t>3.5 &amp; 4.0 Leagues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Skills &amp; Drills</w:t>
            </w:r>
          </w:p>
          <w:p w:rsidR="00465E80" w:rsidRDefault="00465E80" w:rsidP="00465E80">
            <w:r>
              <w:t xml:space="preserve">&amp; </w:t>
            </w:r>
          </w:p>
          <w:p w:rsidR="00BE33C9" w:rsidRDefault="00465E80" w:rsidP="00465E80">
            <w:r>
              <w:t>BYOC</w:t>
            </w:r>
          </w:p>
        </w:tc>
        <w:tc>
          <w:tcPr>
            <w:tcW w:w="715" w:type="pct"/>
          </w:tcPr>
          <w:p w:rsidR="00465E80" w:rsidRDefault="00465E80" w:rsidP="00465E80">
            <w:r>
              <w:t>10.30-1.00pm</w:t>
            </w:r>
          </w:p>
          <w:p w:rsidR="00BE33C9" w:rsidRDefault="00465E80" w:rsidP="00465E80">
            <w:r>
              <w:t>Mixer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BE33C9" w:rsidRDefault="00D97577" w:rsidP="00D97577">
            <w:r>
              <w:t>Recreational Social Play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Rec Social Play</w:t>
            </w:r>
          </w:p>
          <w:p w:rsidR="00465E80" w:rsidRDefault="00465E80" w:rsidP="00465E80"/>
          <w:p w:rsidR="00465E80" w:rsidRDefault="00465E80" w:rsidP="00465E80">
            <w:r>
              <w:t>3.00-4.30pm BYOC</w:t>
            </w:r>
            <w:r w:rsidR="00D97577">
              <w:t xml:space="preserve"> &amp; Beg </w:t>
            </w:r>
            <w:bookmarkStart w:id="0" w:name="_GoBack"/>
            <w:bookmarkEnd w:id="0"/>
            <w:r w:rsidR="00D97577">
              <w:t xml:space="preserve"> </w:t>
            </w:r>
          </w:p>
          <w:p w:rsidR="00BE33C9" w:rsidRDefault="00465E80" w:rsidP="00465E80">
            <w:r>
              <w:t>4.30-6.15pm BYOC</w:t>
            </w:r>
          </w:p>
        </w:tc>
        <w:tc>
          <w:tcPr>
            <w:tcW w:w="715" w:type="pct"/>
          </w:tcPr>
          <w:p w:rsidR="00465E80" w:rsidRDefault="00465E80" w:rsidP="00465E80">
            <w:r>
              <w:t>10.30-1.00pm</w:t>
            </w:r>
          </w:p>
          <w:p w:rsidR="00BE33C9" w:rsidRDefault="00465E80" w:rsidP="00465E80">
            <w:r>
              <w:t>Mixer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A059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A059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059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A059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A059D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A059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A059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A059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059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A059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A059D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A059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A059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A059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059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A059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A059D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A059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A059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A059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059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A059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A059D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A059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A059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A059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059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A059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A059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A059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465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84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Rec Social Play</w:t>
            </w:r>
          </w:p>
          <w:p w:rsidR="00465E80" w:rsidRDefault="00465E80" w:rsidP="00465E80"/>
          <w:p w:rsidR="00465E80" w:rsidRDefault="00465E80" w:rsidP="00465E80">
            <w:r>
              <w:t>6.30-9.00pm</w:t>
            </w:r>
          </w:p>
          <w:p w:rsidR="00BE33C9" w:rsidRDefault="00465E80" w:rsidP="00465E80">
            <w:r>
              <w:t>3.5 &amp; 4.0 Leagues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Skills &amp; Drills</w:t>
            </w:r>
          </w:p>
          <w:p w:rsidR="00465E80" w:rsidRDefault="00465E80" w:rsidP="00465E80">
            <w:r>
              <w:t xml:space="preserve">&amp; </w:t>
            </w:r>
          </w:p>
          <w:p w:rsidR="00BE33C9" w:rsidRDefault="00465E80" w:rsidP="00465E80">
            <w:r>
              <w:t>BYOC</w:t>
            </w:r>
          </w:p>
        </w:tc>
        <w:tc>
          <w:tcPr>
            <w:tcW w:w="715" w:type="pct"/>
          </w:tcPr>
          <w:p w:rsidR="00465E80" w:rsidRDefault="00465E80" w:rsidP="00465E80">
            <w:r>
              <w:t>10.30-1.00pm</w:t>
            </w:r>
          </w:p>
          <w:p w:rsidR="00BE33C9" w:rsidRDefault="00465E80" w:rsidP="00465E80">
            <w:r>
              <w:t>Mixer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BE33C9" w:rsidRDefault="00D97577" w:rsidP="00D97577">
            <w:r>
              <w:t>Recreational Social Play</w:t>
            </w:r>
          </w:p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Rec Social Play</w:t>
            </w:r>
            <w:r w:rsidR="00D97577">
              <w:t xml:space="preserve"> &amp; Beginner Play</w:t>
            </w:r>
          </w:p>
          <w:p w:rsidR="00BE33C9" w:rsidRDefault="00BE33C9" w:rsidP="00465E80"/>
        </w:tc>
        <w:tc>
          <w:tcPr>
            <w:tcW w:w="715" w:type="pct"/>
          </w:tcPr>
          <w:p w:rsidR="00465E80" w:rsidRDefault="00465E80" w:rsidP="00465E80">
            <w:r>
              <w:t>10.30-1.00pm</w:t>
            </w:r>
          </w:p>
          <w:p w:rsidR="00BE33C9" w:rsidRDefault="00465E80" w:rsidP="00465E80">
            <w:r>
              <w:t>Mixer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A059D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A059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A059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059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0A059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A059D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A059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465E80" w:rsidRDefault="00465E80" w:rsidP="00465E80">
            <w:r>
              <w:t>10.30-1.00pm</w:t>
            </w:r>
          </w:p>
          <w:p w:rsidR="00465E80" w:rsidRDefault="00465E80" w:rsidP="00465E80">
            <w:r>
              <w:t>Rec Social Play</w:t>
            </w:r>
          </w:p>
          <w:p w:rsidR="00465E80" w:rsidRDefault="00465E80" w:rsidP="00465E80"/>
          <w:p w:rsidR="00BE33C9" w:rsidRDefault="00BE33C9" w:rsidP="00465E80"/>
        </w:tc>
        <w:tc>
          <w:tcPr>
            <w:tcW w:w="714" w:type="pct"/>
          </w:tcPr>
          <w:p w:rsidR="00BE33C9" w:rsidRDefault="00BE33C9" w:rsidP="00465E80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52" w:rsidRDefault="00D27A52">
      <w:pPr>
        <w:spacing w:after="0" w:line="240" w:lineRule="auto"/>
      </w:pPr>
      <w:r>
        <w:separator/>
      </w:r>
    </w:p>
  </w:endnote>
  <w:endnote w:type="continuationSeparator" w:id="0">
    <w:p w:rsidR="00D27A52" w:rsidRDefault="00D2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52" w:rsidRDefault="00D27A52">
      <w:pPr>
        <w:spacing w:after="0" w:line="240" w:lineRule="auto"/>
      </w:pPr>
      <w:r>
        <w:separator/>
      </w:r>
    </w:p>
  </w:footnote>
  <w:footnote w:type="continuationSeparator" w:id="0">
    <w:p w:rsidR="00D27A52" w:rsidRDefault="00D27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7/2023"/>
    <w:docVar w:name="MonthStart" w:val="01/07/2023"/>
  </w:docVars>
  <w:rsids>
    <w:rsidRoot w:val="000A059D"/>
    <w:rsid w:val="00045F53"/>
    <w:rsid w:val="000717EE"/>
    <w:rsid w:val="000A059D"/>
    <w:rsid w:val="00120278"/>
    <w:rsid w:val="002D7FD4"/>
    <w:rsid w:val="0036666C"/>
    <w:rsid w:val="003A5E29"/>
    <w:rsid w:val="003D3885"/>
    <w:rsid w:val="003D3D58"/>
    <w:rsid w:val="00465E80"/>
    <w:rsid w:val="007429E2"/>
    <w:rsid w:val="007B29DC"/>
    <w:rsid w:val="00837FF0"/>
    <w:rsid w:val="00B21545"/>
    <w:rsid w:val="00B71BC7"/>
    <w:rsid w:val="00B75A54"/>
    <w:rsid w:val="00BE33C9"/>
    <w:rsid w:val="00C007A3"/>
    <w:rsid w:val="00C26BE9"/>
    <w:rsid w:val="00C47FD1"/>
    <w:rsid w:val="00C74D57"/>
    <w:rsid w:val="00CB2871"/>
    <w:rsid w:val="00CD0252"/>
    <w:rsid w:val="00D27A52"/>
    <w:rsid w:val="00D56312"/>
    <w:rsid w:val="00D576B9"/>
    <w:rsid w:val="00D97577"/>
    <w:rsid w:val="00DB6AD2"/>
    <w:rsid w:val="00DC3FCA"/>
    <w:rsid w:val="00E34E44"/>
    <w:rsid w:val="00F937CD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50D63B-064D-4F84-8392-FC936AB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059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9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3466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3</cp:revision>
  <cp:lastPrinted>2023-06-23T20:47:00Z</cp:lastPrinted>
  <dcterms:created xsi:type="dcterms:W3CDTF">2023-06-23T20:47:00Z</dcterms:created>
  <dcterms:modified xsi:type="dcterms:W3CDTF">2023-07-06T18:24:00Z</dcterms:modified>
</cp:coreProperties>
</file>