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23C5C38B" w14:textId="77777777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B81148D" w14:textId="62706998" w:rsidR="00EB29B2" w:rsidRDefault="000A7577" w:rsidP="00EF318B">
            <w:pPr>
              <w:pStyle w:val="Month"/>
              <w:spacing w:after="40"/>
              <w:jc w:val="center"/>
            </w:pPr>
            <w:r>
              <w:t xml:space="preserve">          October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51FE4C66" w14:textId="77777777" w:rsidR="00EB29B2" w:rsidRDefault="004D589B" w:rsidP="00EF318B">
            <w:pPr>
              <w:pStyle w:val="Year"/>
              <w:spacing w:after="40"/>
              <w:jc w:val="both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9680A">
              <w:t>2024</w:t>
            </w:r>
            <w:r>
              <w:fldChar w:fldCharType="end"/>
            </w:r>
          </w:p>
        </w:tc>
      </w:tr>
      <w:tr w:rsidR="00EB29B2" w14:paraId="65674AB8" w14:textId="77777777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4EB60D8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4EF24E6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0B8C30EC" w14:textId="77777777" w:rsidTr="00EF3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A822EFCCFB2374C989F5B9E43457C2D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46AA5367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F4E791A" w14:textId="77777777" w:rsidR="00EB29B2" w:rsidRDefault="00000000">
            <w:pPr>
              <w:pStyle w:val="Days"/>
            </w:pPr>
            <w:sdt>
              <w:sdtPr>
                <w:id w:val="1049036045"/>
                <w:placeholder>
                  <w:docPart w:val="6C6D8C748E02CC4590C000F8318A8C19"/>
                </w:placeholder>
                <w:temporary/>
                <w:showingPlcHdr/>
                <w15:appearance w15:val="hidden"/>
              </w:sdtPr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0889663" w14:textId="77777777" w:rsidR="00EB29B2" w:rsidRDefault="00000000">
            <w:pPr>
              <w:pStyle w:val="Days"/>
            </w:pPr>
            <w:sdt>
              <w:sdtPr>
                <w:id w:val="513506771"/>
                <w:placeholder>
                  <w:docPart w:val="623DB8B1B431DF42B25EE3C5F08DA4B8"/>
                </w:placeholder>
                <w:temporary/>
                <w:showingPlcHdr/>
                <w15:appearance w15:val="hidden"/>
              </w:sdtPr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2FE39CB" w14:textId="77777777" w:rsidR="00EB29B2" w:rsidRDefault="00000000">
            <w:pPr>
              <w:pStyle w:val="Days"/>
            </w:pPr>
            <w:sdt>
              <w:sdtPr>
                <w:id w:val="1506241252"/>
                <w:placeholder>
                  <w:docPart w:val="53170DF953F92D45A447FD6C6F29B8CA"/>
                </w:placeholder>
                <w:temporary/>
                <w:showingPlcHdr/>
                <w15:appearance w15:val="hidden"/>
              </w:sdtPr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DFBF4D2" w14:textId="77777777" w:rsidR="00EB29B2" w:rsidRDefault="00000000">
            <w:pPr>
              <w:pStyle w:val="Days"/>
            </w:pPr>
            <w:sdt>
              <w:sdtPr>
                <w:id w:val="366961532"/>
                <w:placeholder>
                  <w:docPart w:val="C838F6AA9CE6B4499CB5F6D801D5B3CE"/>
                </w:placeholder>
                <w:temporary/>
                <w:showingPlcHdr/>
                <w15:appearance w15:val="hidden"/>
              </w:sdtPr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5EBC820" w14:textId="77777777" w:rsidR="00EB29B2" w:rsidRDefault="00000000">
            <w:pPr>
              <w:pStyle w:val="Days"/>
            </w:pPr>
            <w:sdt>
              <w:sdtPr>
                <w:id w:val="-703411913"/>
                <w:placeholder>
                  <w:docPart w:val="41E857A7D4094A4E8D519DD3DD43CE9D"/>
                </w:placeholder>
                <w:temporary/>
                <w:showingPlcHdr/>
                <w15:appearance w15:val="hidden"/>
              </w:sdtPr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1693112" w14:textId="77777777" w:rsidR="00EB29B2" w:rsidRDefault="00000000">
            <w:pPr>
              <w:pStyle w:val="Days"/>
            </w:pPr>
            <w:sdt>
              <w:sdtPr>
                <w:id w:val="-1559472048"/>
                <w:placeholder>
                  <w:docPart w:val="FFE771384BBD3B47B2F4987152B50BC1"/>
                </w:placeholder>
                <w:temporary/>
                <w:showingPlcHdr/>
                <w15:appearance w15:val="hidden"/>
              </w:sdtPr>
              <w:sdtContent>
                <w:r w:rsidR="004D589B">
                  <w:t>Sunday</w:t>
                </w:r>
              </w:sdtContent>
            </w:sdt>
          </w:p>
        </w:tc>
      </w:tr>
      <w:tr w:rsidR="00EB29B2" w14:paraId="7C0FD1B1" w14:textId="77777777" w:rsidTr="00EF318B">
        <w:tc>
          <w:tcPr>
            <w:tcW w:w="714" w:type="pct"/>
            <w:tcBorders>
              <w:bottom w:val="nil"/>
            </w:tcBorders>
          </w:tcPr>
          <w:p w14:paraId="1C3D75C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CDAFA1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968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B894F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968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8377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3902A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968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8377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926CE6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968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8377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C91F4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968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8377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EC0F8A5" w14:textId="1EACDCE7" w:rsidR="00EB29B2" w:rsidRDefault="00EB29B2">
            <w:pPr>
              <w:pStyle w:val="Dates"/>
            </w:pPr>
          </w:p>
        </w:tc>
      </w:tr>
      <w:tr w:rsidR="00EB29B2" w14:paraId="0B212FFD" w14:textId="77777777" w:rsidTr="00EF318B">
        <w:trPr>
          <w:trHeight w:hRule="exact" w:val="1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EC67F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95D418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A7A6D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B96FC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02436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E0373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B2CAF6" w14:textId="77777777" w:rsidR="00EB29B2" w:rsidRDefault="00EB29B2"/>
        </w:tc>
      </w:tr>
      <w:tr w:rsidR="00A975ED" w14:paraId="77DE394B" w14:textId="77777777" w:rsidTr="00EF318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3AB09D" w14:textId="216C5E2A" w:rsidR="00A975ED" w:rsidRDefault="00A975ED" w:rsidP="00A975ED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5CDEF37" w14:textId="20D2C44F" w:rsidR="00A975ED" w:rsidRDefault="00A975ED" w:rsidP="00A975ED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IF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118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= 0,""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IF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118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 &lt;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DocVariable MonthEnd \@ d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30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=A10+1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24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""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  <w:p w14:paraId="585EEB0B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noProof/>
              </w:rPr>
            </w:pPr>
            <w:r w:rsidRPr="00971A3B">
              <w:rPr>
                <w:b/>
                <w:bCs/>
                <w:noProof/>
                <w:color w:val="00B0F0"/>
              </w:rPr>
              <w:t>Bowmanville</w:t>
            </w:r>
            <w:r w:rsidRPr="00971A3B">
              <w:rPr>
                <w:b/>
                <w:bCs/>
                <w:noProof/>
              </w:rPr>
              <w:t xml:space="preserve"> </w:t>
            </w:r>
          </w:p>
          <w:p w14:paraId="4C6BEB93" w14:textId="77777777" w:rsidR="00A975ED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F0"/>
              </w:rPr>
              <w:t>4:30pm – 5:30pm Grade 5 and Unde</w:t>
            </w:r>
            <w:r>
              <w:rPr>
                <w:noProof/>
                <w:color w:val="00B0F0"/>
              </w:rPr>
              <w:t>r</w:t>
            </w:r>
          </w:p>
          <w:p w14:paraId="6339336D" w14:textId="77777777" w:rsidR="00A975ED" w:rsidRPr="00971A3B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>
              <w:rPr>
                <w:noProof/>
                <w:color w:val="00B0F0"/>
              </w:rPr>
              <w:t>5:30pm – 7:00pm Grade 6 and Older</w:t>
            </w:r>
          </w:p>
          <w:p w14:paraId="4D963740" w14:textId="2476D250" w:rsidR="00A975ED" w:rsidRDefault="00A975ED" w:rsidP="00A975ED">
            <w:pPr>
              <w:pStyle w:val="Dates"/>
              <w:jc w:val="left"/>
            </w:pPr>
            <w:r w:rsidRPr="00971A3B">
              <w:rPr>
                <w:noProof/>
                <w:color w:val="00B050"/>
              </w:rPr>
              <w:t>Throws and Jumps 5:30pm – 7:30pm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9C5A24" w14:textId="3489CBEF" w:rsidR="00A975ED" w:rsidRDefault="00A975ED" w:rsidP="00A975ED">
            <w:pPr>
              <w:pStyle w:val="Dates"/>
              <w:jc w:val="left"/>
            </w:pPr>
            <w:r>
              <w:t>2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194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194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  <w:p w14:paraId="343AD74B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 xml:space="preserve">Oshawa </w:t>
            </w:r>
          </w:p>
          <w:p w14:paraId="50622546" w14:textId="77777777" w:rsidR="00A975ED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5:00pm – 6:00</w:t>
            </w:r>
            <w:r>
              <w:rPr>
                <w:color w:val="00B0F0"/>
              </w:rPr>
              <w:t>pm</w:t>
            </w:r>
            <w:r w:rsidRPr="0009680A">
              <w:rPr>
                <w:color w:val="00B0F0"/>
              </w:rPr>
              <w:t xml:space="preserve"> Grade 5 and Und</w:t>
            </w:r>
            <w:r>
              <w:rPr>
                <w:color w:val="00B0F0"/>
              </w:rPr>
              <w:t>er</w:t>
            </w:r>
          </w:p>
          <w:p w14:paraId="603CBDC7" w14:textId="77777777" w:rsidR="00A975ED" w:rsidRPr="0009680A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6:00pm – 7:30pm Grade 6 and Older</w:t>
            </w:r>
          </w:p>
          <w:p w14:paraId="154962D9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71A3B">
              <w:rPr>
                <w:b/>
                <w:bCs/>
                <w:color w:val="00B0F0"/>
              </w:rPr>
              <w:t xml:space="preserve">Pickering </w:t>
            </w:r>
          </w:p>
          <w:p w14:paraId="16D25F47" w14:textId="3B61D35B" w:rsidR="00A975ED" w:rsidRDefault="00A975ED" w:rsidP="00A975ED">
            <w:pPr>
              <w:pStyle w:val="Dates"/>
              <w:jc w:val="left"/>
            </w:pPr>
            <w:r w:rsidRPr="0009680A">
              <w:rPr>
                <w:color w:val="00B0F0"/>
              </w:rPr>
              <w:t>All Ages 6:00pm -7:30pm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9B1CA5F" w14:textId="1B264B38" w:rsidR="00A975ED" w:rsidRDefault="00A975ED" w:rsidP="00A975ED">
            <w:pPr>
              <w:pStyle w:val="Dates"/>
              <w:jc w:val="left"/>
            </w:pPr>
            <w:r>
              <w:t>3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94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94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  <w:p w14:paraId="24AD71FC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noProof/>
              </w:rPr>
            </w:pPr>
            <w:r w:rsidRPr="00971A3B">
              <w:rPr>
                <w:b/>
                <w:bCs/>
                <w:noProof/>
                <w:color w:val="00B0F0"/>
              </w:rPr>
              <w:t>Bowmanville</w:t>
            </w:r>
            <w:r w:rsidRPr="00971A3B">
              <w:rPr>
                <w:b/>
                <w:bCs/>
                <w:noProof/>
              </w:rPr>
              <w:t xml:space="preserve"> </w:t>
            </w:r>
          </w:p>
          <w:p w14:paraId="2CFA915D" w14:textId="77777777" w:rsidR="00A975ED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F0"/>
              </w:rPr>
              <w:t>4:30pm – 5:30pm Grade 5 and Under</w:t>
            </w:r>
          </w:p>
          <w:p w14:paraId="23A754D5" w14:textId="77777777" w:rsidR="00A975ED" w:rsidRPr="00971A3B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>
              <w:rPr>
                <w:noProof/>
                <w:color w:val="00B0F0"/>
              </w:rPr>
              <w:t>5:30pm – 7:00pm Grade 6 and Older</w:t>
            </w:r>
          </w:p>
          <w:p w14:paraId="1F9DF625" w14:textId="656E441F" w:rsidR="00A975ED" w:rsidRDefault="00A975ED" w:rsidP="00A975ED">
            <w:pPr>
              <w:pStyle w:val="Dates"/>
              <w:jc w:val="left"/>
            </w:pPr>
            <w:r w:rsidRPr="00971A3B">
              <w:rPr>
                <w:noProof/>
                <w:color w:val="00B050"/>
              </w:rPr>
              <w:t>Throws and Jumps 5:30pm – 7:30pm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9F8AAA2" w14:textId="26AD0DD0" w:rsidR="00A975ED" w:rsidRDefault="00A975ED" w:rsidP="00A975ED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3B6BD61" w14:textId="5561B1D3" w:rsidR="00A975ED" w:rsidRDefault="00A975ED" w:rsidP="00A975ED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8BF261" w14:textId="4BEB6AC8" w:rsidR="00A975ED" w:rsidRDefault="00A975ED" w:rsidP="00A975ED">
            <w:pPr>
              <w:pStyle w:val="Dates"/>
            </w:pPr>
            <w:r>
              <w:t>6</w:t>
            </w:r>
          </w:p>
        </w:tc>
      </w:tr>
      <w:tr w:rsidR="00A975ED" w14:paraId="7A09235F" w14:textId="77777777" w:rsidTr="00EF318B">
        <w:trPr>
          <w:trHeight w:hRule="exact" w:val="17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348EC15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F95A271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85A775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762E9D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4E70138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D26A66D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CB5859" w14:textId="77777777" w:rsidR="00A975ED" w:rsidRDefault="00A975ED" w:rsidP="00A975ED"/>
        </w:tc>
      </w:tr>
      <w:tr w:rsidR="00A975ED" w14:paraId="1BC794E9" w14:textId="77777777" w:rsidTr="00EF318B">
        <w:tc>
          <w:tcPr>
            <w:tcW w:w="714" w:type="pct"/>
            <w:tcBorders>
              <w:bottom w:val="nil"/>
            </w:tcBorders>
          </w:tcPr>
          <w:p w14:paraId="379C3E22" w14:textId="41841F1D" w:rsidR="00A975ED" w:rsidRDefault="00A975ED" w:rsidP="00A975ED">
            <w:pPr>
              <w:pStyle w:val="Dates"/>
              <w:jc w:val="left"/>
            </w:pPr>
            <w:r>
              <w:t>7</w:t>
            </w:r>
          </w:p>
          <w:p w14:paraId="000876D9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 xml:space="preserve">Oshawa </w:t>
            </w:r>
          </w:p>
          <w:p w14:paraId="5FC403CD" w14:textId="77777777" w:rsidR="00A975ED" w:rsidRPr="0009680A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5:00pm – 6:00</w:t>
            </w:r>
            <w:r>
              <w:rPr>
                <w:color w:val="00B0F0"/>
              </w:rPr>
              <w:t>pm</w:t>
            </w:r>
            <w:r w:rsidRPr="0009680A">
              <w:rPr>
                <w:color w:val="00B0F0"/>
              </w:rPr>
              <w:t xml:space="preserve"> Grade 5 and Under</w:t>
            </w:r>
          </w:p>
          <w:p w14:paraId="7DD2A650" w14:textId="77777777" w:rsidR="00A975ED" w:rsidRPr="0009680A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6:00pm – 7:30pm Grade 6 and Older</w:t>
            </w:r>
          </w:p>
          <w:p w14:paraId="1543468C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71A3B">
              <w:rPr>
                <w:b/>
                <w:bCs/>
                <w:color w:val="00B0F0"/>
              </w:rPr>
              <w:t xml:space="preserve">Pickering </w:t>
            </w:r>
          </w:p>
          <w:p w14:paraId="4B9EF9EF" w14:textId="50F62986" w:rsidR="00A975ED" w:rsidRDefault="00A975ED" w:rsidP="00A975ED">
            <w:pPr>
              <w:pStyle w:val="Dates"/>
              <w:jc w:val="left"/>
            </w:pPr>
            <w:r w:rsidRPr="0009680A">
              <w:rPr>
                <w:color w:val="00B0F0"/>
              </w:rPr>
              <w:t>All Ages 6:00pm -7:30pm</w:t>
            </w:r>
          </w:p>
        </w:tc>
        <w:tc>
          <w:tcPr>
            <w:tcW w:w="714" w:type="pct"/>
            <w:tcBorders>
              <w:bottom w:val="nil"/>
            </w:tcBorders>
          </w:tcPr>
          <w:p w14:paraId="38AD04BA" w14:textId="04AA80C4" w:rsidR="00A975ED" w:rsidRDefault="00A975ED" w:rsidP="00A975ED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8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IF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118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= 0,""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IF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118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 &lt;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DocVariable MonthEnd \@ d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30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=A10+1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24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""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  <w:p w14:paraId="609B1B0D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noProof/>
              </w:rPr>
            </w:pPr>
            <w:r w:rsidRPr="00971A3B">
              <w:rPr>
                <w:b/>
                <w:bCs/>
                <w:noProof/>
                <w:color w:val="00B0F0"/>
              </w:rPr>
              <w:t>Bowmanville</w:t>
            </w:r>
            <w:r w:rsidRPr="00971A3B">
              <w:rPr>
                <w:b/>
                <w:bCs/>
                <w:noProof/>
              </w:rPr>
              <w:t xml:space="preserve"> </w:t>
            </w:r>
          </w:p>
          <w:p w14:paraId="3969A680" w14:textId="77777777" w:rsidR="00A975ED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F0"/>
              </w:rPr>
              <w:t>4:30pm – 5:30pm Grade 5 and Unde</w:t>
            </w:r>
            <w:r>
              <w:rPr>
                <w:noProof/>
                <w:color w:val="00B0F0"/>
              </w:rPr>
              <w:t>r</w:t>
            </w:r>
          </w:p>
          <w:p w14:paraId="2525621B" w14:textId="77777777" w:rsidR="00A975ED" w:rsidRPr="00971A3B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>
              <w:rPr>
                <w:noProof/>
                <w:color w:val="00B0F0"/>
              </w:rPr>
              <w:t>5:30pm – 7:00pm Grade 6 and Older</w:t>
            </w:r>
          </w:p>
          <w:p w14:paraId="2CE71A6B" w14:textId="263164FA" w:rsidR="00A975ED" w:rsidRDefault="00A975ED" w:rsidP="00A975ED">
            <w:pPr>
              <w:pStyle w:val="Dates"/>
              <w:jc w:val="left"/>
            </w:pPr>
            <w:r w:rsidRPr="00971A3B">
              <w:rPr>
                <w:noProof/>
                <w:color w:val="00B050"/>
              </w:rPr>
              <w:t>Throws and Jumps 5:30pm – 7:30pm</w:t>
            </w:r>
          </w:p>
        </w:tc>
        <w:tc>
          <w:tcPr>
            <w:tcW w:w="714" w:type="pct"/>
            <w:tcBorders>
              <w:bottom w:val="nil"/>
            </w:tcBorders>
          </w:tcPr>
          <w:p w14:paraId="7EDE1321" w14:textId="1C1AA1E4" w:rsidR="00A975ED" w:rsidRDefault="00A975ED" w:rsidP="00A975ED">
            <w:pPr>
              <w:pStyle w:val="Dates"/>
              <w:jc w:val="left"/>
            </w:pPr>
            <w:r>
              <w:t>9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194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194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  <w:p w14:paraId="2890E1A9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 xml:space="preserve">Oshawa </w:t>
            </w:r>
          </w:p>
          <w:p w14:paraId="592DCFDC" w14:textId="77777777" w:rsidR="00A975ED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5:00pm – 6:00</w:t>
            </w:r>
            <w:r>
              <w:rPr>
                <w:color w:val="00B0F0"/>
              </w:rPr>
              <w:t>pm</w:t>
            </w:r>
            <w:r w:rsidRPr="0009680A">
              <w:rPr>
                <w:color w:val="00B0F0"/>
              </w:rPr>
              <w:t xml:space="preserve"> Grade 5 and Und</w:t>
            </w:r>
            <w:r>
              <w:rPr>
                <w:color w:val="00B0F0"/>
              </w:rPr>
              <w:t>er</w:t>
            </w:r>
          </w:p>
          <w:p w14:paraId="4D8BFEFE" w14:textId="77777777" w:rsidR="00A975ED" w:rsidRPr="0009680A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6:00pm – 7:30pm Grade 6 and Older</w:t>
            </w:r>
          </w:p>
          <w:p w14:paraId="0EC22879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71A3B">
              <w:rPr>
                <w:b/>
                <w:bCs/>
                <w:color w:val="00B0F0"/>
              </w:rPr>
              <w:t xml:space="preserve">Pickering </w:t>
            </w:r>
          </w:p>
          <w:p w14:paraId="38ED577C" w14:textId="49976766" w:rsidR="00A975ED" w:rsidRDefault="00A975ED" w:rsidP="00A975ED">
            <w:pPr>
              <w:pStyle w:val="Dates"/>
              <w:jc w:val="left"/>
            </w:pPr>
            <w:r w:rsidRPr="0009680A">
              <w:rPr>
                <w:color w:val="00B0F0"/>
              </w:rPr>
              <w:t>All Ages 6:00pm -7:30pm</w:t>
            </w:r>
          </w:p>
        </w:tc>
        <w:tc>
          <w:tcPr>
            <w:tcW w:w="714" w:type="pct"/>
            <w:tcBorders>
              <w:bottom w:val="nil"/>
            </w:tcBorders>
          </w:tcPr>
          <w:p w14:paraId="090DDF7D" w14:textId="4CA4254C" w:rsidR="00A975ED" w:rsidRDefault="00A975ED" w:rsidP="00A975ED">
            <w:pPr>
              <w:pStyle w:val="Dates"/>
              <w:jc w:val="left"/>
            </w:pPr>
            <w:r>
              <w:t>10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94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94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  <w:p w14:paraId="744371BC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noProof/>
              </w:rPr>
            </w:pPr>
            <w:r w:rsidRPr="00971A3B">
              <w:rPr>
                <w:b/>
                <w:bCs/>
                <w:noProof/>
                <w:color w:val="00B0F0"/>
              </w:rPr>
              <w:t>Bowmanville</w:t>
            </w:r>
            <w:r w:rsidRPr="00971A3B">
              <w:rPr>
                <w:b/>
                <w:bCs/>
                <w:noProof/>
              </w:rPr>
              <w:t xml:space="preserve"> </w:t>
            </w:r>
          </w:p>
          <w:p w14:paraId="5A6F2365" w14:textId="77777777" w:rsidR="00A975ED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F0"/>
              </w:rPr>
              <w:t>4:30pm – 5:30pm Grade 5 and Under</w:t>
            </w:r>
          </w:p>
          <w:p w14:paraId="74ADBB52" w14:textId="77777777" w:rsidR="00A975ED" w:rsidRPr="00971A3B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>
              <w:rPr>
                <w:noProof/>
                <w:color w:val="00B0F0"/>
              </w:rPr>
              <w:t>5:30pm – 7:00pm Grade 6 and Older</w:t>
            </w:r>
          </w:p>
          <w:p w14:paraId="0441F702" w14:textId="47F82CA1" w:rsidR="00A975ED" w:rsidRDefault="00A975ED" w:rsidP="00A975ED">
            <w:pPr>
              <w:pStyle w:val="Dates"/>
              <w:jc w:val="left"/>
            </w:pPr>
            <w:r w:rsidRPr="00971A3B">
              <w:rPr>
                <w:noProof/>
                <w:color w:val="00B050"/>
              </w:rPr>
              <w:t>Throws and Jumps 5:30pm – 7:30pm</w:t>
            </w:r>
          </w:p>
        </w:tc>
        <w:tc>
          <w:tcPr>
            <w:tcW w:w="714" w:type="pct"/>
            <w:tcBorders>
              <w:bottom w:val="nil"/>
            </w:tcBorders>
          </w:tcPr>
          <w:p w14:paraId="71ADBBB9" w14:textId="3F14C0A2" w:rsidR="00A975ED" w:rsidRDefault="00A975ED" w:rsidP="00A975ED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bottom w:val="nil"/>
            </w:tcBorders>
          </w:tcPr>
          <w:p w14:paraId="3107AAA9" w14:textId="71F6592D" w:rsidR="00A975ED" w:rsidRDefault="00A975ED" w:rsidP="00A975ED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bottom w:val="nil"/>
            </w:tcBorders>
          </w:tcPr>
          <w:p w14:paraId="0E2AD204" w14:textId="0B03800C" w:rsidR="00A975ED" w:rsidRDefault="00A975ED" w:rsidP="00A975ED">
            <w:pPr>
              <w:pStyle w:val="Dates"/>
            </w:pPr>
            <w:r>
              <w:t>13</w:t>
            </w:r>
          </w:p>
        </w:tc>
      </w:tr>
      <w:tr w:rsidR="00A975ED" w14:paraId="06DB4391" w14:textId="77777777" w:rsidTr="00EF318B">
        <w:trPr>
          <w:trHeight w:hRule="exact" w:val="18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A85DA0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1C98B2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1AA8C7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C9920B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F468DF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367E152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3BC401" w14:textId="77777777" w:rsidR="00A975ED" w:rsidRDefault="00A975ED" w:rsidP="00A975ED"/>
        </w:tc>
      </w:tr>
      <w:tr w:rsidR="00A975ED" w14:paraId="266A7DAF" w14:textId="77777777" w:rsidTr="00EF318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5FB708F" w14:textId="11D41552" w:rsidR="00A975ED" w:rsidRDefault="00A975ED" w:rsidP="00A975ED">
            <w:pPr>
              <w:pStyle w:val="Dates"/>
              <w:jc w:val="left"/>
            </w:pPr>
            <w:r>
              <w:t>14</w:t>
            </w:r>
          </w:p>
          <w:p w14:paraId="5A19E5BB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 xml:space="preserve">Oshawa </w:t>
            </w:r>
          </w:p>
          <w:p w14:paraId="2E8F1139" w14:textId="77777777" w:rsidR="00A975ED" w:rsidRPr="0009680A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5:00pm – 6:00</w:t>
            </w:r>
            <w:r>
              <w:rPr>
                <w:color w:val="00B0F0"/>
              </w:rPr>
              <w:t>pm</w:t>
            </w:r>
            <w:r w:rsidRPr="0009680A">
              <w:rPr>
                <w:color w:val="00B0F0"/>
              </w:rPr>
              <w:t xml:space="preserve"> Grade 5 and Under</w:t>
            </w:r>
          </w:p>
          <w:p w14:paraId="41948CD3" w14:textId="77777777" w:rsidR="00A975ED" w:rsidRPr="0009680A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6:00pm – 7:30pm Grade 6 and Older</w:t>
            </w:r>
          </w:p>
          <w:p w14:paraId="7AEB61AD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71A3B">
              <w:rPr>
                <w:b/>
                <w:bCs/>
                <w:color w:val="00B0F0"/>
              </w:rPr>
              <w:t xml:space="preserve">Pickering </w:t>
            </w:r>
          </w:p>
          <w:p w14:paraId="24BBC60D" w14:textId="330F20AF" w:rsidR="00A975ED" w:rsidRDefault="00A975ED" w:rsidP="00A975ED">
            <w:pPr>
              <w:pStyle w:val="Dates"/>
              <w:jc w:val="left"/>
            </w:pPr>
            <w:r w:rsidRPr="0009680A">
              <w:rPr>
                <w:color w:val="00B0F0"/>
              </w:rPr>
              <w:lastRenderedPageBreak/>
              <w:t>All Ages 6:00pm -7:30pm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0FD720F" w14:textId="4D3148E8" w:rsidR="00A975ED" w:rsidRDefault="00A975ED" w:rsidP="00A975ED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lastRenderedPageBreak/>
              <w:t>15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IF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118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= 0,""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IF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118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 &lt;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DocVariable MonthEnd \@ d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30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=A10+1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24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""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  <w:p w14:paraId="660D592D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noProof/>
              </w:rPr>
            </w:pPr>
            <w:r w:rsidRPr="00971A3B">
              <w:rPr>
                <w:b/>
                <w:bCs/>
                <w:noProof/>
                <w:color w:val="00B0F0"/>
              </w:rPr>
              <w:t>Bowmanville</w:t>
            </w:r>
            <w:r w:rsidRPr="00971A3B">
              <w:rPr>
                <w:b/>
                <w:bCs/>
                <w:noProof/>
              </w:rPr>
              <w:t xml:space="preserve"> </w:t>
            </w:r>
          </w:p>
          <w:p w14:paraId="2923083D" w14:textId="77777777" w:rsidR="00A975ED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F0"/>
              </w:rPr>
              <w:t>4:30pm – 5:30pm Grade 5 and Unde</w:t>
            </w:r>
            <w:r>
              <w:rPr>
                <w:noProof/>
                <w:color w:val="00B0F0"/>
              </w:rPr>
              <w:t>r</w:t>
            </w:r>
          </w:p>
          <w:p w14:paraId="3FFFCD6C" w14:textId="77777777" w:rsidR="00A975ED" w:rsidRPr="00971A3B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>
              <w:rPr>
                <w:noProof/>
                <w:color w:val="00B0F0"/>
              </w:rPr>
              <w:t>5:30pm – 7:00pm Grade 6 and Older</w:t>
            </w:r>
          </w:p>
          <w:p w14:paraId="52A9B949" w14:textId="53788A17" w:rsidR="00A975ED" w:rsidRDefault="00A975ED" w:rsidP="00A975ED">
            <w:pPr>
              <w:pStyle w:val="Dates"/>
              <w:jc w:val="left"/>
            </w:pPr>
            <w:r w:rsidRPr="00971A3B">
              <w:rPr>
                <w:noProof/>
                <w:color w:val="00B050"/>
              </w:rPr>
              <w:t>Throws and Jumps 5:30pm – 7:30pm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A15F717" w14:textId="090D3861" w:rsidR="00A975ED" w:rsidRDefault="00A975ED" w:rsidP="00A975ED">
            <w:pPr>
              <w:pStyle w:val="Dates"/>
              <w:jc w:val="left"/>
            </w:pPr>
            <w:r>
              <w:t>16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194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194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  <w:p w14:paraId="17B523AC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 xml:space="preserve">Oshawa </w:t>
            </w:r>
          </w:p>
          <w:p w14:paraId="1B2629B2" w14:textId="77777777" w:rsidR="00A975ED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5:00pm – 6:00</w:t>
            </w:r>
            <w:r>
              <w:rPr>
                <w:color w:val="00B0F0"/>
              </w:rPr>
              <w:t>pm</w:t>
            </w:r>
            <w:r w:rsidRPr="0009680A">
              <w:rPr>
                <w:color w:val="00B0F0"/>
              </w:rPr>
              <w:t xml:space="preserve"> Grade 5 and Und</w:t>
            </w:r>
            <w:r>
              <w:rPr>
                <w:color w:val="00B0F0"/>
              </w:rPr>
              <w:t>er</w:t>
            </w:r>
          </w:p>
          <w:p w14:paraId="221A4B96" w14:textId="77777777" w:rsidR="00A975ED" w:rsidRPr="0009680A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6:00pm – 7:30pm Grade 6 and Older</w:t>
            </w:r>
          </w:p>
          <w:p w14:paraId="65D27CA0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71A3B">
              <w:rPr>
                <w:b/>
                <w:bCs/>
                <w:color w:val="00B0F0"/>
              </w:rPr>
              <w:t xml:space="preserve">Pickering </w:t>
            </w:r>
          </w:p>
          <w:p w14:paraId="54361A2F" w14:textId="5703FCBC" w:rsidR="00A975ED" w:rsidRDefault="00A975ED" w:rsidP="00A975ED">
            <w:pPr>
              <w:pStyle w:val="Dates"/>
              <w:jc w:val="left"/>
            </w:pPr>
            <w:r w:rsidRPr="0009680A">
              <w:rPr>
                <w:color w:val="00B0F0"/>
              </w:rPr>
              <w:lastRenderedPageBreak/>
              <w:t>All Ages 6:00pm -7:30pm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A2096D2" w14:textId="48E5A949" w:rsidR="00A975ED" w:rsidRDefault="00A975ED" w:rsidP="00A975ED">
            <w:pPr>
              <w:pStyle w:val="Dates"/>
              <w:jc w:val="left"/>
            </w:pPr>
            <w:r>
              <w:lastRenderedPageBreak/>
              <w:t>17</w:t>
            </w:r>
          </w:p>
          <w:p w14:paraId="2F46E14A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noProof/>
              </w:rPr>
            </w:pPr>
            <w:r w:rsidRPr="00971A3B">
              <w:rPr>
                <w:b/>
                <w:bCs/>
                <w:noProof/>
                <w:color w:val="00B0F0"/>
              </w:rPr>
              <w:t>Bowmanville</w:t>
            </w:r>
            <w:r w:rsidRPr="00971A3B">
              <w:rPr>
                <w:b/>
                <w:bCs/>
                <w:noProof/>
              </w:rPr>
              <w:t xml:space="preserve"> </w:t>
            </w:r>
          </w:p>
          <w:p w14:paraId="4D3D960B" w14:textId="77777777" w:rsidR="00A975ED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F0"/>
              </w:rPr>
              <w:t>4:30pm – 5:30pm Grade 5 and Under</w:t>
            </w:r>
          </w:p>
          <w:p w14:paraId="4EB20CBF" w14:textId="77777777" w:rsidR="00A975ED" w:rsidRPr="00971A3B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>
              <w:rPr>
                <w:noProof/>
                <w:color w:val="00B0F0"/>
              </w:rPr>
              <w:t>5:30pm – 7:00pm Grade 6 and Older</w:t>
            </w:r>
          </w:p>
          <w:p w14:paraId="3A974FCC" w14:textId="1F9FD2AE" w:rsidR="00A975ED" w:rsidRDefault="00A975ED" w:rsidP="00A975ED">
            <w:pPr>
              <w:pStyle w:val="Dates"/>
              <w:jc w:val="left"/>
            </w:pPr>
            <w:r w:rsidRPr="00971A3B">
              <w:rPr>
                <w:noProof/>
                <w:color w:val="00B050"/>
              </w:rPr>
              <w:t>Throws and Jumps 5:30pm – 7:30pm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9DD0CF7" w14:textId="51DF36EA" w:rsidR="00A975ED" w:rsidRDefault="00A975ED" w:rsidP="00A975ED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04740FE" w14:textId="4FEA3A20" w:rsidR="00A975ED" w:rsidRDefault="00A975ED" w:rsidP="00A975ED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894FAE9" w14:textId="01E255FB" w:rsidR="00A975ED" w:rsidRDefault="00A975ED" w:rsidP="00A975ED">
            <w:pPr>
              <w:pStyle w:val="Dates"/>
            </w:pPr>
            <w:r>
              <w:t>20</w:t>
            </w:r>
          </w:p>
        </w:tc>
      </w:tr>
      <w:tr w:rsidR="00A975ED" w14:paraId="49515338" w14:textId="77777777" w:rsidTr="00EF318B">
        <w:trPr>
          <w:trHeight w:hRule="exact" w:val="176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E646F86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E17566C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05B58E7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B6E96CB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C9BD3C5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118074E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1DD13E6" w14:textId="77777777" w:rsidR="00A975ED" w:rsidRDefault="00A975ED" w:rsidP="00A975ED"/>
        </w:tc>
      </w:tr>
      <w:tr w:rsidR="00A975ED" w14:paraId="44CA7C7E" w14:textId="77777777" w:rsidTr="00EF318B">
        <w:tc>
          <w:tcPr>
            <w:tcW w:w="714" w:type="pct"/>
            <w:tcBorders>
              <w:bottom w:val="nil"/>
            </w:tcBorders>
          </w:tcPr>
          <w:p w14:paraId="1DFE7A11" w14:textId="1C8559CD" w:rsidR="00A975ED" w:rsidRDefault="00A975ED" w:rsidP="00A975ED">
            <w:pPr>
              <w:pStyle w:val="Dates"/>
              <w:jc w:val="left"/>
            </w:pPr>
            <w:r>
              <w:t>21</w:t>
            </w:r>
          </w:p>
          <w:p w14:paraId="168D176A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 xml:space="preserve">Oshawa </w:t>
            </w:r>
          </w:p>
          <w:p w14:paraId="05BD1F86" w14:textId="50C5CD71" w:rsidR="00A975ED" w:rsidRPr="0009680A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5:00pm – 6:00</w:t>
            </w:r>
            <w:r>
              <w:rPr>
                <w:color w:val="00B0F0"/>
              </w:rPr>
              <w:t>pm</w:t>
            </w:r>
            <w:r w:rsidRPr="0009680A">
              <w:rPr>
                <w:color w:val="00B0F0"/>
              </w:rPr>
              <w:t xml:space="preserve"> Grade 5 and Under</w:t>
            </w:r>
          </w:p>
          <w:p w14:paraId="546DE4ED" w14:textId="0785370E" w:rsidR="00A975ED" w:rsidRPr="0009680A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6:00pm – 7:30pm Grade 6 and Older</w:t>
            </w:r>
          </w:p>
          <w:p w14:paraId="0D42F25C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71A3B">
              <w:rPr>
                <w:b/>
                <w:bCs/>
                <w:color w:val="00B0F0"/>
              </w:rPr>
              <w:t xml:space="preserve">Pickering </w:t>
            </w:r>
          </w:p>
          <w:p w14:paraId="4FF25E24" w14:textId="49DB201D" w:rsidR="00A975ED" w:rsidRDefault="00A975ED" w:rsidP="00A975ED">
            <w:pPr>
              <w:pStyle w:val="Dates"/>
              <w:jc w:val="left"/>
            </w:pPr>
            <w:r w:rsidRPr="0009680A">
              <w:rPr>
                <w:color w:val="00B0F0"/>
              </w:rPr>
              <w:t>All Ages 6:00pm -7:30pm</w:t>
            </w:r>
          </w:p>
        </w:tc>
        <w:tc>
          <w:tcPr>
            <w:tcW w:w="714" w:type="pct"/>
            <w:tcBorders>
              <w:bottom w:val="nil"/>
            </w:tcBorders>
          </w:tcPr>
          <w:p w14:paraId="013E4C24" w14:textId="0AA74FBB" w:rsidR="00A975ED" w:rsidRDefault="00A975ED" w:rsidP="00A975ED">
            <w:pPr>
              <w:pStyle w:val="Dates"/>
              <w:jc w:val="left"/>
              <w:rPr>
                <w:noProof/>
              </w:rPr>
            </w:pPr>
            <w:r>
              <w:rPr>
                <w:noProof/>
              </w:rPr>
              <w:t>22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IF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118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= 0,""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IF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118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 &lt;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DocVariable MonthEnd \@ d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30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=A10+1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24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""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  <w:p w14:paraId="4DFBAB56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noProof/>
              </w:rPr>
            </w:pPr>
            <w:r w:rsidRPr="00971A3B">
              <w:rPr>
                <w:b/>
                <w:bCs/>
                <w:noProof/>
                <w:color w:val="00B0F0"/>
              </w:rPr>
              <w:t>Bowmanville</w:t>
            </w:r>
            <w:r w:rsidRPr="00971A3B">
              <w:rPr>
                <w:b/>
                <w:bCs/>
                <w:noProof/>
              </w:rPr>
              <w:t xml:space="preserve"> </w:t>
            </w:r>
          </w:p>
          <w:p w14:paraId="4AE8ED2A" w14:textId="77777777" w:rsidR="00A975ED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F0"/>
              </w:rPr>
              <w:t>4:30pm – 5:30pm Grade 5 and Unde</w:t>
            </w:r>
            <w:r>
              <w:rPr>
                <w:noProof/>
                <w:color w:val="00B0F0"/>
              </w:rPr>
              <w:t>r</w:t>
            </w:r>
          </w:p>
          <w:p w14:paraId="64DF5147" w14:textId="77777777" w:rsidR="00A975ED" w:rsidRPr="00971A3B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>
              <w:rPr>
                <w:noProof/>
                <w:color w:val="00B0F0"/>
              </w:rPr>
              <w:t>5:30pm – 7:00pm Grade 6 and Older</w:t>
            </w:r>
          </w:p>
          <w:p w14:paraId="201259E8" w14:textId="663DF5A5" w:rsidR="00A975ED" w:rsidRPr="00971A3B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50"/>
              </w:rPr>
              <w:t>Throws and Jumps 5:30pm – 7:30pm</w:t>
            </w:r>
          </w:p>
        </w:tc>
        <w:tc>
          <w:tcPr>
            <w:tcW w:w="714" w:type="pct"/>
            <w:tcBorders>
              <w:bottom w:val="nil"/>
            </w:tcBorders>
          </w:tcPr>
          <w:p w14:paraId="5DF82DFF" w14:textId="3FFAE963" w:rsidR="00A975ED" w:rsidRDefault="00A975ED" w:rsidP="00A975ED">
            <w:pPr>
              <w:pStyle w:val="Dates"/>
              <w:jc w:val="left"/>
            </w:pPr>
            <w:r>
              <w:t>23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194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194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  <w:p w14:paraId="15096E93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 xml:space="preserve">Oshawa </w:t>
            </w:r>
          </w:p>
          <w:p w14:paraId="25E3B633" w14:textId="77777777" w:rsidR="00A975ED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5:00pm – 6:00</w:t>
            </w:r>
            <w:r>
              <w:rPr>
                <w:color w:val="00B0F0"/>
              </w:rPr>
              <w:t>pm</w:t>
            </w:r>
            <w:r w:rsidRPr="0009680A">
              <w:rPr>
                <w:color w:val="00B0F0"/>
              </w:rPr>
              <w:t xml:space="preserve"> Grade 5 and Und</w:t>
            </w:r>
            <w:r>
              <w:rPr>
                <w:color w:val="00B0F0"/>
              </w:rPr>
              <w:t>er</w:t>
            </w:r>
          </w:p>
          <w:p w14:paraId="2BD1903B" w14:textId="77777777" w:rsidR="00A975ED" w:rsidRPr="0009680A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6:00pm – 7:30pm Grade 6 and Older</w:t>
            </w:r>
          </w:p>
          <w:p w14:paraId="2196E8C6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71A3B">
              <w:rPr>
                <w:b/>
                <w:bCs/>
                <w:color w:val="00B0F0"/>
              </w:rPr>
              <w:t xml:space="preserve">Pickering </w:t>
            </w:r>
          </w:p>
          <w:p w14:paraId="7B0FD00D" w14:textId="356CB664" w:rsidR="00A975ED" w:rsidRDefault="00A975ED" w:rsidP="00A975ED">
            <w:pPr>
              <w:pStyle w:val="Dates"/>
              <w:jc w:val="left"/>
            </w:pPr>
            <w:r w:rsidRPr="0009680A">
              <w:rPr>
                <w:color w:val="00B0F0"/>
              </w:rPr>
              <w:t>All Ages 6:00pm -7:30pm</w:t>
            </w:r>
          </w:p>
        </w:tc>
        <w:tc>
          <w:tcPr>
            <w:tcW w:w="714" w:type="pct"/>
            <w:tcBorders>
              <w:bottom w:val="nil"/>
            </w:tcBorders>
          </w:tcPr>
          <w:p w14:paraId="15567FAA" w14:textId="71D448F3" w:rsidR="00A975ED" w:rsidRDefault="00A975ED" w:rsidP="00A975ED">
            <w:pPr>
              <w:pStyle w:val="Dates"/>
              <w:jc w:val="left"/>
            </w:pPr>
            <w:r>
              <w:t>24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94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94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  <w:p w14:paraId="326C6930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noProof/>
              </w:rPr>
            </w:pPr>
            <w:r w:rsidRPr="00971A3B">
              <w:rPr>
                <w:b/>
                <w:bCs/>
                <w:noProof/>
                <w:color w:val="00B0F0"/>
              </w:rPr>
              <w:t>Bowmanville</w:t>
            </w:r>
            <w:r w:rsidRPr="00971A3B">
              <w:rPr>
                <w:b/>
                <w:bCs/>
                <w:noProof/>
              </w:rPr>
              <w:t xml:space="preserve"> </w:t>
            </w:r>
          </w:p>
          <w:p w14:paraId="040C1468" w14:textId="77777777" w:rsidR="00A975ED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F0"/>
              </w:rPr>
              <w:t>4:30pm – 5:30pm Grade 5 and Under</w:t>
            </w:r>
          </w:p>
          <w:p w14:paraId="5E779593" w14:textId="77777777" w:rsidR="00A975ED" w:rsidRPr="00971A3B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>
              <w:rPr>
                <w:noProof/>
                <w:color w:val="00B0F0"/>
              </w:rPr>
              <w:t>5:30pm – 7:00pm Grade 6 and Older</w:t>
            </w:r>
          </w:p>
          <w:p w14:paraId="28AD7A76" w14:textId="2CB2004B" w:rsidR="00A975ED" w:rsidRDefault="00A975ED" w:rsidP="00A975ED">
            <w:pPr>
              <w:pStyle w:val="Dates"/>
              <w:jc w:val="left"/>
            </w:pPr>
            <w:r w:rsidRPr="00971A3B">
              <w:rPr>
                <w:noProof/>
                <w:color w:val="00B050"/>
              </w:rPr>
              <w:t>Throws and Jumps 5:30pm – 7:30pm</w:t>
            </w:r>
          </w:p>
        </w:tc>
        <w:tc>
          <w:tcPr>
            <w:tcW w:w="714" w:type="pct"/>
            <w:tcBorders>
              <w:bottom w:val="nil"/>
            </w:tcBorders>
          </w:tcPr>
          <w:p w14:paraId="223FBE63" w14:textId="111959B1" w:rsidR="00A975ED" w:rsidRDefault="00A975ED" w:rsidP="00A975ED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bottom w:val="nil"/>
            </w:tcBorders>
          </w:tcPr>
          <w:p w14:paraId="02779451" w14:textId="680C4099" w:rsidR="00A975ED" w:rsidRDefault="00A975ED" w:rsidP="00A975ED">
            <w:pPr>
              <w:pStyle w:val="Dates"/>
            </w:pPr>
            <w:r>
              <w:t>26</w:t>
            </w:r>
          </w:p>
        </w:tc>
        <w:tc>
          <w:tcPr>
            <w:tcW w:w="714" w:type="pct"/>
            <w:tcBorders>
              <w:bottom w:val="nil"/>
            </w:tcBorders>
          </w:tcPr>
          <w:p w14:paraId="40818B51" w14:textId="7800D7F9" w:rsidR="00A975ED" w:rsidRDefault="00A975ED" w:rsidP="00A975ED">
            <w:pPr>
              <w:pStyle w:val="Dates"/>
            </w:pPr>
            <w:r>
              <w:t>27</w:t>
            </w:r>
          </w:p>
        </w:tc>
      </w:tr>
      <w:tr w:rsidR="00A975ED" w14:paraId="46C35BFA" w14:textId="77777777" w:rsidTr="00EF318B">
        <w:trPr>
          <w:trHeight w:hRule="exact" w:val="27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16C4FE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90083C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398B5F8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89D292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65FFEF5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C4E7A0" w14:textId="77777777" w:rsidR="00A975ED" w:rsidRDefault="00A975ED" w:rsidP="00A975E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F6D12B" w14:textId="77777777" w:rsidR="00A975ED" w:rsidRDefault="00A975ED" w:rsidP="00A975ED"/>
        </w:tc>
      </w:tr>
      <w:tr w:rsidR="00A975ED" w14:paraId="788BFFBA" w14:textId="77777777" w:rsidTr="00EF318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B99D3A" w14:textId="74DAB4DC" w:rsidR="00A975ED" w:rsidRDefault="00A975ED" w:rsidP="00A975ED">
            <w:pPr>
              <w:pStyle w:val="Dates"/>
              <w:jc w:val="left"/>
            </w:pPr>
            <w:r>
              <w:t>28</w:t>
            </w:r>
          </w:p>
          <w:p w14:paraId="4FD18CB7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 xml:space="preserve">Oshawa </w:t>
            </w:r>
          </w:p>
          <w:p w14:paraId="35102FBC" w14:textId="1C7E54ED" w:rsidR="00A975ED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5:00pm – 6:00</w:t>
            </w:r>
            <w:r>
              <w:rPr>
                <w:color w:val="00B0F0"/>
              </w:rPr>
              <w:t>pm</w:t>
            </w:r>
            <w:r w:rsidRPr="0009680A">
              <w:rPr>
                <w:color w:val="00B0F0"/>
              </w:rPr>
              <w:t xml:space="preserve"> Grade 5 and Und</w:t>
            </w:r>
            <w:r>
              <w:rPr>
                <w:color w:val="00B0F0"/>
              </w:rPr>
              <w:t>er</w:t>
            </w:r>
          </w:p>
          <w:p w14:paraId="4903FE50" w14:textId="77777777" w:rsidR="00A975ED" w:rsidRPr="0009680A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6:00pm – 7:30pm Grade 6 and Older</w:t>
            </w:r>
          </w:p>
          <w:p w14:paraId="394013B0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71A3B">
              <w:rPr>
                <w:b/>
                <w:bCs/>
                <w:color w:val="00B0F0"/>
              </w:rPr>
              <w:t xml:space="preserve">Pickering </w:t>
            </w:r>
          </w:p>
          <w:p w14:paraId="4FAC5B50" w14:textId="6A400B7F" w:rsidR="00A975ED" w:rsidRDefault="00A975ED" w:rsidP="00A975ED">
            <w:pPr>
              <w:pStyle w:val="Dates"/>
              <w:jc w:val="left"/>
            </w:pPr>
            <w:r w:rsidRPr="0009680A">
              <w:rPr>
                <w:color w:val="00B0F0"/>
              </w:rPr>
              <w:t>All Ages 6:00pm -7:30pm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2C93679" w14:textId="4891DF8F" w:rsidR="00A975ED" w:rsidRDefault="00A975ED" w:rsidP="00A975ED">
            <w:pPr>
              <w:pStyle w:val="Dates"/>
              <w:rPr>
                <w:noProof/>
              </w:rPr>
            </w:pPr>
            <w:r>
              <w:rPr>
                <w:noProof/>
              </w:rPr>
              <w:t>29</w:t>
            </w:r>
          </w:p>
          <w:p w14:paraId="0C3B93E2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noProof/>
              </w:rPr>
            </w:pPr>
            <w:r w:rsidRPr="00971A3B">
              <w:rPr>
                <w:b/>
                <w:bCs/>
                <w:noProof/>
                <w:color w:val="00B0F0"/>
              </w:rPr>
              <w:t>Bowmanville</w:t>
            </w:r>
            <w:r w:rsidRPr="00971A3B">
              <w:rPr>
                <w:b/>
                <w:bCs/>
                <w:noProof/>
              </w:rPr>
              <w:t xml:space="preserve"> </w:t>
            </w:r>
          </w:p>
          <w:p w14:paraId="64A4FA00" w14:textId="77777777" w:rsidR="00A975ED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F0"/>
              </w:rPr>
              <w:t>4:30pm – 5:30pm Grade 5 and Unde</w:t>
            </w:r>
            <w:r>
              <w:rPr>
                <w:noProof/>
                <w:color w:val="00B0F0"/>
              </w:rPr>
              <w:t>r</w:t>
            </w:r>
          </w:p>
          <w:p w14:paraId="2817B4FB" w14:textId="77777777" w:rsidR="00A975ED" w:rsidRPr="00971A3B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>
              <w:rPr>
                <w:noProof/>
                <w:color w:val="00B0F0"/>
              </w:rPr>
              <w:t>5:30pm – 7:00pm Grade 6 and Older</w:t>
            </w:r>
          </w:p>
          <w:p w14:paraId="2237EF92" w14:textId="3086D900" w:rsidR="00A975ED" w:rsidRDefault="00A975ED" w:rsidP="00A975ED">
            <w:pPr>
              <w:pStyle w:val="Dates"/>
              <w:jc w:val="left"/>
            </w:pPr>
            <w:r w:rsidRPr="00971A3B">
              <w:rPr>
                <w:noProof/>
                <w:color w:val="00B050"/>
              </w:rPr>
              <w:t>Throws and Jumps 5:30pm – 7:30pm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576C789" w14:textId="37CF8B80" w:rsidR="00A975ED" w:rsidRDefault="00A975ED" w:rsidP="00A975ED">
            <w:pPr>
              <w:pStyle w:val="Dates"/>
            </w:pPr>
            <w:r>
              <w:t>30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194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194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  <w:p w14:paraId="18D1BD3F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 xml:space="preserve">Oshawa </w:t>
            </w:r>
          </w:p>
          <w:p w14:paraId="4155D1A2" w14:textId="77777777" w:rsidR="00A975ED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5:00pm – 6:00</w:t>
            </w:r>
            <w:r>
              <w:rPr>
                <w:color w:val="00B0F0"/>
              </w:rPr>
              <w:t>pm</w:t>
            </w:r>
            <w:r w:rsidRPr="0009680A">
              <w:rPr>
                <w:color w:val="00B0F0"/>
              </w:rPr>
              <w:t xml:space="preserve"> Grade 5 and Und</w:t>
            </w:r>
            <w:r>
              <w:rPr>
                <w:color w:val="00B0F0"/>
              </w:rPr>
              <w:t>er</w:t>
            </w:r>
          </w:p>
          <w:p w14:paraId="14581317" w14:textId="77777777" w:rsidR="00A975ED" w:rsidRPr="0009680A" w:rsidRDefault="00A975ED" w:rsidP="00A975ED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6:00pm – 7:30pm Grade 6 and Older</w:t>
            </w:r>
          </w:p>
          <w:p w14:paraId="11E107AA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71A3B">
              <w:rPr>
                <w:b/>
                <w:bCs/>
                <w:color w:val="00B0F0"/>
              </w:rPr>
              <w:t xml:space="preserve">Pickering </w:t>
            </w:r>
          </w:p>
          <w:p w14:paraId="56EE6FE8" w14:textId="00EFC1FA" w:rsidR="00A975ED" w:rsidRDefault="00A975ED" w:rsidP="00A975ED">
            <w:pPr>
              <w:pStyle w:val="Dates"/>
              <w:jc w:val="left"/>
            </w:pPr>
            <w:r w:rsidRPr="0009680A">
              <w:rPr>
                <w:color w:val="00B0F0"/>
              </w:rPr>
              <w:t>All Ages 6:00pm -7:30pm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D9645C6" w14:textId="72633E19" w:rsidR="00A975ED" w:rsidRDefault="00A975ED" w:rsidP="00A975ED">
            <w:pPr>
              <w:pStyle w:val="Dates"/>
            </w:pPr>
            <w:r>
              <w:t>31</w:t>
            </w: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94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94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  <w:p w14:paraId="78FF7AA1" w14:textId="77777777" w:rsidR="00A975ED" w:rsidRPr="00971A3B" w:rsidRDefault="00A975ED" w:rsidP="00A975ED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noProof/>
              </w:rPr>
            </w:pPr>
            <w:r w:rsidRPr="00971A3B">
              <w:rPr>
                <w:b/>
                <w:bCs/>
                <w:noProof/>
                <w:color w:val="00B0F0"/>
              </w:rPr>
              <w:t>Bowmanville</w:t>
            </w:r>
            <w:r w:rsidRPr="00971A3B">
              <w:rPr>
                <w:b/>
                <w:bCs/>
                <w:noProof/>
              </w:rPr>
              <w:t xml:space="preserve"> </w:t>
            </w:r>
          </w:p>
          <w:p w14:paraId="7C1075CC" w14:textId="77777777" w:rsidR="00A975ED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F0"/>
              </w:rPr>
              <w:t>4:30pm – 5:30pm Grade 5 and Under</w:t>
            </w:r>
          </w:p>
          <w:p w14:paraId="1E840C92" w14:textId="77777777" w:rsidR="00A975ED" w:rsidRPr="00971A3B" w:rsidRDefault="00A975ED" w:rsidP="00A975ED">
            <w:pPr>
              <w:pStyle w:val="Dates"/>
              <w:jc w:val="left"/>
              <w:rPr>
                <w:noProof/>
                <w:color w:val="00B0F0"/>
              </w:rPr>
            </w:pPr>
            <w:r>
              <w:rPr>
                <w:noProof/>
                <w:color w:val="00B0F0"/>
              </w:rPr>
              <w:t>5:30pm – 7:00pm Grade 6 and Older</w:t>
            </w:r>
          </w:p>
          <w:p w14:paraId="1447F625" w14:textId="4AE30173" w:rsidR="00A975ED" w:rsidRDefault="00A975ED" w:rsidP="00A975ED">
            <w:r w:rsidRPr="00971A3B">
              <w:rPr>
                <w:noProof/>
                <w:color w:val="00B050"/>
              </w:rPr>
              <w:t>Throws and Jumps 5:30pm – 7:30pm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2FDE5A9" w14:textId="77777777" w:rsidR="00A975ED" w:rsidRPr="0009680A" w:rsidRDefault="00A975ED" w:rsidP="00A975ED">
            <w:pPr>
              <w:pStyle w:val="Heading2"/>
              <w:rPr>
                <w:color w:val="00B0F0"/>
              </w:rPr>
            </w:pPr>
            <w:r w:rsidRPr="0009680A">
              <w:rPr>
                <w:color w:val="00B0F0"/>
              </w:rPr>
              <w:t xml:space="preserve">Practices </w:t>
            </w:r>
          </w:p>
          <w:p w14:paraId="416077B6" w14:textId="77777777" w:rsidR="00A975ED" w:rsidRDefault="00A975ED" w:rsidP="00A975ED">
            <w:r>
              <w:t>Oshawa – Paul Dwyer High School</w:t>
            </w:r>
          </w:p>
          <w:p w14:paraId="2CDD4980" w14:textId="77777777" w:rsidR="00A975ED" w:rsidRDefault="00A975ED" w:rsidP="00A975ED"/>
          <w:p w14:paraId="405978CF" w14:textId="77777777" w:rsidR="00A975ED" w:rsidRDefault="00A975ED" w:rsidP="00A975ED">
            <w:r>
              <w:t>Pickering – St. Mary’s High School</w:t>
            </w:r>
          </w:p>
          <w:p w14:paraId="437C77B6" w14:textId="77777777" w:rsidR="00A975ED" w:rsidRDefault="00A975ED" w:rsidP="00A975ED"/>
          <w:p w14:paraId="27BA9B45" w14:textId="19096B25" w:rsidR="00A975ED" w:rsidRDefault="00A975ED" w:rsidP="00A975ED">
            <w:pPr>
              <w:pStyle w:val="Dates"/>
              <w:jc w:val="left"/>
            </w:pPr>
            <w:r>
              <w:t>Bowmanville – Clarington Central High School Track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9601EBE" w14:textId="77777777" w:rsidR="00A975ED" w:rsidRPr="0009680A" w:rsidRDefault="00A975ED" w:rsidP="00A975ED">
            <w:pPr>
              <w:pStyle w:val="Heading2"/>
              <w:rPr>
                <w:color w:val="FF0000"/>
              </w:rPr>
            </w:pPr>
            <w:r w:rsidRPr="0009680A">
              <w:rPr>
                <w:color w:val="FF0000"/>
              </w:rPr>
              <w:t xml:space="preserve">Track Meets </w:t>
            </w:r>
          </w:p>
          <w:p w14:paraId="178830A0" w14:textId="77777777" w:rsidR="00A975ED" w:rsidRDefault="00A975ED" w:rsidP="00A975ED">
            <w:r>
              <w:t xml:space="preserve">York University – 231 Ian McDonald </w:t>
            </w:r>
          </w:p>
          <w:p w14:paraId="3CE377E3" w14:textId="1E4CE41D" w:rsidR="00A975ED" w:rsidRDefault="00A975ED" w:rsidP="00A975ED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EBE162E" w14:textId="77777777" w:rsidR="00A975ED" w:rsidRPr="0009680A" w:rsidRDefault="00A975ED" w:rsidP="00A975ED">
            <w:pPr>
              <w:pStyle w:val="Heading2"/>
              <w:rPr>
                <w:color w:val="00B050"/>
              </w:rPr>
            </w:pPr>
            <w:r w:rsidRPr="0009680A">
              <w:rPr>
                <w:color w:val="00B050"/>
              </w:rPr>
              <w:t>Jumps and Throws</w:t>
            </w:r>
          </w:p>
          <w:p w14:paraId="7D7B26CA" w14:textId="3D65DB6C" w:rsidR="00A975ED" w:rsidRDefault="00A975ED" w:rsidP="00A975ED">
            <w:pPr>
              <w:pStyle w:val="Dates"/>
              <w:jc w:val="left"/>
            </w:pPr>
            <w:r>
              <w:t xml:space="preserve">Bowmanville – Clarington Central High School Track </w:t>
            </w:r>
          </w:p>
        </w:tc>
      </w:tr>
      <w:tr w:rsidR="00A975ED" w14:paraId="2ABA857E" w14:textId="77777777" w:rsidTr="00EF318B">
        <w:trPr>
          <w:trHeight w:hRule="exact" w:val="285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DDE7570" w14:textId="77777777" w:rsidR="00A975ED" w:rsidRDefault="00A975ED" w:rsidP="00A975ED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A4C0EB2" w14:textId="77777777" w:rsidR="00A975ED" w:rsidRDefault="00A975ED" w:rsidP="00A975ED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2DCA7AA" w14:textId="77777777" w:rsidR="00A975ED" w:rsidRDefault="00A975ED" w:rsidP="00A975ED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6191F44" w14:textId="77777777" w:rsidR="00A975ED" w:rsidRDefault="00A975ED" w:rsidP="00A975ED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CD14CDE" w14:textId="77777777" w:rsidR="00A975ED" w:rsidRDefault="00A975ED" w:rsidP="00A975ED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47EC056" w14:textId="77777777" w:rsidR="00A975ED" w:rsidRDefault="00A975ED" w:rsidP="00A975ED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DA554FE" w14:textId="77777777" w:rsidR="00A975ED" w:rsidRDefault="00A975ED" w:rsidP="00A975ED"/>
        </w:tc>
      </w:tr>
    </w:tbl>
    <w:p w14:paraId="3D085C89" w14:textId="77777777" w:rsidR="00EB29B2" w:rsidRDefault="00EB29B2"/>
    <w:sectPr w:rsidR="00EB29B2" w:rsidSect="00EF318B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22C6B" w14:textId="77777777" w:rsidR="00F405F3" w:rsidRDefault="00F405F3">
      <w:pPr>
        <w:spacing w:before="0" w:after="0"/>
      </w:pPr>
      <w:r>
        <w:separator/>
      </w:r>
    </w:p>
  </w:endnote>
  <w:endnote w:type="continuationSeparator" w:id="0">
    <w:p w14:paraId="5F382242" w14:textId="77777777" w:rsidR="00F405F3" w:rsidRDefault="00F405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58756" w14:textId="77777777" w:rsidR="00F405F3" w:rsidRDefault="00F405F3">
      <w:pPr>
        <w:spacing w:before="0" w:after="0"/>
      </w:pPr>
      <w:r>
        <w:separator/>
      </w:r>
    </w:p>
  </w:footnote>
  <w:footnote w:type="continuationSeparator" w:id="0">
    <w:p w14:paraId="1A5F5F0B" w14:textId="77777777" w:rsidR="00F405F3" w:rsidRDefault="00F405F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0F69"/>
    <w:multiLevelType w:val="hybridMultilevel"/>
    <w:tmpl w:val="454A8BA8"/>
    <w:lvl w:ilvl="0" w:tplc="26E231C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0C43"/>
    <w:multiLevelType w:val="hybridMultilevel"/>
    <w:tmpl w:val="97AAD022"/>
    <w:lvl w:ilvl="0" w:tplc="26E231C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2327D"/>
    <w:multiLevelType w:val="hybridMultilevel"/>
    <w:tmpl w:val="25CC5622"/>
    <w:lvl w:ilvl="0" w:tplc="26E231C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40E29"/>
    <w:multiLevelType w:val="hybridMultilevel"/>
    <w:tmpl w:val="F844DF1A"/>
    <w:lvl w:ilvl="0" w:tplc="AB4E84A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A5597"/>
    <w:multiLevelType w:val="hybridMultilevel"/>
    <w:tmpl w:val="1EBEA9EA"/>
    <w:lvl w:ilvl="0" w:tplc="EB3ABE90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092298">
    <w:abstractNumId w:val="3"/>
  </w:num>
  <w:num w:numId="2" w16cid:durableId="998312576">
    <w:abstractNumId w:val="0"/>
  </w:num>
  <w:num w:numId="3" w16cid:durableId="723870610">
    <w:abstractNumId w:val="1"/>
  </w:num>
  <w:num w:numId="4" w16cid:durableId="378364466">
    <w:abstractNumId w:val="4"/>
  </w:num>
  <w:num w:numId="5" w16cid:durableId="448360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4-09-30"/>
    <w:docVar w:name="MonthStart" w:val="2024-09-01"/>
  </w:docVars>
  <w:rsids>
    <w:rsidRoot w:val="0009680A"/>
    <w:rsid w:val="0009680A"/>
    <w:rsid w:val="000A7577"/>
    <w:rsid w:val="00372BDD"/>
    <w:rsid w:val="004D589B"/>
    <w:rsid w:val="004E1311"/>
    <w:rsid w:val="0068377B"/>
    <w:rsid w:val="008F5244"/>
    <w:rsid w:val="00905BDB"/>
    <w:rsid w:val="00971A3B"/>
    <w:rsid w:val="00A975ED"/>
    <w:rsid w:val="00AD76BD"/>
    <w:rsid w:val="00AF653A"/>
    <w:rsid w:val="00B14B60"/>
    <w:rsid w:val="00DA2C4B"/>
    <w:rsid w:val="00DB72EF"/>
    <w:rsid w:val="00DF2183"/>
    <w:rsid w:val="00EA29EC"/>
    <w:rsid w:val="00EB29B2"/>
    <w:rsid w:val="00EC428B"/>
    <w:rsid w:val="00EF318B"/>
    <w:rsid w:val="00F4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6313E"/>
  <w15:docId w15:val="{B8A6BA77-D982-F641-9DB4-A917178C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thybarry/Library/Containers/com.microsoft.Word/Data/Library/Application%20Support/Microsoft/Office/16.0/DTS/Search/%7b892245AC-2D11-A14A-875E-A44C71B4F53F%7dtf1638297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822EFCCFB2374C989F5B9E4345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BF6A-1359-0848-9C6C-F31482166FC3}"/>
      </w:docPartPr>
      <w:docPartBody>
        <w:p w:rsidR="00000000" w:rsidRDefault="00000000">
          <w:pPr>
            <w:pStyle w:val="4A822EFCCFB2374C989F5B9E43457C2D"/>
          </w:pPr>
          <w:r>
            <w:t>Monday</w:t>
          </w:r>
        </w:p>
      </w:docPartBody>
    </w:docPart>
    <w:docPart>
      <w:docPartPr>
        <w:name w:val="6C6D8C748E02CC4590C000F8318A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918F-42F4-CA4C-9266-54CB5B6193B3}"/>
      </w:docPartPr>
      <w:docPartBody>
        <w:p w:rsidR="00000000" w:rsidRDefault="00000000">
          <w:pPr>
            <w:pStyle w:val="6C6D8C748E02CC4590C000F8318A8C19"/>
          </w:pPr>
          <w:r>
            <w:t>Tuesday</w:t>
          </w:r>
        </w:p>
      </w:docPartBody>
    </w:docPart>
    <w:docPart>
      <w:docPartPr>
        <w:name w:val="623DB8B1B431DF42B25EE3C5F08DA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950D-393C-D54D-9B98-8F74FF760AAA}"/>
      </w:docPartPr>
      <w:docPartBody>
        <w:p w:rsidR="00000000" w:rsidRDefault="00000000">
          <w:pPr>
            <w:pStyle w:val="623DB8B1B431DF42B25EE3C5F08DA4B8"/>
          </w:pPr>
          <w:r>
            <w:t>Wednesday</w:t>
          </w:r>
        </w:p>
      </w:docPartBody>
    </w:docPart>
    <w:docPart>
      <w:docPartPr>
        <w:name w:val="53170DF953F92D45A447FD6C6F29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3126-0D87-AD4F-98AC-48C25FF1C2B1}"/>
      </w:docPartPr>
      <w:docPartBody>
        <w:p w:rsidR="00000000" w:rsidRDefault="00000000">
          <w:pPr>
            <w:pStyle w:val="53170DF953F92D45A447FD6C6F29B8CA"/>
          </w:pPr>
          <w:r>
            <w:t>Thursday</w:t>
          </w:r>
        </w:p>
      </w:docPartBody>
    </w:docPart>
    <w:docPart>
      <w:docPartPr>
        <w:name w:val="C838F6AA9CE6B4499CB5F6D801D5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1B06-7E52-D148-9304-A4BD56FCD670}"/>
      </w:docPartPr>
      <w:docPartBody>
        <w:p w:rsidR="00000000" w:rsidRDefault="00000000">
          <w:pPr>
            <w:pStyle w:val="C838F6AA9CE6B4499CB5F6D801D5B3CE"/>
          </w:pPr>
          <w:r>
            <w:t>Friday</w:t>
          </w:r>
        </w:p>
      </w:docPartBody>
    </w:docPart>
    <w:docPart>
      <w:docPartPr>
        <w:name w:val="41E857A7D4094A4E8D519DD3DD43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A0D5-1E4F-B54C-B3F5-363C999F5484}"/>
      </w:docPartPr>
      <w:docPartBody>
        <w:p w:rsidR="00000000" w:rsidRDefault="00000000">
          <w:pPr>
            <w:pStyle w:val="41E857A7D4094A4E8D519DD3DD43CE9D"/>
          </w:pPr>
          <w:r>
            <w:t>Saturday</w:t>
          </w:r>
        </w:p>
      </w:docPartBody>
    </w:docPart>
    <w:docPart>
      <w:docPartPr>
        <w:name w:val="FFE771384BBD3B47B2F4987152B5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CA314-1B78-444E-A813-675AA5437E1C}"/>
      </w:docPartPr>
      <w:docPartBody>
        <w:p w:rsidR="00000000" w:rsidRDefault="00000000">
          <w:pPr>
            <w:pStyle w:val="FFE771384BBD3B47B2F4987152B50BC1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05"/>
    <w:rsid w:val="00465D05"/>
    <w:rsid w:val="0090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822EFCCFB2374C989F5B9E43457C2D">
    <w:name w:val="4A822EFCCFB2374C989F5B9E43457C2D"/>
  </w:style>
  <w:style w:type="paragraph" w:customStyle="1" w:styleId="6C6D8C748E02CC4590C000F8318A8C19">
    <w:name w:val="6C6D8C748E02CC4590C000F8318A8C19"/>
  </w:style>
  <w:style w:type="paragraph" w:customStyle="1" w:styleId="623DB8B1B431DF42B25EE3C5F08DA4B8">
    <w:name w:val="623DB8B1B431DF42B25EE3C5F08DA4B8"/>
  </w:style>
  <w:style w:type="paragraph" w:customStyle="1" w:styleId="53170DF953F92D45A447FD6C6F29B8CA">
    <w:name w:val="53170DF953F92D45A447FD6C6F29B8CA"/>
  </w:style>
  <w:style w:type="paragraph" w:customStyle="1" w:styleId="C838F6AA9CE6B4499CB5F6D801D5B3CE">
    <w:name w:val="C838F6AA9CE6B4499CB5F6D801D5B3CE"/>
  </w:style>
  <w:style w:type="paragraph" w:customStyle="1" w:styleId="41E857A7D4094A4E8D519DD3DD43CE9D">
    <w:name w:val="41E857A7D4094A4E8D519DD3DD43CE9D"/>
  </w:style>
  <w:style w:type="paragraph" w:customStyle="1" w:styleId="FFE771384BBD3B47B2F4987152B50BC1">
    <w:name w:val="FFE771384BBD3B47B2F4987152B50BC1"/>
  </w:style>
  <w:style w:type="paragraph" w:customStyle="1" w:styleId="6B3CD7816D2B904598F1A59815C8B912">
    <w:name w:val="6B3CD7816D2B904598F1A59815C8B912"/>
  </w:style>
  <w:style w:type="paragraph" w:customStyle="1" w:styleId="693950B48F3ACB4DB3786D54E1EAB981">
    <w:name w:val="693950B48F3ACB4DB3786D54E1EAB981"/>
  </w:style>
  <w:style w:type="paragraph" w:customStyle="1" w:styleId="F217F5819D223049AE1DCED6D45A82FF">
    <w:name w:val="F217F5819D223049AE1DCED6D45A82FF"/>
  </w:style>
  <w:style w:type="paragraph" w:customStyle="1" w:styleId="E0804E905D163C4A938DCA4E515602B5">
    <w:name w:val="E0804E905D163C4A938DCA4E515602B5"/>
  </w:style>
  <w:style w:type="paragraph" w:customStyle="1" w:styleId="947B2A1C8C1A9047AAE3739A791C3528">
    <w:name w:val="947B2A1C8C1A9047AAE3739A791C3528"/>
  </w:style>
  <w:style w:type="paragraph" w:customStyle="1" w:styleId="57E3281EC70609478A42E38672E851D0">
    <w:name w:val="57E3281EC70609478A42E38672E851D0"/>
  </w:style>
  <w:style w:type="paragraph" w:customStyle="1" w:styleId="11012505DB187C4FA6A1279B3D1D34D7">
    <w:name w:val="11012505DB187C4FA6A1279B3D1D3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446A-CE03-4EF1-B73E-4EE5C356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start).dotm</Template>
  <TotalTime>6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Cathy Barry</cp:lastModifiedBy>
  <cp:revision>2</cp:revision>
  <cp:lastPrinted>2024-08-23T12:33:00Z</cp:lastPrinted>
  <dcterms:created xsi:type="dcterms:W3CDTF">2024-09-05T13:03:00Z</dcterms:created>
  <dcterms:modified xsi:type="dcterms:W3CDTF">2024-09-05T13:03:00Z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2018-05-15T09:33:00.8987588Z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