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EB29B2" w14:paraId="23C5C38B" w14:textId="77777777" w:rsidTr="00EB29B2"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6B81148D" w14:textId="77777777" w:rsidR="00EB29B2" w:rsidRDefault="004D589B" w:rsidP="00EF318B">
            <w:pPr>
              <w:pStyle w:val="Month"/>
              <w:spacing w:after="40"/>
              <w:jc w:val="center"/>
            </w:pPr>
            <w:r>
              <w:fldChar w:fldCharType="begin"/>
            </w:r>
            <w:r>
              <w:instrText xml:space="preserve"> DOCVARIABLE  MonthStart \@ MMMM \* MERGEFORMAT </w:instrText>
            </w:r>
            <w:r>
              <w:fldChar w:fldCharType="separate"/>
            </w:r>
            <w:r w:rsidR="0009680A">
              <w:t>September</w:t>
            </w:r>
            <w:r>
              <w:fldChar w:fldCharType="end"/>
            </w:r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51FE4C66" w14:textId="77777777" w:rsidR="00EB29B2" w:rsidRDefault="004D589B" w:rsidP="00EF318B">
            <w:pPr>
              <w:pStyle w:val="Year"/>
              <w:spacing w:after="40"/>
              <w:jc w:val="both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09680A">
              <w:t>2024</w:t>
            </w:r>
            <w:r>
              <w:fldChar w:fldCharType="end"/>
            </w:r>
          </w:p>
        </w:tc>
      </w:tr>
      <w:tr w:rsidR="00EB29B2" w14:paraId="65674AB8" w14:textId="77777777" w:rsidTr="00EB29B2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74EB60D8" w14:textId="77777777" w:rsidR="00EB29B2" w:rsidRDefault="00EB29B2">
            <w:pPr>
              <w:pStyle w:val="NoSpacing"/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04EF24E6" w14:textId="77777777" w:rsidR="00EB29B2" w:rsidRDefault="00EB29B2">
            <w:pPr>
              <w:pStyle w:val="NoSpacing"/>
            </w:pPr>
          </w:p>
        </w:tc>
      </w:tr>
    </w:tbl>
    <w:tbl>
      <w:tblPr>
        <w:tblStyle w:val="TableCalendar"/>
        <w:tblW w:w="5000" w:type="pct"/>
        <w:tblBorders>
          <w:insideH w:val="single" w:sz="4" w:space="0" w:color="BFBFBF" w:themeColor="background1" w:themeShade="BF"/>
        </w:tblBorders>
        <w:tblLook w:val="0420" w:firstRow="1" w:lastRow="0" w:firstColumn="0" w:lastColumn="0" w:noHBand="0" w:noVBand="1"/>
        <w:tblCaption w:val="Layout table"/>
      </w:tblPr>
      <w:tblGrid>
        <w:gridCol w:w="2056"/>
        <w:gridCol w:w="2056"/>
        <w:gridCol w:w="2056"/>
        <w:gridCol w:w="2056"/>
        <w:gridCol w:w="2056"/>
        <w:gridCol w:w="2055"/>
        <w:gridCol w:w="2055"/>
      </w:tblGrid>
      <w:tr w:rsidR="00EB29B2" w14:paraId="0B8C30EC" w14:textId="77777777" w:rsidTr="00EF31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830477086"/>
            <w:placeholder>
              <w:docPart w:val="4A822EFCCFB2374C989F5B9E43457C2D"/>
            </w:placeholder>
            <w:temporary/>
            <w:showingPlcHdr/>
            <w15:appearance w15:val="hidden"/>
          </w:sdtPr>
          <w:sdtContent>
            <w:tc>
              <w:tcPr>
                <w:tcW w:w="714" w:type="pct"/>
                <w:tcBorders>
                  <w:bottom w:val="single" w:sz="4" w:space="0" w:color="BFBFBF" w:themeColor="background1" w:themeShade="BF"/>
                </w:tcBorders>
                <w:shd w:val="clear" w:color="auto" w:fill="326BA6" w:themeFill="text2" w:themeFillShade="BF"/>
              </w:tcPr>
              <w:p w14:paraId="46AA5367" w14:textId="77777777" w:rsidR="00EB29B2" w:rsidRDefault="004D589B">
                <w:pPr>
                  <w:pStyle w:val="Days"/>
                </w:pPr>
                <w:r>
                  <w:t>Monday</w:t>
                </w:r>
              </w:p>
            </w:tc>
          </w:sdtContent>
        </w:sdt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F4E791A" w14:textId="77777777" w:rsidR="00EB29B2" w:rsidRDefault="00000000">
            <w:pPr>
              <w:pStyle w:val="Days"/>
            </w:pPr>
            <w:sdt>
              <w:sdtPr>
                <w:id w:val="1049036045"/>
                <w:placeholder>
                  <w:docPart w:val="6C6D8C748E02CC4590C000F8318A8C19"/>
                </w:placeholder>
                <w:temporary/>
                <w:showingPlcHdr/>
                <w15:appearance w15:val="hidden"/>
              </w:sdtPr>
              <w:sdtContent>
                <w:r w:rsidR="004D589B">
                  <w:t>Tuesday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0889663" w14:textId="77777777" w:rsidR="00EB29B2" w:rsidRDefault="00000000">
            <w:pPr>
              <w:pStyle w:val="Days"/>
            </w:pPr>
            <w:sdt>
              <w:sdtPr>
                <w:id w:val="513506771"/>
                <w:placeholder>
                  <w:docPart w:val="623DB8B1B431DF42B25EE3C5F08DA4B8"/>
                </w:placeholder>
                <w:temporary/>
                <w:showingPlcHdr/>
                <w15:appearance w15:val="hidden"/>
              </w:sdtPr>
              <w:sdtContent>
                <w:r w:rsidR="004D589B">
                  <w:t>Wednesday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2FE39CB" w14:textId="77777777" w:rsidR="00EB29B2" w:rsidRDefault="00000000">
            <w:pPr>
              <w:pStyle w:val="Days"/>
            </w:pPr>
            <w:sdt>
              <w:sdtPr>
                <w:id w:val="1506241252"/>
                <w:placeholder>
                  <w:docPart w:val="53170DF953F92D45A447FD6C6F29B8CA"/>
                </w:placeholder>
                <w:temporary/>
                <w:showingPlcHdr/>
                <w15:appearance w15:val="hidden"/>
              </w:sdtPr>
              <w:sdtContent>
                <w:r w:rsidR="004D589B">
                  <w:t>Thursday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DFBF4D2" w14:textId="77777777" w:rsidR="00EB29B2" w:rsidRDefault="00000000">
            <w:pPr>
              <w:pStyle w:val="Days"/>
            </w:pPr>
            <w:sdt>
              <w:sdtPr>
                <w:id w:val="366961532"/>
                <w:placeholder>
                  <w:docPart w:val="C838F6AA9CE6B4499CB5F6D801D5B3CE"/>
                </w:placeholder>
                <w:temporary/>
                <w:showingPlcHdr/>
                <w15:appearance w15:val="hidden"/>
              </w:sdtPr>
              <w:sdtContent>
                <w:r w:rsidR="004D589B">
                  <w:t>Friday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5EBC820" w14:textId="77777777" w:rsidR="00EB29B2" w:rsidRDefault="00000000">
            <w:pPr>
              <w:pStyle w:val="Days"/>
            </w:pPr>
            <w:sdt>
              <w:sdtPr>
                <w:id w:val="-703411913"/>
                <w:placeholder>
                  <w:docPart w:val="41E857A7D4094A4E8D519DD3DD43CE9D"/>
                </w:placeholder>
                <w:temporary/>
                <w:showingPlcHdr/>
                <w15:appearance w15:val="hidden"/>
              </w:sdtPr>
              <w:sdtContent>
                <w:r w:rsidR="004D589B">
                  <w:t>Saturday</w:t>
                </w:r>
              </w:sdtContent>
            </w:sdt>
          </w:p>
        </w:tc>
        <w:tc>
          <w:tcPr>
            <w:tcW w:w="714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11693112" w14:textId="77777777" w:rsidR="00EB29B2" w:rsidRDefault="00000000">
            <w:pPr>
              <w:pStyle w:val="Days"/>
            </w:pPr>
            <w:sdt>
              <w:sdtPr>
                <w:id w:val="-1559472048"/>
                <w:placeholder>
                  <w:docPart w:val="FFE771384BBD3B47B2F4987152B50BC1"/>
                </w:placeholder>
                <w:temporary/>
                <w:showingPlcHdr/>
                <w15:appearance w15:val="hidden"/>
              </w:sdtPr>
              <w:sdtContent>
                <w:r w:rsidR="004D589B">
                  <w:t>Sunday</w:t>
                </w:r>
              </w:sdtContent>
            </w:sdt>
          </w:p>
        </w:tc>
      </w:tr>
      <w:tr w:rsidR="00EB29B2" w14:paraId="7C0FD1B1" w14:textId="77777777" w:rsidTr="00EF318B">
        <w:tc>
          <w:tcPr>
            <w:tcW w:w="714" w:type="pct"/>
            <w:tcBorders>
              <w:bottom w:val="nil"/>
            </w:tcBorders>
          </w:tcPr>
          <w:p w14:paraId="1C3D75C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"Monday" 1 ""</w:instrTex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CDAFA1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0968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7B894F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0968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68377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F3902A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0968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68377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926CE6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0968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68377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0C91F4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09680A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68377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6EC0F8A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09680A">
              <w:instrText>Sunday</w:instrText>
            </w:r>
            <w:r>
              <w:fldChar w:fldCharType="end"/>
            </w:r>
            <w:r>
              <w:instrText xml:space="preserve"> = "Sunday"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68377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68377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680A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09680A">
              <w:rPr>
                <w:noProof/>
              </w:rPr>
              <w:t>1</w:t>
            </w:r>
            <w:r>
              <w:fldChar w:fldCharType="end"/>
            </w:r>
          </w:p>
        </w:tc>
      </w:tr>
      <w:tr w:rsidR="00EB29B2" w14:paraId="0B212FFD" w14:textId="77777777" w:rsidTr="00EF318B">
        <w:trPr>
          <w:trHeight w:hRule="exact" w:val="180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5EC67F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95D418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A7A6D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FB96FC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8024364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39E0373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9B2CAF6" w14:textId="77777777" w:rsidR="00EB29B2" w:rsidRDefault="00EB29B2"/>
        </w:tc>
      </w:tr>
      <w:tr w:rsidR="00EB29B2" w14:paraId="77DE394B" w14:textId="77777777" w:rsidTr="00EF318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33AB09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09680A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4D963740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09680A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6D25F4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09680A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F9DF625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09680A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09F8AAA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09680A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3B6BD6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09680A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8BF26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09680A">
              <w:rPr>
                <w:noProof/>
              </w:rPr>
              <w:t>8</w:t>
            </w:r>
            <w:r>
              <w:fldChar w:fldCharType="end"/>
            </w:r>
          </w:p>
        </w:tc>
      </w:tr>
      <w:tr w:rsidR="00EB29B2" w14:paraId="7A09235F" w14:textId="77777777" w:rsidTr="00EF318B">
        <w:trPr>
          <w:trHeight w:hRule="exact" w:val="17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348EC1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F95A271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85A77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762E9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4E7013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D26A66D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ECB5859" w14:textId="77777777" w:rsidR="00EB29B2" w:rsidRDefault="00EB29B2"/>
        </w:tc>
      </w:tr>
      <w:tr w:rsidR="00EB29B2" w14:paraId="1BC794E9" w14:textId="77777777" w:rsidTr="00EF318B">
        <w:tc>
          <w:tcPr>
            <w:tcW w:w="714" w:type="pct"/>
            <w:tcBorders>
              <w:bottom w:val="nil"/>
            </w:tcBorders>
          </w:tcPr>
          <w:p w14:paraId="4B9EF9E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09680A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2CE71A6B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09680A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8ED577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09680A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441F70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09680A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71ADBBB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09680A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3107AAA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09680A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E2AD204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09680A">
              <w:rPr>
                <w:noProof/>
              </w:rPr>
              <w:t>15</w:t>
            </w:r>
            <w:r>
              <w:fldChar w:fldCharType="end"/>
            </w:r>
          </w:p>
        </w:tc>
      </w:tr>
      <w:tr w:rsidR="00EB29B2" w14:paraId="06DB4391" w14:textId="77777777" w:rsidTr="00EF318B">
        <w:trPr>
          <w:trHeight w:hRule="exact" w:val="182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2A85DA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01C98B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41AA8C7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DC9920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08F468DF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367E15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33BC401" w14:textId="77777777" w:rsidR="00EB29B2" w:rsidRDefault="00EB29B2"/>
        </w:tc>
      </w:tr>
      <w:tr w:rsidR="00EB29B2" w14:paraId="266A7DAF" w14:textId="77777777" w:rsidTr="00EF318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4BBC60D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09680A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2A9B94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09680A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4361A2F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09680A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A974FCC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09680A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9DD0CF7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09680A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04740FE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09680A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894FAE9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09680A">
              <w:rPr>
                <w:noProof/>
              </w:rPr>
              <w:t>22</w:t>
            </w:r>
            <w:r>
              <w:fldChar w:fldCharType="end"/>
            </w:r>
          </w:p>
        </w:tc>
      </w:tr>
      <w:tr w:rsidR="00EB29B2" w14:paraId="49515338" w14:textId="77777777" w:rsidTr="00EF318B">
        <w:trPr>
          <w:trHeight w:hRule="exact" w:val="176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E646F86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E17566C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05B58E7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B6E96CB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C9BD3C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118074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1DD13E6" w14:textId="77777777" w:rsidR="00EB29B2" w:rsidRDefault="00EB29B2"/>
        </w:tc>
      </w:tr>
      <w:tr w:rsidR="00EB29B2" w14:paraId="44CA7C7E" w14:textId="77777777" w:rsidTr="00EF318B">
        <w:tc>
          <w:tcPr>
            <w:tcW w:w="714" w:type="pct"/>
            <w:tcBorders>
              <w:bottom w:val="nil"/>
            </w:tcBorders>
          </w:tcPr>
          <w:p w14:paraId="1DFE7A11" w14:textId="77777777" w:rsidR="00EB29B2" w:rsidRDefault="004D589B" w:rsidP="0009680A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09680A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09680A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680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09680A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 w:rsidR="0009680A">
              <w:fldChar w:fldCharType="separate"/>
            </w:r>
            <w:r w:rsidR="0009680A">
              <w:rPr>
                <w:noProof/>
              </w:rPr>
              <w:instrText>23</w:instrText>
            </w:r>
            <w:r>
              <w:fldChar w:fldCharType="end"/>
            </w:r>
            <w:r w:rsidR="0009680A">
              <w:fldChar w:fldCharType="separate"/>
            </w:r>
            <w:r w:rsidR="0009680A">
              <w:rPr>
                <w:noProof/>
              </w:rPr>
              <w:t>23</w:t>
            </w:r>
            <w:r>
              <w:fldChar w:fldCharType="end"/>
            </w:r>
          </w:p>
          <w:p w14:paraId="49C1F901" w14:textId="77777777" w:rsidR="0009680A" w:rsidRPr="00971A3B" w:rsidRDefault="0009680A" w:rsidP="0009680A">
            <w:pPr>
              <w:pStyle w:val="Dates"/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>1</w:t>
            </w:r>
            <w:r w:rsidRPr="00971A3B">
              <w:rPr>
                <w:b/>
                <w:bCs/>
                <w:color w:val="00B0F0"/>
                <w:vertAlign w:val="superscript"/>
              </w:rPr>
              <w:t>st</w:t>
            </w:r>
            <w:r w:rsidRPr="00971A3B">
              <w:rPr>
                <w:b/>
                <w:bCs/>
                <w:color w:val="00B0F0"/>
              </w:rPr>
              <w:t xml:space="preserve"> Day of Practice </w:t>
            </w:r>
          </w:p>
          <w:p w14:paraId="168D176A" w14:textId="77777777" w:rsidR="00971A3B" w:rsidRPr="00971A3B" w:rsidRDefault="0009680A" w:rsidP="0009680A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05BD1F86" w14:textId="50C5CD71" w:rsidR="0009680A" w:rsidRPr="0009680A" w:rsidRDefault="0009680A" w:rsidP="00971A3B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 w:rsidR="00AF653A"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Under</w:t>
            </w:r>
          </w:p>
          <w:p w14:paraId="546DE4ED" w14:textId="0785370E" w:rsidR="0009680A" w:rsidRPr="0009680A" w:rsidRDefault="0009680A" w:rsidP="00971A3B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0D42F25C" w14:textId="77777777" w:rsidR="00971A3B" w:rsidRPr="00971A3B" w:rsidRDefault="0009680A" w:rsidP="0009680A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4FF25E24" w14:textId="49DB201D" w:rsidR="0009680A" w:rsidRDefault="0009680A" w:rsidP="00971A3B">
            <w:pPr>
              <w:pStyle w:val="Dates"/>
              <w:jc w:val="left"/>
            </w:pPr>
            <w:r w:rsidRPr="0009680A">
              <w:rPr>
                <w:color w:val="00B0F0"/>
              </w:rPr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3D4EDA88" w14:textId="77777777" w:rsidR="00EB29B2" w:rsidRDefault="004D589B">
            <w:pPr>
              <w:pStyle w:val="Dates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IF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</w:instrText>
            </w:r>
            <w:r>
              <w:rPr>
                <w:noProof/>
              </w:rPr>
              <w:fldChar w:fldCharType="separate"/>
            </w:r>
            <w:r w:rsidR="0009680A">
              <w:rPr>
                <w:noProof/>
              </w:rPr>
              <w:instrText>23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= 0,""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IF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 </w:instrText>
            </w:r>
            <w:r>
              <w:rPr>
                <w:noProof/>
              </w:rPr>
              <w:fldChar w:fldCharType="separate"/>
            </w:r>
            <w:r w:rsidR="0009680A">
              <w:rPr>
                <w:noProof/>
              </w:rPr>
              <w:instrText>23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 &lt;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DocVariable MonthEnd \@ d </w:instrText>
            </w:r>
            <w:r>
              <w:rPr>
                <w:noProof/>
              </w:rPr>
              <w:fldChar w:fldCharType="separate"/>
            </w:r>
            <w:r w:rsidR="0009680A">
              <w:rPr>
                <w:noProof/>
              </w:rPr>
              <w:instrText>30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 </w:instrTex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=A10+1 </w:instrText>
            </w:r>
            <w:r>
              <w:rPr>
                <w:noProof/>
              </w:rPr>
              <w:fldChar w:fldCharType="separate"/>
            </w:r>
            <w:r w:rsidR="0009680A">
              <w:rPr>
                <w:noProof/>
              </w:rPr>
              <w:instrText>24</w:instrText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instrText xml:space="preserve"> "" </w:instrText>
            </w:r>
            <w:r w:rsidR="0009680A">
              <w:rPr>
                <w:noProof/>
              </w:rPr>
              <w:fldChar w:fldCharType="separate"/>
            </w:r>
            <w:r w:rsidR="0009680A">
              <w:rPr>
                <w:noProof/>
              </w:rPr>
              <w:instrText>24</w:instrText>
            </w:r>
            <w:r>
              <w:rPr>
                <w:noProof/>
              </w:rPr>
              <w:fldChar w:fldCharType="end"/>
            </w:r>
            <w:r w:rsidR="0009680A">
              <w:rPr>
                <w:noProof/>
              </w:rPr>
              <w:fldChar w:fldCharType="separate"/>
            </w:r>
            <w:r w:rsidR="0009680A">
              <w:rPr>
                <w:noProof/>
              </w:rPr>
              <w:t>24</w:t>
            </w:r>
            <w:r>
              <w:rPr>
                <w:noProof/>
              </w:rPr>
              <w:fldChar w:fldCharType="end"/>
            </w:r>
          </w:p>
          <w:p w14:paraId="5D8E2FDA" w14:textId="77777777" w:rsidR="00971A3B" w:rsidRPr="00971A3B" w:rsidRDefault="00971A3B" w:rsidP="00971A3B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6B478445" w14:textId="479AB38F" w:rsidR="00971A3B" w:rsidRDefault="00971A3B" w:rsidP="00971A3B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</w:t>
            </w:r>
            <w:r>
              <w:rPr>
                <w:noProof/>
                <w:color w:val="00B0F0"/>
              </w:rPr>
              <w:t>r</w:t>
            </w:r>
          </w:p>
          <w:p w14:paraId="72A732D9" w14:textId="251F1B9C" w:rsidR="00971A3B" w:rsidRPr="00971A3B" w:rsidRDefault="00971A3B" w:rsidP="00971A3B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201259E8" w14:textId="3C72C3AC" w:rsidR="00971A3B" w:rsidRPr="00971A3B" w:rsidRDefault="00971A3B" w:rsidP="00971A3B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25900D8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09680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09680A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680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09680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 w:rsidR="0009680A">
              <w:fldChar w:fldCharType="separate"/>
            </w:r>
            <w:r w:rsidR="0009680A">
              <w:rPr>
                <w:noProof/>
              </w:rPr>
              <w:instrText>25</w:instrText>
            </w:r>
            <w:r>
              <w:fldChar w:fldCharType="end"/>
            </w:r>
            <w:r w:rsidR="0009680A">
              <w:fldChar w:fldCharType="separate"/>
            </w:r>
            <w:r w:rsidR="0009680A">
              <w:rPr>
                <w:noProof/>
              </w:rPr>
              <w:t>25</w:t>
            </w:r>
            <w:r>
              <w:fldChar w:fldCharType="end"/>
            </w:r>
          </w:p>
          <w:p w14:paraId="4F86982C" w14:textId="77777777" w:rsidR="00971A3B" w:rsidRPr="00971A3B" w:rsidRDefault="00971A3B" w:rsidP="00971A3B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0AE7D554" w14:textId="4AE110C3" w:rsidR="00971A3B" w:rsidRDefault="00971A3B" w:rsidP="00971A3B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 w:rsidR="00AF653A"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</w:t>
            </w:r>
            <w:r>
              <w:rPr>
                <w:color w:val="00B0F0"/>
              </w:rPr>
              <w:t>er</w:t>
            </w:r>
          </w:p>
          <w:p w14:paraId="7AEFAA8A" w14:textId="77777777" w:rsidR="00971A3B" w:rsidRPr="0009680A" w:rsidRDefault="00971A3B" w:rsidP="00971A3B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576E64B8" w14:textId="77777777" w:rsidR="00971A3B" w:rsidRPr="00971A3B" w:rsidRDefault="00971A3B" w:rsidP="00971A3B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7B0FD00D" w14:textId="411AD8F6" w:rsidR="00971A3B" w:rsidRDefault="00971A3B" w:rsidP="00971A3B">
            <w:pPr>
              <w:pStyle w:val="Dates"/>
              <w:jc w:val="left"/>
            </w:pPr>
            <w:r w:rsidRPr="0009680A">
              <w:rPr>
                <w:color w:val="00B0F0"/>
              </w:rPr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192C3B62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09680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09680A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680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09680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 w:rsidR="0009680A">
              <w:fldChar w:fldCharType="separate"/>
            </w:r>
            <w:r w:rsidR="0009680A">
              <w:rPr>
                <w:noProof/>
              </w:rPr>
              <w:instrText>26</w:instrText>
            </w:r>
            <w:r>
              <w:fldChar w:fldCharType="end"/>
            </w:r>
            <w:r w:rsidR="0009680A">
              <w:fldChar w:fldCharType="separate"/>
            </w:r>
            <w:r w:rsidR="0009680A">
              <w:rPr>
                <w:noProof/>
              </w:rPr>
              <w:t>26</w:t>
            </w:r>
            <w:r>
              <w:fldChar w:fldCharType="end"/>
            </w:r>
          </w:p>
          <w:p w14:paraId="50EED7D9" w14:textId="77777777" w:rsidR="00971A3B" w:rsidRPr="00971A3B" w:rsidRDefault="00971A3B" w:rsidP="00971A3B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noProof/>
              </w:rPr>
            </w:pPr>
            <w:r w:rsidRPr="00971A3B">
              <w:rPr>
                <w:b/>
                <w:bCs/>
                <w:noProof/>
                <w:color w:val="00B0F0"/>
              </w:rPr>
              <w:t>Bowmanville</w:t>
            </w:r>
            <w:r w:rsidRPr="00971A3B">
              <w:rPr>
                <w:b/>
                <w:bCs/>
                <w:noProof/>
              </w:rPr>
              <w:t xml:space="preserve"> </w:t>
            </w:r>
          </w:p>
          <w:p w14:paraId="75DB70FA" w14:textId="77777777" w:rsidR="00971A3B" w:rsidRDefault="00971A3B" w:rsidP="00971A3B">
            <w:pPr>
              <w:pStyle w:val="Dates"/>
              <w:jc w:val="left"/>
              <w:rPr>
                <w:noProof/>
                <w:color w:val="00B0F0"/>
              </w:rPr>
            </w:pPr>
            <w:r w:rsidRPr="00971A3B">
              <w:rPr>
                <w:noProof/>
                <w:color w:val="00B0F0"/>
              </w:rPr>
              <w:t>4:30pm – 5:30pm Grade 5 and Under</w:t>
            </w:r>
          </w:p>
          <w:p w14:paraId="7E8A1C28" w14:textId="77777777" w:rsidR="00971A3B" w:rsidRPr="00971A3B" w:rsidRDefault="00971A3B" w:rsidP="00971A3B">
            <w:pPr>
              <w:pStyle w:val="Dates"/>
              <w:jc w:val="left"/>
              <w:rPr>
                <w:noProof/>
                <w:color w:val="00B0F0"/>
              </w:rPr>
            </w:pPr>
            <w:r>
              <w:rPr>
                <w:noProof/>
                <w:color w:val="00B0F0"/>
              </w:rPr>
              <w:t>5:30pm – 7:00pm Grade 6 and Older</w:t>
            </w:r>
          </w:p>
          <w:p w14:paraId="28AD7A76" w14:textId="56E67E84" w:rsidR="00971A3B" w:rsidRDefault="00971A3B" w:rsidP="00971A3B">
            <w:pPr>
              <w:pStyle w:val="Dates"/>
              <w:jc w:val="left"/>
            </w:pPr>
            <w:r w:rsidRPr="00971A3B">
              <w:rPr>
                <w:noProof/>
                <w:color w:val="00B050"/>
              </w:rPr>
              <w:t>Throws and Jumps 5:30pm – 7:30pm</w:t>
            </w:r>
          </w:p>
        </w:tc>
        <w:tc>
          <w:tcPr>
            <w:tcW w:w="714" w:type="pct"/>
            <w:tcBorders>
              <w:bottom w:val="nil"/>
            </w:tcBorders>
          </w:tcPr>
          <w:p w14:paraId="223FBE63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09680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09680A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680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09680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680A">
              <w:rPr>
                <w:noProof/>
              </w:rPr>
              <w:instrText>27</w:instrText>
            </w:r>
            <w:r>
              <w:fldChar w:fldCharType="end"/>
            </w:r>
            <w:r w:rsidR="0009680A">
              <w:fldChar w:fldCharType="separate"/>
            </w:r>
            <w:r w:rsidR="0009680A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0277945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09680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09680A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680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09680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680A">
              <w:rPr>
                <w:noProof/>
              </w:rPr>
              <w:instrText>28</w:instrText>
            </w:r>
            <w:r>
              <w:fldChar w:fldCharType="end"/>
            </w:r>
            <w:r w:rsidR="0009680A">
              <w:fldChar w:fldCharType="separate"/>
            </w:r>
            <w:r w:rsidR="0009680A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14:paraId="40818B51" w14:textId="77777777" w:rsidR="00EB29B2" w:rsidRDefault="004D589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09680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09680A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09680A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09680A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09680A">
              <w:rPr>
                <w:noProof/>
              </w:rPr>
              <w:instrText>29</w:instrText>
            </w:r>
            <w:r>
              <w:fldChar w:fldCharType="end"/>
            </w:r>
            <w:r w:rsidR="0009680A">
              <w:fldChar w:fldCharType="separate"/>
            </w:r>
            <w:r w:rsidR="0009680A">
              <w:rPr>
                <w:noProof/>
              </w:rPr>
              <w:t>29</w:t>
            </w:r>
            <w:r>
              <w:fldChar w:fldCharType="end"/>
            </w:r>
          </w:p>
        </w:tc>
      </w:tr>
      <w:tr w:rsidR="00EB29B2" w14:paraId="46C35BFA" w14:textId="77777777" w:rsidTr="00EF318B">
        <w:trPr>
          <w:trHeight w:hRule="exact" w:val="274"/>
        </w:trPr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716C4FE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2F90083C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398B5F8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5489D292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465FFEF5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6BC4E7A0" w14:textId="77777777" w:rsidR="00EB29B2" w:rsidRDefault="00EB29B2"/>
        </w:tc>
        <w:tc>
          <w:tcPr>
            <w:tcW w:w="714" w:type="pct"/>
            <w:tcBorders>
              <w:top w:val="nil"/>
              <w:bottom w:val="single" w:sz="4" w:space="0" w:color="BFBFBF" w:themeColor="background1" w:themeShade="BF"/>
            </w:tcBorders>
          </w:tcPr>
          <w:p w14:paraId="7BF6D12B" w14:textId="77777777" w:rsidR="00EB29B2" w:rsidRDefault="00EB29B2"/>
        </w:tc>
      </w:tr>
      <w:tr w:rsidR="00971A3B" w14:paraId="788BFFBA" w14:textId="77777777" w:rsidTr="00EF318B"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4B99D3A" w14:textId="3721902C" w:rsidR="00971A3B" w:rsidRDefault="00AF653A" w:rsidP="00971A3B">
            <w:pPr>
              <w:pStyle w:val="Dates"/>
            </w:pPr>
            <w:r>
              <w:t>30</w:t>
            </w:r>
          </w:p>
          <w:p w14:paraId="4FD18CB7" w14:textId="77777777" w:rsidR="00971A3B" w:rsidRPr="00971A3B" w:rsidRDefault="00971A3B" w:rsidP="00971A3B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  <w:color w:val="00B0F0"/>
              </w:rPr>
            </w:pPr>
            <w:r w:rsidRPr="00971A3B">
              <w:rPr>
                <w:b/>
                <w:bCs/>
                <w:color w:val="00B0F0"/>
              </w:rPr>
              <w:t xml:space="preserve">Oshawa </w:t>
            </w:r>
          </w:p>
          <w:p w14:paraId="35102FBC" w14:textId="1C7E54ED" w:rsidR="00971A3B" w:rsidRDefault="00971A3B" w:rsidP="00971A3B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5:00pm – 6:00</w:t>
            </w:r>
            <w:r w:rsidR="00AF653A">
              <w:rPr>
                <w:color w:val="00B0F0"/>
              </w:rPr>
              <w:t>pm</w:t>
            </w:r>
            <w:r w:rsidRPr="0009680A">
              <w:rPr>
                <w:color w:val="00B0F0"/>
              </w:rPr>
              <w:t xml:space="preserve"> Grade 5 and Und</w:t>
            </w:r>
            <w:r>
              <w:rPr>
                <w:color w:val="00B0F0"/>
              </w:rPr>
              <w:t>er</w:t>
            </w:r>
          </w:p>
          <w:p w14:paraId="4903FE50" w14:textId="77777777" w:rsidR="00971A3B" w:rsidRPr="0009680A" w:rsidRDefault="00971A3B" w:rsidP="00971A3B">
            <w:pPr>
              <w:pStyle w:val="Dates"/>
              <w:jc w:val="left"/>
              <w:rPr>
                <w:color w:val="00B0F0"/>
              </w:rPr>
            </w:pPr>
            <w:r w:rsidRPr="0009680A">
              <w:rPr>
                <w:color w:val="00B0F0"/>
              </w:rPr>
              <w:t>6:00pm – 7:30pm Grade 6 and Older</w:t>
            </w:r>
          </w:p>
          <w:p w14:paraId="394013B0" w14:textId="77777777" w:rsidR="00971A3B" w:rsidRPr="00971A3B" w:rsidRDefault="00971A3B" w:rsidP="00971A3B">
            <w:pPr>
              <w:pStyle w:val="Dates"/>
              <w:numPr>
                <w:ilvl w:val="0"/>
                <w:numId w:val="4"/>
              </w:numPr>
              <w:jc w:val="left"/>
              <w:rPr>
                <w:b/>
                <w:bCs/>
              </w:rPr>
            </w:pPr>
            <w:r w:rsidRPr="00971A3B">
              <w:rPr>
                <w:b/>
                <w:bCs/>
                <w:color w:val="00B0F0"/>
              </w:rPr>
              <w:t xml:space="preserve">Pickering </w:t>
            </w:r>
          </w:p>
          <w:p w14:paraId="4FAC5B50" w14:textId="6A400B7F" w:rsidR="00971A3B" w:rsidRDefault="00971A3B" w:rsidP="00EF318B">
            <w:pPr>
              <w:pStyle w:val="Dates"/>
              <w:jc w:val="left"/>
            </w:pPr>
            <w:r w:rsidRPr="0009680A">
              <w:rPr>
                <w:color w:val="00B0F0"/>
              </w:rPr>
              <w:t>All Ages 6:00pm -7:30pm</w:t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237EF92" w14:textId="77777777" w:rsidR="00971A3B" w:rsidRDefault="00971A3B" w:rsidP="00971A3B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56EE6FE8" w14:textId="77777777" w:rsidR="00971A3B" w:rsidRDefault="00971A3B" w:rsidP="00971A3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1447F625" w14:textId="77777777" w:rsidR="00971A3B" w:rsidRDefault="00971A3B" w:rsidP="00971A3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27BA9B45" w14:textId="77777777" w:rsidR="00971A3B" w:rsidRDefault="00971A3B" w:rsidP="00971A3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3CE377E3" w14:textId="77777777" w:rsidR="00971A3B" w:rsidRDefault="00971A3B" w:rsidP="00971A3B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  <w:shd w:val="clear" w:color="auto" w:fill="F7F7F7" w:themeFill="background2"/>
          </w:tcPr>
          <w:p w14:paraId="7D7B26CA" w14:textId="77777777" w:rsidR="00971A3B" w:rsidRDefault="00971A3B" w:rsidP="00971A3B">
            <w:pPr>
              <w:pStyle w:val="Dates"/>
            </w:pPr>
          </w:p>
        </w:tc>
      </w:tr>
      <w:tr w:rsidR="00971A3B" w14:paraId="2ABA857E" w14:textId="77777777" w:rsidTr="00EF318B">
        <w:trPr>
          <w:trHeight w:hRule="exact" w:val="285"/>
        </w:trPr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2DDE7570" w14:textId="77777777" w:rsidR="00971A3B" w:rsidRDefault="00971A3B" w:rsidP="00971A3B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A4C0EB2" w14:textId="77777777" w:rsidR="00971A3B" w:rsidRDefault="00971A3B" w:rsidP="00971A3B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62DCA7AA" w14:textId="77777777" w:rsidR="00971A3B" w:rsidRDefault="00971A3B" w:rsidP="00971A3B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6191F44" w14:textId="77777777" w:rsidR="00971A3B" w:rsidRDefault="00971A3B" w:rsidP="00971A3B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4CD14CDE" w14:textId="77777777" w:rsidR="00971A3B" w:rsidRDefault="00971A3B" w:rsidP="00971A3B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147EC056" w14:textId="77777777" w:rsidR="00971A3B" w:rsidRDefault="00971A3B" w:rsidP="00971A3B"/>
        </w:tc>
        <w:tc>
          <w:tcPr>
            <w:tcW w:w="714" w:type="pct"/>
            <w:tcBorders>
              <w:top w:val="nil"/>
            </w:tcBorders>
            <w:shd w:val="clear" w:color="auto" w:fill="F7F7F7" w:themeFill="background2"/>
          </w:tcPr>
          <w:p w14:paraId="5DA554FE" w14:textId="77777777" w:rsidR="00971A3B" w:rsidRDefault="00971A3B" w:rsidP="00971A3B"/>
        </w:tc>
      </w:tr>
    </w:tbl>
    <w:tbl>
      <w:tblPr>
        <w:tblStyle w:val="PlainTable4"/>
        <w:tblW w:w="5000" w:type="pct"/>
        <w:tblCellMar>
          <w:top w:w="216" w:type="dxa"/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3649"/>
        <w:gridCol w:w="3583"/>
        <w:gridCol w:w="3584"/>
        <w:gridCol w:w="3584"/>
      </w:tblGrid>
      <w:tr w:rsidR="00EB29B2" w14:paraId="19CBDDCA" w14:textId="77777777" w:rsidTr="00EB29B2">
        <w:trPr>
          <w:trHeight w:hRule="exact" w:val="1881"/>
        </w:trPr>
        <w:sdt>
          <w:sdtPr>
            <w:id w:val="885914927"/>
            <w:placeholder>
              <w:docPart w:val="6B3CD7816D2B904598F1A59815C8B912"/>
            </w:placeholder>
            <w:temporary/>
            <w:showingPlcHdr/>
            <w15:appearance w15:val="hidden"/>
          </w:sdtPr>
          <w:sdtContent>
            <w:tc>
              <w:tcPr>
                <w:tcW w:w="3649" w:type="dxa"/>
                <w:tcMar>
                  <w:left w:w="0" w:type="dxa"/>
                </w:tcMar>
              </w:tcPr>
              <w:p w14:paraId="509FF7DB" w14:textId="77777777" w:rsidR="00EB29B2" w:rsidRDefault="004D589B">
                <w:pPr>
                  <w:pStyle w:val="Heading1"/>
                  <w:spacing w:after="40"/>
                </w:pPr>
                <w:r>
                  <w:t>Events</w:t>
                </w:r>
              </w:p>
            </w:tc>
          </w:sdtContent>
        </w:sdt>
        <w:tc>
          <w:tcPr>
            <w:tcW w:w="3583" w:type="dxa"/>
          </w:tcPr>
          <w:p w14:paraId="23F47888" w14:textId="524FB018" w:rsidR="00EB29B2" w:rsidRPr="0009680A" w:rsidRDefault="0009680A">
            <w:pPr>
              <w:pStyle w:val="Heading2"/>
              <w:spacing w:after="40"/>
              <w:rPr>
                <w:color w:val="00B0F0"/>
              </w:rPr>
            </w:pPr>
            <w:r w:rsidRPr="0009680A">
              <w:rPr>
                <w:color w:val="00B0F0"/>
              </w:rPr>
              <w:t xml:space="preserve">Practices </w:t>
            </w:r>
          </w:p>
          <w:p w14:paraId="10B14AC3" w14:textId="77777777" w:rsidR="00EB29B2" w:rsidRDefault="0009680A">
            <w:pPr>
              <w:spacing w:after="40"/>
            </w:pPr>
            <w:r>
              <w:t>Oshawa – Paul Dwyer High School</w:t>
            </w:r>
          </w:p>
          <w:p w14:paraId="56463C38" w14:textId="77777777" w:rsidR="0009680A" w:rsidRDefault="0009680A">
            <w:pPr>
              <w:spacing w:after="40"/>
            </w:pPr>
            <w:r>
              <w:t>Pickering – St. Mary’s High School</w:t>
            </w:r>
          </w:p>
          <w:p w14:paraId="0ED8C207" w14:textId="77777777" w:rsidR="0009680A" w:rsidRDefault="0009680A">
            <w:pPr>
              <w:spacing w:after="40"/>
            </w:pPr>
            <w:r>
              <w:t xml:space="preserve">Bowmanville – Clarington Central </w:t>
            </w:r>
          </w:p>
          <w:p w14:paraId="74C0C96D" w14:textId="67C3FC4A" w:rsidR="0009680A" w:rsidRDefault="0009680A">
            <w:pPr>
              <w:spacing w:after="40"/>
            </w:pPr>
            <w:r>
              <w:t xml:space="preserve">High School </w:t>
            </w:r>
            <w:r w:rsidR="00971A3B">
              <w:t>Track</w:t>
            </w:r>
          </w:p>
        </w:tc>
        <w:tc>
          <w:tcPr>
            <w:tcW w:w="3584" w:type="dxa"/>
          </w:tcPr>
          <w:p w14:paraId="22FC5A81" w14:textId="6FC9D4C5" w:rsidR="00EB29B2" w:rsidRPr="0009680A" w:rsidRDefault="0009680A">
            <w:pPr>
              <w:pStyle w:val="Heading2"/>
              <w:spacing w:after="40"/>
              <w:rPr>
                <w:color w:val="FF0000"/>
              </w:rPr>
            </w:pPr>
            <w:r w:rsidRPr="0009680A">
              <w:rPr>
                <w:color w:val="FF0000"/>
              </w:rPr>
              <w:t xml:space="preserve">Track Meets </w:t>
            </w:r>
          </w:p>
          <w:p w14:paraId="2D1C99C2" w14:textId="77777777" w:rsidR="00EB29B2" w:rsidRDefault="00971A3B">
            <w:pPr>
              <w:spacing w:after="40"/>
            </w:pPr>
            <w:r>
              <w:t xml:space="preserve">York University – 231 Ian McDonald </w:t>
            </w:r>
          </w:p>
          <w:p w14:paraId="4628BCBD" w14:textId="527171F7" w:rsidR="00971A3B" w:rsidRDefault="00971A3B">
            <w:pPr>
              <w:spacing w:after="40"/>
            </w:pPr>
          </w:p>
        </w:tc>
        <w:tc>
          <w:tcPr>
            <w:tcW w:w="3584" w:type="dxa"/>
            <w:tcMar>
              <w:right w:w="0" w:type="dxa"/>
            </w:tcMar>
          </w:tcPr>
          <w:p w14:paraId="23DD6924" w14:textId="58081FB7" w:rsidR="00EB29B2" w:rsidRPr="0009680A" w:rsidRDefault="0009680A">
            <w:pPr>
              <w:pStyle w:val="Heading2"/>
              <w:spacing w:after="40"/>
              <w:rPr>
                <w:color w:val="00B050"/>
              </w:rPr>
            </w:pPr>
            <w:r w:rsidRPr="0009680A">
              <w:rPr>
                <w:color w:val="00B050"/>
              </w:rPr>
              <w:t>Jumps and Throws</w:t>
            </w:r>
          </w:p>
          <w:p w14:paraId="001752B0" w14:textId="5F812FBB" w:rsidR="00EB29B2" w:rsidRDefault="00971A3B">
            <w:pPr>
              <w:spacing w:after="40"/>
            </w:pPr>
            <w:r>
              <w:t xml:space="preserve">Bowmanville – Clarington Central High School Track </w:t>
            </w:r>
          </w:p>
        </w:tc>
      </w:tr>
    </w:tbl>
    <w:p w14:paraId="3D085C89" w14:textId="77777777" w:rsidR="00EB29B2" w:rsidRDefault="00EB29B2"/>
    <w:sectPr w:rsidR="00EB29B2" w:rsidSect="00EF318B">
      <w:pgSz w:w="15840" w:h="12240" w:orient="landscape" w:code="1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CADD2" w14:textId="77777777" w:rsidR="00FE2F0F" w:rsidRDefault="00FE2F0F">
      <w:pPr>
        <w:spacing w:before="0" w:after="0"/>
      </w:pPr>
      <w:r>
        <w:separator/>
      </w:r>
    </w:p>
  </w:endnote>
  <w:endnote w:type="continuationSeparator" w:id="0">
    <w:p w14:paraId="5C1F5549" w14:textId="77777777" w:rsidR="00FE2F0F" w:rsidRDefault="00FE2F0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26344" w14:textId="77777777" w:rsidR="00FE2F0F" w:rsidRDefault="00FE2F0F">
      <w:pPr>
        <w:spacing w:before="0" w:after="0"/>
      </w:pPr>
      <w:r>
        <w:separator/>
      </w:r>
    </w:p>
  </w:footnote>
  <w:footnote w:type="continuationSeparator" w:id="0">
    <w:p w14:paraId="5722C901" w14:textId="77777777" w:rsidR="00FE2F0F" w:rsidRDefault="00FE2F0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69"/>
    <w:multiLevelType w:val="hybridMultilevel"/>
    <w:tmpl w:val="454A8BA8"/>
    <w:lvl w:ilvl="0" w:tplc="26E231C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90C43"/>
    <w:multiLevelType w:val="hybridMultilevel"/>
    <w:tmpl w:val="97AAD022"/>
    <w:lvl w:ilvl="0" w:tplc="26E231C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2327D"/>
    <w:multiLevelType w:val="hybridMultilevel"/>
    <w:tmpl w:val="25CC5622"/>
    <w:lvl w:ilvl="0" w:tplc="26E231C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40E29"/>
    <w:multiLevelType w:val="hybridMultilevel"/>
    <w:tmpl w:val="F844DF1A"/>
    <w:lvl w:ilvl="0" w:tplc="AB4E84AA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A5597"/>
    <w:multiLevelType w:val="hybridMultilevel"/>
    <w:tmpl w:val="1EBEA9EA"/>
    <w:lvl w:ilvl="0" w:tplc="EB3ABE90">
      <w:start w:val="3"/>
      <w:numFmt w:val="bullet"/>
      <w:lvlText w:val=""/>
      <w:lvlJc w:val="left"/>
      <w:pPr>
        <w:ind w:left="360" w:hanging="360"/>
      </w:pPr>
      <w:rPr>
        <w:rFonts w:ascii="Symbol" w:eastAsiaTheme="minorEastAsia" w:hAnsi="Symbol" w:cstheme="minorBidi"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78092298">
    <w:abstractNumId w:val="3"/>
  </w:num>
  <w:num w:numId="2" w16cid:durableId="998312576">
    <w:abstractNumId w:val="0"/>
  </w:num>
  <w:num w:numId="3" w16cid:durableId="723870610">
    <w:abstractNumId w:val="1"/>
  </w:num>
  <w:num w:numId="4" w16cid:durableId="378364466">
    <w:abstractNumId w:val="4"/>
  </w:num>
  <w:num w:numId="5" w16cid:durableId="448360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2024-09-30"/>
    <w:docVar w:name="MonthStart" w:val="2024-09-01"/>
  </w:docVars>
  <w:rsids>
    <w:rsidRoot w:val="0009680A"/>
    <w:rsid w:val="0009680A"/>
    <w:rsid w:val="00372BDD"/>
    <w:rsid w:val="004D589B"/>
    <w:rsid w:val="004E1311"/>
    <w:rsid w:val="0068377B"/>
    <w:rsid w:val="008F5244"/>
    <w:rsid w:val="00905BDB"/>
    <w:rsid w:val="00971A3B"/>
    <w:rsid w:val="00AD76BD"/>
    <w:rsid w:val="00AF653A"/>
    <w:rsid w:val="00B14B60"/>
    <w:rsid w:val="00DA2C4B"/>
    <w:rsid w:val="00DB72EF"/>
    <w:rsid w:val="00DF2183"/>
    <w:rsid w:val="00EA29EC"/>
    <w:rsid w:val="00EB29B2"/>
    <w:rsid w:val="00EC428B"/>
    <w:rsid w:val="00EF318B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6313E"/>
  <w15:docId w15:val="{B8A6BA77-D982-F641-9DB4-A917178CF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thybarry/Library/Containers/com.microsoft.Word/Data/Library/Application%20Support/Microsoft/Office/16.0/DTS/Search/%7b892245AC-2D11-A14A-875E-A44C71B4F53F%7dtf16382978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A822EFCCFB2374C989F5B9E43457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BF6A-1359-0848-9C6C-F31482166FC3}"/>
      </w:docPartPr>
      <w:docPartBody>
        <w:p w:rsidR="00000000" w:rsidRDefault="00000000">
          <w:pPr>
            <w:pStyle w:val="4A822EFCCFB2374C989F5B9E43457C2D"/>
          </w:pPr>
          <w:r>
            <w:t>Monday</w:t>
          </w:r>
        </w:p>
      </w:docPartBody>
    </w:docPart>
    <w:docPart>
      <w:docPartPr>
        <w:name w:val="6C6D8C748E02CC4590C000F8318A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3B918F-42F4-CA4C-9266-54CB5B6193B3}"/>
      </w:docPartPr>
      <w:docPartBody>
        <w:p w:rsidR="00000000" w:rsidRDefault="00000000">
          <w:pPr>
            <w:pStyle w:val="6C6D8C748E02CC4590C000F8318A8C19"/>
          </w:pPr>
          <w:r>
            <w:t>Tuesday</w:t>
          </w:r>
        </w:p>
      </w:docPartBody>
    </w:docPart>
    <w:docPart>
      <w:docPartPr>
        <w:name w:val="623DB8B1B431DF42B25EE3C5F08DA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D950D-393C-D54D-9B98-8F74FF760AAA}"/>
      </w:docPartPr>
      <w:docPartBody>
        <w:p w:rsidR="00000000" w:rsidRDefault="00000000">
          <w:pPr>
            <w:pStyle w:val="623DB8B1B431DF42B25EE3C5F08DA4B8"/>
          </w:pPr>
          <w:r>
            <w:t>Wednesday</w:t>
          </w:r>
        </w:p>
      </w:docPartBody>
    </w:docPart>
    <w:docPart>
      <w:docPartPr>
        <w:name w:val="53170DF953F92D45A447FD6C6F29B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23126-0D87-AD4F-98AC-48C25FF1C2B1}"/>
      </w:docPartPr>
      <w:docPartBody>
        <w:p w:rsidR="00000000" w:rsidRDefault="00000000">
          <w:pPr>
            <w:pStyle w:val="53170DF953F92D45A447FD6C6F29B8CA"/>
          </w:pPr>
          <w:r>
            <w:t>Thursday</w:t>
          </w:r>
        </w:p>
      </w:docPartBody>
    </w:docPart>
    <w:docPart>
      <w:docPartPr>
        <w:name w:val="C838F6AA9CE6B4499CB5F6D801D5B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61B06-7E52-D148-9304-A4BD56FCD670}"/>
      </w:docPartPr>
      <w:docPartBody>
        <w:p w:rsidR="00000000" w:rsidRDefault="00000000">
          <w:pPr>
            <w:pStyle w:val="C838F6AA9CE6B4499CB5F6D801D5B3CE"/>
          </w:pPr>
          <w:r>
            <w:t>Friday</w:t>
          </w:r>
        </w:p>
      </w:docPartBody>
    </w:docPart>
    <w:docPart>
      <w:docPartPr>
        <w:name w:val="41E857A7D4094A4E8D519DD3DD43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5A0D5-1E4F-B54C-B3F5-363C999F5484}"/>
      </w:docPartPr>
      <w:docPartBody>
        <w:p w:rsidR="00000000" w:rsidRDefault="00000000">
          <w:pPr>
            <w:pStyle w:val="41E857A7D4094A4E8D519DD3DD43CE9D"/>
          </w:pPr>
          <w:r>
            <w:t>Saturday</w:t>
          </w:r>
        </w:p>
      </w:docPartBody>
    </w:docPart>
    <w:docPart>
      <w:docPartPr>
        <w:name w:val="FFE771384BBD3B47B2F4987152B50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CA314-1B78-444E-A813-675AA5437E1C}"/>
      </w:docPartPr>
      <w:docPartBody>
        <w:p w:rsidR="00000000" w:rsidRDefault="00000000">
          <w:pPr>
            <w:pStyle w:val="FFE771384BBD3B47B2F4987152B50BC1"/>
          </w:pPr>
          <w:r>
            <w:t>Sunday</w:t>
          </w:r>
        </w:p>
      </w:docPartBody>
    </w:docPart>
    <w:docPart>
      <w:docPartPr>
        <w:name w:val="6B3CD7816D2B904598F1A59815C8B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2C848-3E32-F542-A648-3D2826E49E35}"/>
      </w:docPartPr>
      <w:docPartBody>
        <w:p w:rsidR="00000000" w:rsidRDefault="00000000">
          <w:pPr>
            <w:pStyle w:val="6B3CD7816D2B904598F1A59815C8B912"/>
          </w:pPr>
          <w:r>
            <w:t>Events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A49"/>
    <w:rsid w:val="00125A49"/>
    <w:rsid w:val="0090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822EFCCFB2374C989F5B9E43457C2D">
    <w:name w:val="4A822EFCCFB2374C989F5B9E43457C2D"/>
  </w:style>
  <w:style w:type="paragraph" w:customStyle="1" w:styleId="6C6D8C748E02CC4590C000F8318A8C19">
    <w:name w:val="6C6D8C748E02CC4590C000F8318A8C19"/>
  </w:style>
  <w:style w:type="paragraph" w:customStyle="1" w:styleId="623DB8B1B431DF42B25EE3C5F08DA4B8">
    <w:name w:val="623DB8B1B431DF42B25EE3C5F08DA4B8"/>
  </w:style>
  <w:style w:type="paragraph" w:customStyle="1" w:styleId="53170DF953F92D45A447FD6C6F29B8CA">
    <w:name w:val="53170DF953F92D45A447FD6C6F29B8CA"/>
  </w:style>
  <w:style w:type="paragraph" w:customStyle="1" w:styleId="C838F6AA9CE6B4499CB5F6D801D5B3CE">
    <w:name w:val="C838F6AA9CE6B4499CB5F6D801D5B3CE"/>
  </w:style>
  <w:style w:type="paragraph" w:customStyle="1" w:styleId="41E857A7D4094A4E8D519DD3DD43CE9D">
    <w:name w:val="41E857A7D4094A4E8D519DD3DD43CE9D"/>
  </w:style>
  <w:style w:type="paragraph" w:customStyle="1" w:styleId="FFE771384BBD3B47B2F4987152B50BC1">
    <w:name w:val="FFE771384BBD3B47B2F4987152B50BC1"/>
  </w:style>
  <w:style w:type="paragraph" w:customStyle="1" w:styleId="6B3CD7816D2B904598F1A59815C8B912">
    <w:name w:val="6B3CD7816D2B904598F1A59815C8B912"/>
  </w:style>
  <w:style w:type="paragraph" w:customStyle="1" w:styleId="693950B48F3ACB4DB3786D54E1EAB981">
    <w:name w:val="693950B48F3ACB4DB3786D54E1EAB981"/>
  </w:style>
  <w:style w:type="paragraph" w:customStyle="1" w:styleId="F217F5819D223049AE1DCED6D45A82FF">
    <w:name w:val="F217F5819D223049AE1DCED6D45A82FF"/>
  </w:style>
  <w:style w:type="paragraph" w:customStyle="1" w:styleId="E0804E905D163C4A938DCA4E515602B5">
    <w:name w:val="E0804E905D163C4A938DCA4E515602B5"/>
  </w:style>
  <w:style w:type="paragraph" w:customStyle="1" w:styleId="947B2A1C8C1A9047AAE3739A791C3528">
    <w:name w:val="947B2A1C8C1A9047AAE3739A791C3528"/>
  </w:style>
  <w:style w:type="paragraph" w:customStyle="1" w:styleId="57E3281EC70609478A42E38672E851D0">
    <w:name w:val="57E3281EC70609478A42E38672E851D0"/>
  </w:style>
  <w:style w:type="paragraph" w:customStyle="1" w:styleId="11012505DB187C4FA6A1279B3D1D34D7">
    <w:name w:val="11012505DB187C4FA6A1279B3D1D34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1446A-CE03-4EF1-B73E-4EE5C356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calendar (Monday start).dotm</Template>
  <TotalTime>4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Cathy Barry</cp:lastModifiedBy>
  <cp:revision>3</cp:revision>
  <cp:lastPrinted>2024-08-23T12:33:00Z</cp:lastPrinted>
  <dcterms:created xsi:type="dcterms:W3CDTF">2024-08-23T12:33:00Z</dcterms:created>
  <dcterms:modified xsi:type="dcterms:W3CDTF">2024-09-05T12:50:00Z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2018-05-15T09:33:00.8987588Z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