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200"/>
        <w:gridCol w:w="7200"/>
      </w:tblGrid>
      <w:tr w:rsidR="00D30463" w14:paraId="237E6CDD" w14:textId="77777777">
        <w:tc>
          <w:tcPr>
            <w:tcW w:w="5000" w:type="pct"/>
            <w:gridSpan w:val="2"/>
            <w:shd w:val="clear" w:color="auto" w:fill="629DD1" w:themeFill="accent1"/>
          </w:tcPr>
          <w:p w14:paraId="3B6EC4BD" w14:textId="3E685305" w:rsidR="00D30463" w:rsidRPr="00324210" w:rsidRDefault="00324210">
            <w:pPr>
              <w:pStyle w:val="Month"/>
              <w:rPr>
                <w:sz w:val="72"/>
                <w:szCs w:val="72"/>
              </w:rPr>
            </w:pPr>
            <w:r w:rsidRPr="00324210">
              <w:rPr>
                <w:sz w:val="72"/>
                <w:szCs w:val="72"/>
              </w:rPr>
              <w:t>Beat the Freeze 202</w:t>
            </w:r>
            <w:r w:rsidR="00462E87">
              <w:rPr>
                <w:sz w:val="72"/>
                <w:szCs w:val="72"/>
              </w:rPr>
              <w:t>2</w:t>
            </w:r>
          </w:p>
        </w:tc>
      </w:tr>
      <w:tr w:rsidR="00D30463" w14:paraId="142F1156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629DD1" w:themeFill="accent1"/>
          </w:tcPr>
          <w:p w14:paraId="44232AD5" w14:textId="77777777" w:rsidR="00D30463" w:rsidRDefault="00324210">
            <w:pPr>
              <w:pStyle w:val="Year"/>
            </w:pPr>
            <w:r>
              <w:t>January 1-31</w:t>
            </w:r>
          </w:p>
        </w:tc>
      </w:tr>
      <w:tr w:rsidR="00D30463" w14:paraId="49226B11" w14:textId="77777777" w:rsidTr="00482F24">
        <w:sdt>
          <w:sdtPr>
            <w:id w:val="31938253"/>
            <w:placeholder>
              <w:docPart w:val="C9F3E1A27254EC4C9B1370FA4186D402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6CB8CF8E" w14:textId="77777777" w:rsidR="00D30463" w:rsidRDefault="001C36D7" w:rsidP="001C36D7">
                <w:pPr>
                  <w:pStyle w:val="Title"/>
                </w:pPr>
                <w:r>
                  <w:t xml:space="preserve">Training Log </w:t>
                </w:r>
                <w:r w:rsidR="00482F24">
                  <w:t>Run/Walk Streak</w:t>
                </w:r>
              </w:p>
            </w:tc>
          </w:sdtContent>
        </w:sdt>
        <w:sdt>
          <w:sdtPr>
            <w:id w:val="31938203"/>
            <w:placeholder>
              <w:docPart w:val="AC0E2A80058FCB4897C8E13866A7C6DA"/>
            </w:placeholder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08FF6716" w14:textId="77777777" w:rsidR="00D30463" w:rsidRDefault="00482F24" w:rsidP="00482F24">
                <w:pPr>
                  <w:pStyle w:val="Subtitle"/>
                </w:pPr>
                <w:r>
                  <w:t xml:space="preserve">Email completed training log to </w:t>
                </w:r>
                <w:hyperlink r:id="rId5" w:history="1">
                  <w:r w:rsidRPr="00177F69">
                    <w:rPr>
                      <w:rStyle w:val="Hyperlink"/>
                    </w:rPr>
                    <w:t>michenermilers@gmail.com</w:t>
                  </w:r>
                </w:hyperlink>
                <w:r>
                  <w:t xml:space="preserve"> to receive your finishers buff</w:t>
                </w:r>
              </w:p>
            </w:tc>
          </w:sdtContent>
        </w:sdt>
      </w:tr>
    </w:tbl>
    <w:p w14:paraId="48724E3B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1951"/>
        <w:gridCol w:w="2126"/>
        <w:gridCol w:w="2187"/>
        <w:gridCol w:w="2088"/>
        <w:gridCol w:w="2088"/>
        <w:gridCol w:w="2088"/>
        <w:gridCol w:w="2088"/>
      </w:tblGrid>
      <w:tr w:rsidR="00D30463" w14:paraId="05705EF8" w14:textId="77777777" w:rsidTr="00462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64300C37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126" w:type="dxa"/>
          </w:tcPr>
          <w:p w14:paraId="22519191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187" w:type="dxa"/>
          </w:tcPr>
          <w:p w14:paraId="2E4A3D9F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14:paraId="712ABD59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0FAEEF34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14:paraId="451B58B6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45270825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D443DA" w14:paraId="268ED6F1" w14:textId="77777777" w:rsidTr="00462E87">
        <w:tc>
          <w:tcPr>
            <w:tcW w:w="1951" w:type="dxa"/>
            <w:tcBorders>
              <w:bottom w:val="nil"/>
            </w:tcBorders>
          </w:tcPr>
          <w:p w14:paraId="42F7F64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60798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</w:tcPr>
          <w:p w14:paraId="3DB1009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60798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86079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187" w:type="dxa"/>
            <w:tcBorders>
              <w:bottom w:val="nil"/>
            </w:tcBorders>
          </w:tcPr>
          <w:p w14:paraId="4A70EDD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60798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86079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961E98F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bottom w:val="nil"/>
            </w:tcBorders>
          </w:tcPr>
          <w:p w14:paraId="6C4A0E94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bottom w:val="nil"/>
            </w:tcBorders>
          </w:tcPr>
          <w:p w14:paraId="701E38BA" w14:textId="6B3966BF" w:rsidR="00D443DA" w:rsidRDefault="00D443DA" w:rsidP="00462E87">
            <w:pPr>
              <w:pStyle w:val="Dates"/>
              <w:jc w:val="center"/>
            </w:pPr>
          </w:p>
        </w:tc>
        <w:tc>
          <w:tcPr>
            <w:tcW w:w="2088" w:type="dxa"/>
            <w:tcBorders>
              <w:bottom w:val="nil"/>
            </w:tcBorders>
          </w:tcPr>
          <w:p w14:paraId="5273263D" w14:textId="4E7B0B5D" w:rsidR="00D443DA" w:rsidRDefault="00462E87">
            <w:pPr>
              <w:pStyle w:val="Dates"/>
            </w:pPr>
            <w:r>
              <w:t>1</w:t>
            </w:r>
          </w:p>
        </w:tc>
      </w:tr>
      <w:tr w:rsidR="00D30463" w14:paraId="7AF41EE7" w14:textId="77777777" w:rsidTr="00462E87">
        <w:trPr>
          <w:trHeight w:val="936"/>
        </w:trPr>
        <w:tc>
          <w:tcPr>
            <w:tcW w:w="1951" w:type="dxa"/>
            <w:tcBorders>
              <w:top w:val="nil"/>
              <w:bottom w:val="single" w:sz="6" w:space="0" w:color="BFBFBF" w:themeColor="background1" w:themeShade="BF"/>
            </w:tcBorders>
          </w:tcPr>
          <w:p w14:paraId="50D89ACA" w14:textId="77777777" w:rsidR="00D30463" w:rsidRDefault="00D30463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20B71CEA" w14:textId="77777777" w:rsidR="00D30463" w:rsidRDefault="00D30463">
            <w:pPr>
              <w:pStyle w:val="TableText"/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14:paraId="2BDCF53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B7AE9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B0F95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35A8AC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38B882D" w14:textId="77777777" w:rsidR="00D30463" w:rsidRDefault="00D30463">
            <w:pPr>
              <w:pStyle w:val="TableText"/>
            </w:pPr>
          </w:p>
        </w:tc>
      </w:tr>
      <w:tr w:rsidR="00D443DA" w14:paraId="7A01B200" w14:textId="77777777" w:rsidTr="00462E87">
        <w:tc>
          <w:tcPr>
            <w:tcW w:w="1951" w:type="dxa"/>
            <w:tcBorders>
              <w:top w:val="single" w:sz="6" w:space="0" w:color="BFBFBF" w:themeColor="background1" w:themeShade="BF"/>
              <w:bottom w:val="nil"/>
            </w:tcBorders>
          </w:tcPr>
          <w:p w14:paraId="02528E17" w14:textId="39ABDA87" w:rsidR="00D443DA" w:rsidRDefault="00462E87">
            <w:pPr>
              <w:pStyle w:val="Dates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3421B9BC" w14:textId="2B9B2E54" w:rsidR="00D443DA" w:rsidRDefault="00462E87">
            <w:pPr>
              <w:pStyle w:val="Dates"/>
            </w:pPr>
            <w:r>
              <w:t>3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14:paraId="0CDF2FAD" w14:textId="5844140F" w:rsidR="00D443DA" w:rsidRDefault="00462E87">
            <w:pPr>
              <w:pStyle w:val="Dates"/>
            </w:pPr>
            <w: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34CA2D" w14:textId="2BB51835" w:rsidR="00D443DA" w:rsidRDefault="00462E87">
            <w:pPr>
              <w:pStyle w:val="Dates"/>
            </w:pPr>
            <w: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93D0162" w14:textId="734645C9" w:rsidR="00D443DA" w:rsidRDefault="00462E87">
            <w:pPr>
              <w:pStyle w:val="Dates"/>
            </w:pPr>
            <w: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46AC8B2" w14:textId="3C65E440" w:rsidR="00D443DA" w:rsidRDefault="00462E87">
            <w:pPr>
              <w:pStyle w:val="Dates"/>
            </w:pPr>
            <w: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FA22211" w14:textId="07F2794C" w:rsidR="00D443DA" w:rsidRDefault="00462E87" w:rsidP="00482F24">
            <w:pPr>
              <w:pStyle w:val="Dates"/>
            </w:pPr>
            <w:r>
              <w:t>8</w:t>
            </w:r>
          </w:p>
        </w:tc>
      </w:tr>
      <w:tr w:rsidR="00D30463" w14:paraId="0FC4CAE7" w14:textId="77777777" w:rsidTr="00462E87">
        <w:trPr>
          <w:trHeight w:val="936"/>
        </w:trPr>
        <w:tc>
          <w:tcPr>
            <w:tcW w:w="1951" w:type="dxa"/>
            <w:tcBorders>
              <w:top w:val="nil"/>
              <w:bottom w:val="single" w:sz="6" w:space="0" w:color="BFBFBF" w:themeColor="background1" w:themeShade="BF"/>
            </w:tcBorders>
          </w:tcPr>
          <w:p w14:paraId="2E16A34F" w14:textId="1101365C" w:rsidR="00D30463" w:rsidRDefault="00D30463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3583EA89" w14:textId="77777777" w:rsidR="00D30463" w:rsidRDefault="00D30463">
            <w:pPr>
              <w:pStyle w:val="TableText"/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14:paraId="20C965A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94CC5D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4F196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8E832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0491C06" w14:textId="77777777" w:rsidR="00D30463" w:rsidRDefault="00324210">
            <w:pPr>
              <w:pStyle w:val="TableText"/>
            </w:pPr>
            <w:r>
              <w:t>*Optional 5k challenge</w:t>
            </w:r>
          </w:p>
        </w:tc>
      </w:tr>
      <w:tr w:rsidR="00D443DA" w14:paraId="0AD2CC64" w14:textId="77777777" w:rsidTr="00462E87">
        <w:tc>
          <w:tcPr>
            <w:tcW w:w="1951" w:type="dxa"/>
            <w:tcBorders>
              <w:top w:val="single" w:sz="6" w:space="0" w:color="BFBFBF" w:themeColor="background1" w:themeShade="BF"/>
              <w:bottom w:val="nil"/>
            </w:tcBorders>
          </w:tcPr>
          <w:p w14:paraId="0BA8C6A8" w14:textId="182B1C70" w:rsidR="00D443DA" w:rsidRDefault="00462E87">
            <w:pPr>
              <w:pStyle w:val="Dates"/>
            </w:pPr>
            <w:r>
              <w:t>9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64D9C87E" w14:textId="029CAA6D" w:rsidR="00D443DA" w:rsidRDefault="00462E87">
            <w:pPr>
              <w:pStyle w:val="Dates"/>
            </w:pPr>
            <w:r>
              <w:t>10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14:paraId="11ED7548" w14:textId="0AA3CC8E" w:rsidR="00D443DA" w:rsidRDefault="00462E87">
            <w:pPr>
              <w:pStyle w:val="Dates"/>
            </w:pPr>
            <w: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B8F93C" w14:textId="52441576" w:rsidR="00D443DA" w:rsidRDefault="00462E87">
            <w:pPr>
              <w:pStyle w:val="Dates"/>
            </w:pPr>
            <w: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C3E67D6" w14:textId="34631D3D" w:rsidR="00D443DA" w:rsidRDefault="00462E87">
            <w:pPr>
              <w:pStyle w:val="Dates"/>
            </w:pPr>
            <w: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224BF2" w14:textId="48345D5E" w:rsidR="00D443DA" w:rsidRDefault="00462E87">
            <w:pPr>
              <w:pStyle w:val="Dates"/>
            </w:pPr>
            <w:r>
              <w:t>14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BC8362A" w14:textId="31941EFA" w:rsidR="00D443DA" w:rsidRDefault="00462E87">
            <w:pPr>
              <w:pStyle w:val="Dates"/>
            </w:pPr>
            <w:r>
              <w:t>15</w:t>
            </w:r>
          </w:p>
        </w:tc>
      </w:tr>
      <w:tr w:rsidR="00D30463" w14:paraId="38E4DE14" w14:textId="77777777" w:rsidTr="00462E87">
        <w:trPr>
          <w:trHeight w:val="936"/>
        </w:trPr>
        <w:tc>
          <w:tcPr>
            <w:tcW w:w="1951" w:type="dxa"/>
            <w:tcBorders>
              <w:top w:val="nil"/>
              <w:bottom w:val="single" w:sz="6" w:space="0" w:color="BFBFBF" w:themeColor="background1" w:themeShade="BF"/>
            </w:tcBorders>
          </w:tcPr>
          <w:p w14:paraId="53F7D7B7" w14:textId="77777777" w:rsidR="00D30463" w:rsidRDefault="00D30463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661B7AF1" w14:textId="77777777" w:rsidR="00D30463" w:rsidRDefault="00D30463">
            <w:pPr>
              <w:pStyle w:val="TableText"/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14:paraId="47486C3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06CF6D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F47578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EF678D7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86A7EC" w14:textId="77777777" w:rsidR="00D30463" w:rsidRDefault="00324210">
            <w:pPr>
              <w:pStyle w:val="TableText"/>
            </w:pPr>
            <w:r>
              <w:t>*Optional 5k challenge</w:t>
            </w:r>
          </w:p>
        </w:tc>
      </w:tr>
      <w:tr w:rsidR="00D443DA" w14:paraId="333BFAF6" w14:textId="77777777" w:rsidTr="00462E87">
        <w:tc>
          <w:tcPr>
            <w:tcW w:w="1951" w:type="dxa"/>
            <w:tcBorders>
              <w:top w:val="single" w:sz="6" w:space="0" w:color="BFBFBF" w:themeColor="background1" w:themeShade="BF"/>
              <w:bottom w:val="nil"/>
            </w:tcBorders>
          </w:tcPr>
          <w:p w14:paraId="3F287AD6" w14:textId="1A212CB6" w:rsidR="00D443DA" w:rsidRDefault="00324210">
            <w:pPr>
              <w:pStyle w:val="Dates"/>
            </w:pPr>
            <w:r>
              <w:t>1</w:t>
            </w:r>
            <w:r w:rsidR="00462E87">
              <w:t>6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0EFD27DB" w14:textId="0E5508DB" w:rsidR="00D443DA" w:rsidRDefault="00462E87">
            <w:pPr>
              <w:pStyle w:val="Dates"/>
            </w:pPr>
            <w:r>
              <w:t>17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14:paraId="20EEB44F" w14:textId="2D344F1B" w:rsidR="00D443DA" w:rsidRDefault="00462E87">
            <w:pPr>
              <w:pStyle w:val="Dates"/>
            </w:pPr>
            <w: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087F393" w14:textId="71A77D60" w:rsidR="00D443DA" w:rsidRDefault="00462E87">
            <w:pPr>
              <w:pStyle w:val="Dates"/>
            </w:pPr>
            <w: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A97FCB4" w14:textId="39A2C042" w:rsidR="00D443DA" w:rsidRDefault="00462E87">
            <w:pPr>
              <w:pStyle w:val="Dates"/>
            </w:pPr>
            <w: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C68F56" w14:textId="197930FF" w:rsidR="00D443DA" w:rsidRDefault="00462E87">
            <w:pPr>
              <w:pStyle w:val="Dates"/>
            </w:pPr>
            <w: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75A4B1" w14:textId="75F621A6" w:rsidR="00D443DA" w:rsidRDefault="00462E87">
            <w:pPr>
              <w:pStyle w:val="Dates"/>
            </w:pPr>
            <w:r>
              <w:t>22</w:t>
            </w:r>
          </w:p>
        </w:tc>
      </w:tr>
      <w:tr w:rsidR="00D30463" w14:paraId="22475EAB" w14:textId="77777777" w:rsidTr="00462E87">
        <w:trPr>
          <w:trHeight w:val="936"/>
        </w:trPr>
        <w:tc>
          <w:tcPr>
            <w:tcW w:w="1951" w:type="dxa"/>
            <w:tcBorders>
              <w:top w:val="nil"/>
              <w:bottom w:val="single" w:sz="6" w:space="0" w:color="BFBFBF" w:themeColor="background1" w:themeShade="BF"/>
            </w:tcBorders>
          </w:tcPr>
          <w:p w14:paraId="1F176EFC" w14:textId="77777777" w:rsidR="00D30463" w:rsidRDefault="00D30463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61097530" w14:textId="77777777" w:rsidR="00D30463" w:rsidRDefault="00D30463">
            <w:pPr>
              <w:pStyle w:val="TableText"/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14:paraId="42E1A2C1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52DAAA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3F932D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1F6DD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C4C85D" w14:textId="77777777" w:rsidR="00D30463" w:rsidRDefault="00324210">
            <w:pPr>
              <w:pStyle w:val="TableText"/>
            </w:pPr>
            <w:r>
              <w:t>*Optional 5k challenge</w:t>
            </w:r>
          </w:p>
        </w:tc>
      </w:tr>
      <w:tr w:rsidR="00D443DA" w14:paraId="11A91F47" w14:textId="77777777" w:rsidTr="00462E87">
        <w:tc>
          <w:tcPr>
            <w:tcW w:w="1951" w:type="dxa"/>
            <w:tcBorders>
              <w:top w:val="single" w:sz="6" w:space="0" w:color="BFBFBF" w:themeColor="background1" w:themeShade="BF"/>
              <w:bottom w:val="nil"/>
            </w:tcBorders>
          </w:tcPr>
          <w:p w14:paraId="27079985" w14:textId="1F4E6DF7" w:rsidR="00D443DA" w:rsidRDefault="00462E87">
            <w:pPr>
              <w:pStyle w:val="Dates"/>
            </w:pPr>
            <w:r>
              <w:t>23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69993D29" w14:textId="2926CCBD" w:rsidR="00D443DA" w:rsidRDefault="00462E87">
            <w:pPr>
              <w:pStyle w:val="Dates"/>
            </w:pPr>
            <w:r>
              <w:t>24</w:t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14:paraId="36CC306D" w14:textId="5CFF968F" w:rsidR="00D443DA" w:rsidRDefault="00462E87">
            <w:pPr>
              <w:pStyle w:val="Dates"/>
            </w:pPr>
            <w: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6A99F7" w14:textId="4EE8D776" w:rsidR="00D443DA" w:rsidRDefault="00462E87">
            <w:pPr>
              <w:pStyle w:val="Dates"/>
            </w:pPr>
            <w:r>
              <w:t>26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EA186CC" w14:textId="06B6CAC9" w:rsidR="00D443DA" w:rsidRDefault="00462E87">
            <w:pPr>
              <w:pStyle w:val="Dates"/>
            </w:pPr>
            <w: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5BD39CA" w14:textId="5E4C9587" w:rsidR="00D443DA" w:rsidRDefault="00462E87">
            <w:pPr>
              <w:pStyle w:val="Dates"/>
            </w:pPr>
            <w:r>
              <w:t>28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75EF9FC" w14:textId="6AA1DDF8" w:rsidR="00D443DA" w:rsidRDefault="00462E87">
            <w:pPr>
              <w:pStyle w:val="Dates"/>
            </w:pPr>
            <w:r>
              <w:t>29</w:t>
            </w:r>
          </w:p>
        </w:tc>
      </w:tr>
      <w:tr w:rsidR="00D30463" w14:paraId="3BC7EED6" w14:textId="77777777" w:rsidTr="00462E87">
        <w:trPr>
          <w:trHeight w:val="936"/>
        </w:trPr>
        <w:tc>
          <w:tcPr>
            <w:tcW w:w="1951" w:type="dxa"/>
            <w:tcBorders>
              <w:top w:val="nil"/>
              <w:bottom w:val="single" w:sz="6" w:space="0" w:color="BFBFBF" w:themeColor="background1" w:themeShade="BF"/>
            </w:tcBorders>
          </w:tcPr>
          <w:p w14:paraId="20219B78" w14:textId="77777777" w:rsidR="00D30463" w:rsidRDefault="00D30463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445618AB" w14:textId="77777777" w:rsidR="00D30463" w:rsidRDefault="00D30463">
            <w:pPr>
              <w:pStyle w:val="TableText"/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14:paraId="35FD3C4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EFF2A31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0279EF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0CA16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982B74" w14:textId="77777777" w:rsidR="00D30463" w:rsidRDefault="00324210">
            <w:pPr>
              <w:pStyle w:val="TableText"/>
            </w:pPr>
            <w:r>
              <w:t>*Optional 5k challenge</w:t>
            </w:r>
          </w:p>
        </w:tc>
      </w:tr>
      <w:tr w:rsidR="00D443DA" w14:paraId="5E936B4B" w14:textId="77777777" w:rsidTr="00462E87">
        <w:tc>
          <w:tcPr>
            <w:tcW w:w="1951" w:type="dxa"/>
            <w:tcBorders>
              <w:top w:val="single" w:sz="6" w:space="0" w:color="BFBFBF" w:themeColor="background1" w:themeShade="BF"/>
            </w:tcBorders>
          </w:tcPr>
          <w:p w14:paraId="00225E97" w14:textId="6AE29F94" w:rsidR="00D443DA" w:rsidRDefault="00462E87" w:rsidP="00462E87">
            <w:pPr>
              <w:pStyle w:val="Dates"/>
              <w:jc w:val="left"/>
            </w:pPr>
            <w:r>
              <w:t xml:space="preserve">                              30</w:t>
            </w:r>
            <w:r w:rsidR="00D443DA" w:rsidRPr="00566EB4">
              <w:fldChar w:fldCharType="begin"/>
            </w:r>
            <w:r w:rsidR="00D443DA" w:rsidRPr="00566EB4">
              <w:instrText xml:space="preserve">IF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G10</w:instrText>
            </w:r>
            <w:r w:rsidR="00D443DA" w:rsidRPr="00566EB4">
              <w:fldChar w:fldCharType="separate"/>
            </w:r>
            <w:r w:rsidR="00860798">
              <w:rPr>
                <w:noProof/>
              </w:rPr>
              <w:instrText>0</w:instrText>
            </w:r>
            <w:r w:rsidR="00D443DA" w:rsidRPr="00566EB4">
              <w:fldChar w:fldCharType="end"/>
            </w:r>
            <w:r w:rsidR="00D443DA" w:rsidRPr="00566EB4">
              <w:instrText xml:space="preserve"> = 0,"" </w:instrText>
            </w:r>
            <w:r w:rsidR="00D443DA" w:rsidRPr="00566EB4">
              <w:fldChar w:fldCharType="begin"/>
            </w:r>
            <w:r w:rsidR="00D443DA" w:rsidRPr="00566EB4">
              <w:instrText xml:space="preserve"> IF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G10</w:instrText>
            </w:r>
            <w:r w:rsidR="00D443DA" w:rsidRPr="00566EB4">
              <w:instrText xml:space="preserve"> </w:instrText>
            </w:r>
            <w:r w:rsidR="00D443DA"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="00D443DA" w:rsidRPr="00566EB4">
              <w:fldChar w:fldCharType="end"/>
            </w:r>
            <w:r w:rsidR="00D443DA" w:rsidRPr="00566EB4">
              <w:instrText xml:space="preserve">  &lt; </w:instrText>
            </w:r>
            <w:r w:rsidR="00D443DA" w:rsidRPr="00566EB4">
              <w:fldChar w:fldCharType="begin"/>
            </w:r>
            <w:r w:rsidR="00D443DA" w:rsidRPr="00566EB4">
              <w:instrText xml:space="preserve"> DocVariable MonthEnd \@ d </w:instrText>
            </w:r>
            <w:r w:rsidR="00D443DA" w:rsidRPr="00566EB4">
              <w:fldChar w:fldCharType="separate"/>
            </w:r>
            <w:r w:rsidR="001C36D7"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G10</w:instrText>
            </w:r>
            <w:r w:rsidR="00D443DA" w:rsidRPr="00566EB4">
              <w:instrText xml:space="preserve">+1 </w:instrText>
            </w:r>
            <w:r w:rsidR="00D443DA"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"" </w:instrText>
            </w:r>
            <w:r w:rsidR="00D443DA" w:rsidRPr="00566EB4">
              <w:fldChar w:fldCharType="separate"/>
            </w:r>
            <w:r w:rsidR="001C36D7">
              <w:rPr>
                <w:noProof/>
              </w:rPr>
              <w:instrText>31</w:instrText>
            </w:r>
            <w:r w:rsidR="00D443DA" w:rsidRPr="00566EB4">
              <w:fldChar w:fldCharType="end"/>
            </w:r>
            <w:r w:rsidR="00D443DA" w:rsidRPr="00566EB4">
              <w:fldChar w:fldCharType="end"/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</w:tcBorders>
          </w:tcPr>
          <w:p w14:paraId="419367F9" w14:textId="4460B8D1" w:rsidR="00D443DA" w:rsidRDefault="00462E87">
            <w:pPr>
              <w:pStyle w:val="Dates"/>
            </w:pPr>
            <w:r>
              <w:t>31</w:t>
            </w:r>
            <w:r w:rsidR="00D443DA" w:rsidRPr="00566EB4">
              <w:fldChar w:fldCharType="begin"/>
            </w:r>
            <w:r w:rsidR="00D443DA" w:rsidRPr="00566EB4">
              <w:instrText xml:space="preserve">IF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A</w:instrText>
            </w:r>
            <w:r w:rsidR="00D443DA" w:rsidRPr="00566EB4">
              <w:instrText>1</w:instrText>
            </w:r>
            <w:r w:rsidR="00D443DA">
              <w:instrText>2</w:instrText>
            </w:r>
            <w:r w:rsidR="00D443DA" w:rsidRPr="00566EB4">
              <w:fldChar w:fldCharType="separate"/>
            </w:r>
            <w:r w:rsidR="00860798">
              <w:rPr>
                <w:noProof/>
              </w:rPr>
              <w:instrText>0</w:instrText>
            </w:r>
            <w:r w:rsidR="00D443DA" w:rsidRPr="00566EB4">
              <w:fldChar w:fldCharType="end"/>
            </w:r>
            <w:r w:rsidR="00D443DA" w:rsidRPr="00566EB4">
              <w:instrText xml:space="preserve"> = 0,"" </w:instrText>
            </w:r>
            <w:r w:rsidR="00D443DA" w:rsidRPr="00566EB4">
              <w:fldChar w:fldCharType="begin"/>
            </w:r>
            <w:r w:rsidR="00D443DA" w:rsidRPr="00566EB4">
              <w:instrText xml:space="preserve"> IF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A12</w:instrText>
            </w:r>
            <w:r w:rsidR="00D443DA" w:rsidRPr="00566EB4">
              <w:instrText xml:space="preserve"> </w:instrText>
            </w:r>
            <w:r w:rsidR="00D443DA"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 &lt; </w:instrText>
            </w:r>
            <w:r w:rsidR="00D443DA" w:rsidRPr="00566EB4">
              <w:fldChar w:fldCharType="begin"/>
            </w:r>
            <w:r w:rsidR="00D443DA" w:rsidRPr="00566EB4">
              <w:instrText xml:space="preserve"> DocVariable MonthEnd \@ d </w:instrText>
            </w:r>
            <w:r w:rsidR="00D443DA" w:rsidRPr="00566EB4">
              <w:fldChar w:fldCharType="separate"/>
            </w:r>
            <w:r w:rsidR="001C36D7"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 </w:instrText>
            </w:r>
            <w:r w:rsidR="00D443DA" w:rsidRPr="00566EB4">
              <w:fldChar w:fldCharType="begin"/>
            </w:r>
            <w:r w:rsidR="00D443DA" w:rsidRPr="00566EB4">
              <w:instrText xml:space="preserve"> =</w:instrText>
            </w:r>
            <w:r w:rsidR="00D443DA">
              <w:instrText>A</w:instrText>
            </w:r>
            <w:r w:rsidR="00D443DA" w:rsidRPr="00566EB4">
              <w:instrText>1</w:instrText>
            </w:r>
            <w:r w:rsidR="00D443DA">
              <w:instrText>2</w:instrText>
            </w:r>
            <w:r w:rsidR="00D443DA" w:rsidRPr="00566EB4">
              <w:instrText xml:space="preserve">+1 </w:instrText>
            </w:r>
            <w:r w:rsidR="00D443DA" w:rsidRPr="00566EB4">
              <w:fldChar w:fldCharType="separate"/>
            </w:r>
            <w:r w:rsidR="00D443DA">
              <w:rPr>
                <w:noProof/>
              </w:rPr>
              <w:instrText>31</w:instrText>
            </w:r>
            <w:r w:rsidR="00D443DA" w:rsidRPr="00566EB4">
              <w:fldChar w:fldCharType="end"/>
            </w:r>
            <w:r w:rsidR="00D443DA" w:rsidRPr="00566EB4">
              <w:instrText xml:space="preserve"> "" </w:instrText>
            </w:r>
            <w:r w:rsidR="00D443DA" w:rsidRPr="00566EB4">
              <w:fldChar w:fldCharType="end"/>
            </w:r>
            <w:r w:rsidR="00D443DA" w:rsidRPr="00566EB4">
              <w:fldChar w:fldCharType="end"/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</w:tcBorders>
          </w:tcPr>
          <w:p w14:paraId="4F08A03D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18F811CA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FCF2CC0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9F4AEB2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ADEC0B3" w14:textId="77777777" w:rsidR="00D443DA" w:rsidRDefault="00D443DA">
            <w:pPr>
              <w:pStyle w:val="Dates"/>
            </w:pPr>
          </w:p>
        </w:tc>
      </w:tr>
      <w:tr w:rsidR="00D30463" w14:paraId="6B5A5D96" w14:textId="77777777" w:rsidTr="00462E87">
        <w:trPr>
          <w:trHeight w:val="936"/>
        </w:trPr>
        <w:tc>
          <w:tcPr>
            <w:tcW w:w="1951" w:type="dxa"/>
          </w:tcPr>
          <w:p w14:paraId="5887F509" w14:textId="1188D641" w:rsidR="00D30463" w:rsidRPr="00462E87" w:rsidRDefault="00462E87">
            <w:pPr>
              <w:pStyle w:val="TableText"/>
              <w:rPr>
                <w:sz w:val="22"/>
                <w:szCs w:val="22"/>
              </w:rPr>
            </w:pPr>
            <w:r>
              <w:t xml:space="preserve">                                      </w:t>
            </w:r>
          </w:p>
        </w:tc>
        <w:tc>
          <w:tcPr>
            <w:tcW w:w="2126" w:type="dxa"/>
          </w:tcPr>
          <w:p w14:paraId="72D03D79" w14:textId="08AEF1D0" w:rsidR="00D30463" w:rsidRPr="00462E87" w:rsidRDefault="00D3046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14:paraId="39D337AE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70BD743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1C4E295E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D95B0B8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2A97E2C" w14:textId="77777777" w:rsidR="00D30463" w:rsidRDefault="00D30463">
            <w:pPr>
              <w:pStyle w:val="TableText"/>
            </w:pPr>
          </w:p>
        </w:tc>
      </w:tr>
    </w:tbl>
    <w:p w14:paraId="04C52A39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-01-31"/>
    <w:docVar w:name="MonthStart" w:val="-01-01"/>
    <w:docVar w:name="ShowDynamicGuides" w:val="1"/>
    <w:docVar w:name="ShowMarginGuides" w:val="0"/>
    <w:docVar w:name="ShowOutlines" w:val="0"/>
    <w:docVar w:name="ShowStaticGuides" w:val="0"/>
  </w:docVars>
  <w:rsids>
    <w:rsidRoot w:val="001C36D7"/>
    <w:rsid w:val="000A68B9"/>
    <w:rsid w:val="000B2AFC"/>
    <w:rsid w:val="00147009"/>
    <w:rsid w:val="001C36D7"/>
    <w:rsid w:val="00250D46"/>
    <w:rsid w:val="00272FFA"/>
    <w:rsid w:val="002C3765"/>
    <w:rsid w:val="00324210"/>
    <w:rsid w:val="003341F0"/>
    <w:rsid w:val="003C42F6"/>
    <w:rsid w:val="004538B6"/>
    <w:rsid w:val="00462E87"/>
    <w:rsid w:val="00482F24"/>
    <w:rsid w:val="004D6AAC"/>
    <w:rsid w:val="00633A48"/>
    <w:rsid w:val="00822E4B"/>
    <w:rsid w:val="00860798"/>
    <w:rsid w:val="008C58D6"/>
    <w:rsid w:val="00900BAE"/>
    <w:rsid w:val="009B4600"/>
    <w:rsid w:val="00A31E6D"/>
    <w:rsid w:val="00BA07C3"/>
    <w:rsid w:val="00D30463"/>
    <w:rsid w:val="00D443DA"/>
    <w:rsid w:val="00D61FB5"/>
    <w:rsid w:val="00D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D5AAD"/>
  <w15:docId w15:val="{66449648-B6B6-8C4F-B338-2E5D4FC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629DD1" w:themeColor="accent1" w:shadow="1"/>
        <w:left w:val="single" w:sz="2" w:space="10" w:color="629DD1" w:themeColor="accent1" w:shadow="1"/>
        <w:bottom w:val="single" w:sz="2" w:space="10" w:color="629DD1" w:themeColor="accent1" w:shadow="1"/>
        <w:right w:val="single" w:sz="2" w:space="10" w:color="629DD1" w:themeColor="accent1" w:shadow="1"/>
      </w:pBdr>
      <w:ind w:left="1152" w:right="1152"/>
    </w:pPr>
    <w:rPr>
      <w:i/>
      <w:iCs/>
      <w:color w:val="629DD1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629DD1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629DD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629DD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224E7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224E7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629DD1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2F24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nermilers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3E1A27254EC4C9B1370FA4186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788B-22CD-924E-92E8-F3212B57C51D}"/>
      </w:docPartPr>
      <w:docPartBody>
        <w:p w:rsidR="00384DB7" w:rsidRDefault="002865E8">
          <w:pPr>
            <w:pStyle w:val="C9F3E1A27254EC4C9B1370FA4186D402"/>
          </w:pPr>
          <w:r>
            <w:t>Sed interdum elementum</w:t>
          </w:r>
        </w:p>
      </w:docPartBody>
    </w:docPart>
    <w:docPart>
      <w:docPartPr>
        <w:name w:val="AC0E2A80058FCB4897C8E13866A7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BD3-7E9D-DF4C-8F17-938A2BC1FBAE}"/>
      </w:docPartPr>
      <w:docPartBody>
        <w:p w:rsidR="00384DB7" w:rsidRDefault="002865E8">
          <w:pPr>
            <w:pStyle w:val="AC0E2A80058FCB4897C8E13866A7C6DA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B7"/>
    <w:rsid w:val="002865E8"/>
    <w:rsid w:val="003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F3E1A27254EC4C9B1370FA4186D402">
    <w:name w:val="C9F3E1A27254EC4C9B1370FA4186D402"/>
  </w:style>
  <w:style w:type="paragraph" w:customStyle="1" w:styleId="AC0E2A80058FCB4897C8E13866A7C6DA">
    <w:name w:val="AC0E2A80058FCB4897C8E13866A7C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Kari Elliott</cp:lastModifiedBy>
  <cp:revision>2</cp:revision>
  <dcterms:created xsi:type="dcterms:W3CDTF">2021-12-05T02:58:00Z</dcterms:created>
  <dcterms:modified xsi:type="dcterms:W3CDTF">2021-12-05T02:58:00Z</dcterms:modified>
  <cp:category/>
</cp:coreProperties>
</file>